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华丽萍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联合国教科文组织有两部具有里程碑意义的出版物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——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《学会生存：教育世界的今天和明天》（《富尔报告》，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1972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年）和《学习：内在的财富》（《德洛尔报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告》，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1996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年。而《反思教育：向“全球共同利益”的理念转变？》是联合国教科文组织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2016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年发布的研究报告，是继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1972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年发布富尔报告和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1996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年发布德洛尔报告之后的第三份重要报告，我国著名教育家顾明远先生称之为“必定像前两份报告那样对世界教育的发展产生重大的影响”。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《富尔报告》提出的“学习化社会”和“终身教育”两个基本观念和《德洛尔报告》提出教育的“四大支柱”：学会认知、学会做事、学会合作、学会生存这些教育观念，已经深刻影响了世界教育的发展。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而《反思教育》则是在思考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: 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我们在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21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世纪需要怎样的教育？在当前社会变革的背景下，教育的宗旨是什</w:t>
            </w:r>
            <w:r>
              <w:rPr>
                <w:rStyle w:val="7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近日阅读中，我从本书中体会最深的是以下几点一：维护和增强个人在其他人和自然面前的尊严、能力和福祉，应是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世纪教育的根本宗旨。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学习是一种能力，而大多数人却把学习和分数直接挂钩，认为学习就是考试考试就是学习。实际上这二者是不能等同的。《德洛尔》报告指出学习的四大支柱在《反思教育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&gt;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&lt;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中国学生发展核心素养》中就有所体现“学会合作、学会学习”等都是当今社会需要的核心能力。特别是学会做人和学会共处这两大支柱目前是更具挑战的。这恰好说明了教育的社会化功能变得越来越重要。这让我想起美国十分重视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SEL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课程即“社会情感教育”这一课程，因为情商教育也是教育中的重要内容，一个人只有很好的处理好自己的情绪情感才能更好的与他人相处。这一些恰是我们国内教育所缺乏的。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01259C"/>
    <w:rsid w:val="001119C0"/>
    <w:rsid w:val="002F680B"/>
    <w:rsid w:val="003674A0"/>
    <w:rsid w:val="0038005B"/>
    <w:rsid w:val="0046568F"/>
    <w:rsid w:val="00533A3A"/>
    <w:rsid w:val="00552463"/>
    <w:rsid w:val="005957AA"/>
    <w:rsid w:val="005D093B"/>
    <w:rsid w:val="006003BA"/>
    <w:rsid w:val="00606A91"/>
    <w:rsid w:val="0067545F"/>
    <w:rsid w:val="00755692"/>
    <w:rsid w:val="00757511"/>
    <w:rsid w:val="00855476"/>
    <w:rsid w:val="008A6367"/>
    <w:rsid w:val="009319EF"/>
    <w:rsid w:val="00AC58C1"/>
    <w:rsid w:val="00C80D60"/>
    <w:rsid w:val="00C944C0"/>
    <w:rsid w:val="00CD5F07"/>
    <w:rsid w:val="00E836AB"/>
    <w:rsid w:val="00F4746F"/>
    <w:rsid w:val="00F6364E"/>
    <w:rsid w:val="00F660B3"/>
    <w:rsid w:val="05923CF4"/>
    <w:rsid w:val="098B64B8"/>
    <w:rsid w:val="33175E60"/>
    <w:rsid w:val="3DD376DE"/>
    <w:rsid w:val="3FB95171"/>
    <w:rsid w:val="42E826B9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181</Words>
  <Characters>1037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青青</cp:lastModifiedBy>
  <dcterms:modified xsi:type="dcterms:W3CDTF">2022-04-14T02:55:30Z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