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045E2F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5E2F" w:rsidRPr="00F4746F" w:rsidRDefault="00045E2F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5E2F" w:rsidRPr="00C80D60" w:rsidRDefault="00045E2F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丁世中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5E2F" w:rsidRPr="00F4746F" w:rsidRDefault="00045E2F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5E2F" w:rsidRPr="00F4746F" w:rsidRDefault="00045E2F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五年级数学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5E2F" w:rsidRPr="00F4746F" w:rsidRDefault="00045E2F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5E2F" w:rsidRPr="00F4746F" w:rsidRDefault="00045E2F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9</w:t>
            </w:r>
          </w:p>
        </w:tc>
      </w:tr>
      <w:tr w:rsidR="00045E2F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5E2F" w:rsidRPr="00F4746F" w:rsidRDefault="00045E2F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5E2F" w:rsidRPr="00F4746F" w:rsidRDefault="00045E2F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045E2F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5E2F" w:rsidRDefault="00045E2F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045E2F" w:rsidRPr="0023144A" w:rsidRDefault="00045E2F" w:rsidP="0023144A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“我们在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>21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世纪需要怎样的教育？在当前社会变革的背景下，教育的宗旨是什么？应如何组织学习？本出版物的思想便是由这些问题有感而发。”她继而写道：“我确信，我们今天需要对教育再次做出高瞻远瞩的思考。”</w:t>
            </w:r>
          </w:p>
          <w:p w:rsidR="00045E2F" w:rsidRPr="0023144A" w:rsidRDefault="00045E2F" w:rsidP="0023144A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 w:rsidR="00045E2F" w:rsidRPr="00755692" w:rsidRDefault="00045E2F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>21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世纪的教育应该向“全球共同利益”的理念转变。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 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 w:rsidR="00045E2F" w:rsidRPr="00F4746F" w:rsidRDefault="00045E2F" w:rsidP="00C80D60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045E2F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5E2F" w:rsidRPr="00755692" w:rsidRDefault="00045E2F" w:rsidP="00755692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社会无处不在经历着深刻变革，这种形势呼吁新的教育形式，培养当今及今后社会和经济所需要的能力。放眼世界，我们看到在扩大全民学习机会方面已经取得了长足的进步。然而，我们必须吸取适当的经验教训，确定新的前进方向。我们必须比以往任何时候都更加重视教师和教育工作者，将他们作为全面推动变革的力量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</w:t>
            </w:r>
          </w:p>
        </w:tc>
      </w:tr>
    </w:tbl>
    <w:p w:rsidR="00045E2F" w:rsidRDefault="00045E2F"/>
    <w:sectPr w:rsidR="00045E2F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2F" w:rsidRDefault="00045E2F">
      <w:r>
        <w:separator/>
      </w:r>
    </w:p>
  </w:endnote>
  <w:endnote w:type="continuationSeparator" w:id="0">
    <w:p w:rsidR="00045E2F" w:rsidRDefault="00045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2F" w:rsidRDefault="00045E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2F" w:rsidRDefault="00045E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2F" w:rsidRDefault="00045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2F" w:rsidRDefault="00045E2F">
      <w:r>
        <w:separator/>
      </w:r>
    </w:p>
  </w:footnote>
  <w:footnote w:type="continuationSeparator" w:id="0">
    <w:p w:rsidR="00045E2F" w:rsidRDefault="00045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2F" w:rsidRDefault="00045E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2F" w:rsidRDefault="00045E2F" w:rsidP="0035643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2F" w:rsidRDefault="00045E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34D6F"/>
    <w:rsid w:val="00045E2F"/>
    <w:rsid w:val="001161DA"/>
    <w:rsid w:val="00190435"/>
    <w:rsid w:val="00194F41"/>
    <w:rsid w:val="001A6BE9"/>
    <w:rsid w:val="0023144A"/>
    <w:rsid w:val="00266532"/>
    <w:rsid w:val="002D4AE7"/>
    <w:rsid w:val="00356432"/>
    <w:rsid w:val="005B0181"/>
    <w:rsid w:val="006F478E"/>
    <w:rsid w:val="00755692"/>
    <w:rsid w:val="00855476"/>
    <w:rsid w:val="009713D8"/>
    <w:rsid w:val="00BC53E6"/>
    <w:rsid w:val="00C80D60"/>
    <w:rsid w:val="00DA2CE3"/>
    <w:rsid w:val="00E836AB"/>
    <w:rsid w:val="00F4746F"/>
    <w:rsid w:val="00F660B3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123</Words>
  <Characters>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2018-09-19T00:58:00Z</dcterms:created>
  <dcterms:modified xsi:type="dcterms:W3CDTF">2018-09-28T03:06:00Z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