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A031E3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C80D60" w:rsidRDefault="00A031E3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王丽英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五年级英语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A031E3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031E3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517B22" w:rsidRDefault="00A031E3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A031E3" w:rsidRPr="003D6028" w:rsidRDefault="00A031E3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作者就发现，有的学生怕进办公室，原因就是喊“报告”没有人答应。反思过后，作者就让学生进办公室和文明礼仪规范上一样</w:t>
            </w:r>
            <w:r w:rsidRPr="003D6028">
              <w:rPr>
                <w:rFonts w:ascii="楷体_GB2312" w:eastAsia="楷体_GB2312" w:hAnsi="宋体" w:cs="宋体"/>
                <w:color w:val="000000"/>
                <w:spacing w:val="15"/>
              </w:rPr>
              <w:t>——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</w:rPr>
              <w:t>反思他多年的教学厉程。每一篇教育小故事，都是一段令人深思的反思。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印象深刻的很多，举例说一个微乎其微的小事：学生进办公室。学生进办公室，我们都要求他们喊：“报告！”得到允许之后才可以进门。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A031E3" w:rsidRPr="00F4746F" w:rsidRDefault="00A031E3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A031E3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3D6028" w:rsidRDefault="00A031E3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习惯恰恰是影响人格发展的关键因素之一。</w:t>
            </w:r>
          </w:p>
        </w:tc>
      </w:tr>
    </w:tbl>
    <w:p w:rsidR="00A031E3" w:rsidRDefault="00A031E3"/>
    <w:sectPr w:rsidR="00A031E3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E3" w:rsidRDefault="00A031E3">
      <w:r>
        <w:separator/>
      </w:r>
    </w:p>
  </w:endnote>
  <w:endnote w:type="continuationSeparator" w:id="0">
    <w:p w:rsidR="00A031E3" w:rsidRDefault="00A0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E3" w:rsidRDefault="00A031E3">
      <w:r>
        <w:separator/>
      </w:r>
    </w:p>
  </w:footnote>
  <w:footnote w:type="continuationSeparator" w:id="0">
    <w:p w:rsidR="00A031E3" w:rsidRDefault="00A0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 w:rsidP="003D60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7EA2"/>
    <w:rsid w:val="004A79C0"/>
    <w:rsid w:val="00517B22"/>
    <w:rsid w:val="005B0181"/>
    <w:rsid w:val="005D6D45"/>
    <w:rsid w:val="00615482"/>
    <w:rsid w:val="00662E99"/>
    <w:rsid w:val="00663066"/>
    <w:rsid w:val="006F478E"/>
    <w:rsid w:val="00755692"/>
    <w:rsid w:val="00763E3E"/>
    <w:rsid w:val="00855476"/>
    <w:rsid w:val="00A031E3"/>
    <w:rsid w:val="00B756DC"/>
    <w:rsid w:val="00BC53E6"/>
    <w:rsid w:val="00C80D60"/>
    <w:rsid w:val="00C901C5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6</cp:revision>
  <dcterms:created xsi:type="dcterms:W3CDTF">2018-09-28T02:48:00Z</dcterms:created>
  <dcterms:modified xsi:type="dcterms:W3CDTF">2018-12-03T05:29:00Z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