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E5303D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03D" w:rsidRPr="00F4746F" w:rsidRDefault="00E5303D" w:rsidP="00C80D60">
            <w:pPr>
              <w:pStyle w:val="NormalWeb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03D" w:rsidRPr="00C80D60" w:rsidRDefault="00E5303D" w:rsidP="00C80D60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丁世中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03D" w:rsidRPr="00F4746F" w:rsidRDefault="00E5303D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03D" w:rsidRPr="00F4746F" w:rsidRDefault="00E5303D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五年级数学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03D" w:rsidRPr="00F4746F" w:rsidRDefault="00E5303D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03D" w:rsidRPr="00F4746F" w:rsidRDefault="00E5303D" w:rsidP="00C80D60">
            <w:pPr>
              <w:pStyle w:val="NormalWeb"/>
              <w:widowControl/>
              <w:spacing w:line="345" w:lineRule="atLeast"/>
              <w:jc w:val="center"/>
            </w:pPr>
            <w:r w:rsidRPr="00F4746F">
              <w:rPr>
                <w:rStyle w:val="Strong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12</w:t>
            </w:r>
          </w:p>
        </w:tc>
      </w:tr>
      <w:tr w:rsidR="00E5303D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03D" w:rsidRPr="00F4746F" w:rsidRDefault="00E5303D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303D" w:rsidRPr="00F4746F" w:rsidRDefault="00E5303D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E5303D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03D" w:rsidRPr="00517B22" w:rsidRDefault="00E5303D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 w:rsidR="00E5303D" w:rsidRPr="003D6028" w:rsidRDefault="00E5303D" w:rsidP="0023144A">
            <w:pPr>
              <w:pStyle w:val="NormalWeb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 xml:space="preserve">　课堂是教师工作、学生学习的主阵地，怎样构建高效课堂，怎样提高课堂教学质量，是每一名教师所追求的基本目标。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“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课堂教学中，当我的心与学生的心融在了一起，教学肯定成功！课堂教学的效率，实际上就表现在教师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“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用心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”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教和学生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“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用心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”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学上。只有师生之心相融，才能获得教学的成功。在课堂教学中，怎样做到师生心心相融呢？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 w:rsidR="00E5303D" w:rsidRPr="00F4746F" w:rsidRDefault="00E5303D" w:rsidP="00C80D60">
            <w:pPr>
              <w:pStyle w:val="NormalWeb"/>
              <w:widowControl/>
              <w:spacing w:line="405" w:lineRule="atLeast"/>
              <w:ind w:firstLine="555"/>
            </w:pPr>
          </w:p>
        </w:tc>
      </w:tr>
      <w:tr w:rsidR="00E5303D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303D" w:rsidRPr="003D6028" w:rsidRDefault="00E5303D" w:rsidP="00755692">
            <w:pPr>
              <w:pStyle w:val="NormalWeb"/>
              <w:widowControl/>
              <w:shd w:val="clear" w:color="auto" w:fill="FFFFFF"/>
              <w:spacing w:line="360" w:lineRule="atLeast"/>
              <w:rPr>
                <w:rFonts w:ascii="楷体_GB2312" w:eastAsia="楷体_GB2312" w:hAns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我们许多老师上课，严肃有余，活泼不足。课堂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“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火药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”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味太浓。课堂上教师老绷着脸，想用严厉来镇住学生。有时课堂上会出现斥责声、挖苦声，可想而知，这样的课堂，教学活动只会停滞或低效。每一节课，教师至少要让学生笑一次。课堂教学中要有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“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笑声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”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，师生之笑能舒缓紧张情绪，激发师生教学的积极心态，形成和谐的教学氛围。教师要树立欢乐课堂的理念，使课堂有教学内容引发的笑声；有教学情境设置引发的笑声；有教师幽默语言引发的笑声；有学生机敏语言动作引发的笑声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……</w:t>
            </w:r>
            <w:r>
              <w:rPr>
                <w:rFonts w:ascii="Arial" w:hAnsi="Arial" w:cs="Arial" w:hint="eastAsia"/>
                <w:color w:val="333333"/>
                <w:sz w:val="23"/>
                <w:szCs w:val="23"/>
                <w:shd w:val="clear" w:color="auto" w:fill="FFFFFF"/>
              </w:rPr>
              <w:t>有笑声的课堂，师生关系和谐，学生注意力集中，学生学习参与度更大。心理学研究证明，人在快乐中学习，学习更主动，接受知识更快。有笑声的课堂教学，教学效率会更高。</w:t>
            </w:r>
          </w:p>
        </w:tc>
      </w:tr>
    </w:tbl>
    <w:p w:rsidR="00E5303D" w:rsidRDefault="00E5303D"/>
    <w:sectPr w:rsidR="00E5303D" w:rsidSect="00855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03D" w:rsidRDefault="00E5303D">
      <w:r>
        <w:separator/>
      </w:r>
    </w:p>
  </w:endnote>
  <w:endnote w:type="continuationSeparator" w:id="0">
    <w:p w:rsidR="00E5303D" w:rsidRDefault="00E5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3D" w:rsidRDefault="00E530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3D" w:rsidRDefault="00E530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3D" w:rsidRDefault="00E530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03D" w:rsidRDefault="00E5303D">
      <w:r>
        <w:separator/>
      </w:r>
    </w:p>
  </w:footnote>
  <w:footnote w:type="continuationSeparator" w:id="0">
    <w:p w:rsidR="00E5303D" w:rsidRDefault="00E53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3D" w:rsidRDefault="00E530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3D" w:rsidRDefault="00E5303D" w:rsidP="00876A2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3D" w:rsidRDefault="00E530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1161DA"/>
    <w:rsid w:val="001164AC"/>
    <w:rsid w:val="00190435"/>
    <w:rsid w:val="00194F41"/>
    <w:rsid w:val="001A6BE9"/>
    <w:rsid w:val="00222C8E"/>
    <w:rsid w:val="0023144A"/>
    <w:rsid w:val="00237F82"/>
    <w:rsid w:val="00266532"/>
    <w:rsid w:val="00273F93"/>
    <w:rsid w:val="002D4AE7"/>
    <w:rsid w:val="0033054D"/>
    <w:rsid w:val="00355E79"/>
    <w:rsid w:val="003B42CA"/>
    <w:rsid w:val="003D6028"/>
    <w:rsid w:val="00462CCE"/>
    <w:rsid w:val="00467EA2"/>
    <w:rsid w:val="004A79C0"/>
    <w:rsid w:val="00517B22"/>
    <w:rsid w:val="005B0181"/>
    <w:rsid w:val="005D6D45"/>
    <w:rsid w:val="005F57CE"/>
    <w:rsid w:val="00615482"/>
    <w:rsid w:val="00662E99"/>
    <w:rsid w:val="00663066"/>
    <w:rsid w:val="006F478E"/>
    <w:rsid w:val="00755692"/>
    <w:rsid w:val="00763E3E"/>
    <w:rsid w:val="007D36ED"/>
    <w:rsid w:val="00855476"/>
    <w:rsid w:val="00876A2A"/>
    <w:rsid w:val="009D0E59"/>
    <w:rsid w:val="00A031E3"/>
    <w:rsid w:val="00B1141C"/>
    <w:rsid w:val="00B375A2"/>
    <w:rsid w:val="00B756DC"/>
    <w:rsid w:val="00BA1E3C"/>
    <w:rsid w:val="00BB3C12"/>
    <w:rsid w:val="00BC53E6"/>
    <w:rsid w:val="00C80D60"/>
    <w:rsid w:val="00C901C5"/>
    <w:rsid w:val="00D06FD2"/>
    <w:rsid w:val="00D33F69"/>
    <w:rsid w:val="00DA2CE3"/>
    <w:rsid w:val="00E5303D"/>
    <w:rsid w:val="00E836AB"/>
    <w:rsid w:val="00ED725C"/>
    <w:rsid w:val="00F4746F"/>
    <w:rsid w:val="00F660B3"/>
    <w:rsid w:val="00FB7B9F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5547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77</Words>
  <Characters>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学习者</dc:title>
  <dc:subject/>
  <dc:creator>Administrator</dc:creator>
  <cp:keywords/>
  <dc:description/>
  <cp:lastModifiedBy>User</cp:lastModifiedBy>
  <cp:revision>4</cp:revision>
  <dcterms:created xsi:type="dcterms:W3CDTF">2018-12-24T03:11:00Z</dcterms:created>
  <dcterms:modified xsi:type="dcterms:W3CDTF">2018-12-26T05:23:00Z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