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汤士民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二年级数学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="宋体" w:eastAsia="宋体" w:cs="宋体"/>
                <w:color w:val="000000"/>
                <w:spacing w:val="15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  <w:r>
              <w:rPr>
                <w:rFonts w:hint="eastAsia" w:ascii="宋体" w:hAnsi="宋体" w:cs="Arial"/>
                <w:color w:val="222222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作者就发现，有的学生怕进办公室，原因就是喊“报告”没有人答应。反思过后，作者就让学生进办公室和文明礼仪规范上一样——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反思他多年的教学厉程。每一篇教育小故事，都是一段令人深思的反思。印象深刻的很多，举例说一个微乎其微的小事：学生进办公室。学生进办公室，我们都要求他们喊：“报告！”得到允许之后才可以进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b/>
                <w:bCs w:val="0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eastAsia="宋体" w:cs="Arial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习惯恰恰是影响人格发展的关键因素之一。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755692"/>
    <w:rsid w:val="00855476"/>
    <w:rsid w:val="00C80D60"/>
    <w:rsid w:val="00E836AB"/>
    <w:rsid w:val="00F4746F"/>
    <w:rsid w:val="00F660B3"/>
    <w:rsid w:val="05923CF4"/>
    <w:rsid w:val="1C083A5E"/>
    <w:rsid w:val="223A18E1"/>
    <w:rsid w:val="33175E60"/>
    <w:rsid w:val="3DD376DE"/>
    <w:rsid w:val="3FB95171"/>
    <w:rsid w:val="4DC455F3"/>
    <w:rsid w:val="55E97791"/>
    <w:rsid w:val="5A665E03"/>
    <w:rsid w:val="7B7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128</Words>
  <Characters>732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apple</cp:lastModifiedBy>
  <dcterms:modified xsi:type="dcterms:W3CDTF">2018-12-22T11:46:37Z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