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吴秋萍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7"/>
                <w:rFonts w:hint="eastAsia" w:ascii="Times New Roman" w:hAnsi="Times New Roman"/>
                <w:color w:val="000000"/>
                <w:spacing w:val="15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beforeLines="50" w:beforeAutospacing="0" w:afterLines="50" w:afterAutospacing="0" w:line="400" w:lineRule="exact"/>
              <w:ind w:firstLine="512" w:firstLineChars="200"/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在知识的传授中我们当下做的是令人满意的，但在对智慧的启迪上，我们差得远了；有必要解释一下，知识不等同于智慧，知识是传递的，而智慧是启迪的，没有智慧的启迪千教万教只不过教出一套百科全书；智慧的内涵又有许多，处世的智慧、求索的智慧，还有道德修养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。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20" w:lineRule="exact"/>
              <w:ind w:firstLine="622" w:firstLineChars="200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spacing w:line="320" w:lineRule="exact"/>
              <w:ind w:firstLine="622" w:firstLineChars="200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ind w:firstLine="512" w:firstLineChars="200"/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我们常常见到许多家长对孩子劝学“你不好好学习，以后就去扫大街。”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这种常在耳边的说法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，首先方向就偏了，学习本身应该是提升自我素质的一个过程，而非达到功利的一条捷径，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希望更多家长让孩子明白求知是光荣的事情，永恒的征途，如果说让孩子认为学习是达到功利的途径，首先物质对人的吸引力是有限的，同时也不利于心理健康的成长。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2D154D"/>
    <w:rsid w:val="004A0719"/>
    <w:rsid w:val="004F106D"/>
    <w:rsid w:val="00500A9F"/>
    <w:rsid w:val="005B0181"/>
    <w:rsid w:val="00602D82"/>
    <w:rsid w:val="00755692"/>
    <w:rsid w:val="00854F77"/>
    <w:rsid w:val="00855476"/>
    <w:rsid w:val="00C80D60"/>
    <w:rsid w:val="00E836AB"/>
    <w:rsid w:val="00F04C74"/>
    <w:rsid w:val="00F4746F"/>
    <w:rsid w:val="00F660B3"/>
    <w:rsid w:val="15155109"/>
    <w:rsid w:val="17EB436D"/>
    <w:rsid w:val="1E5F3F68"/>
    <w:rsid w:val="33175E60"/>
    <w:rsid w:val="3DD376DE"/>
    <w:rsid w:val="450F11FB"/>
    <w:rsid w:val="48E5102A"/>
    <w:rsid w:val="56AE017D"/>
    <w:rsid w:val="57A05233"/>
    <w:rsid w:val="5A665E03"/>
    <w:rsid w:val="62C72529"/>
    <w:rsid w:val="6504772F"/>
    <w:rsid w:val="6DE076C9"/>
    <w:rsid w:val="714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723</Characters>
  <Lines>0</Lines>
  <Paragraphs>0</Paragraphs>
  <TotalTime>5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水中花</cp:lastModifiedBy>
  <dcterms:modified xsi:type="dcterms:W3CDTF">2019-05-29T06:23:39Z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