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BE" w:rsidRPr="004A76A2" w:rsidRDefault="00D717BE" w:rsidP="004A76A2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Arial" w:hAnsi="Arial" w:cs="Arial"/>
          <w:color w:val="000000"/>
          <w:spacing w:val="15"/>
          <w:kern w:val="0"/>
          <w:sz w:val="20"/>
          <w:szCs w:val="20"/>
        </w:rPr>
      </w:pPr>
      <w:bookmarkStart w:id="0" w:name="_GoBack"/>
      <w:r w:rsidRPr="004A76A2">
        <w:rPr>
          <w:rFonts w:ascii="黑体" w:eastAsia="黑体" w:hAnsi="黑体" w:cs="Arial" w:hint="eastAsia"/>
          <w:color w:val="000000"/>
          <w:spacing w:val="15"/>
          <w:kern w:val="0"/>
          <w:sz w:val="30"/>
          <w:szCs w:val="30"/>
        </w:rPr>
        <w:t>备课组教师个人</w:t>
      </w:r>
      <w:r w:rsidRPr="004A76A2">
        <w:rPr>
          <w:rFonts w:ascii="黑体" w:eastAsia="黑体" w:hAnsi="黑体" w:cs="Arial"/>
          <w:color w:val="000000"/>
          <w:spacing w:val="15"/>
          <w:kern w:val="0"/>
          <w:sz w:val="30"/>
          <w:szCs w:val="30"/>
          <w:u w:val="single"/>
        </w:rPr>
        <w:t xml:space="preserve"> </w:t>
      </w:r>
      <w:r w:rsidRPr="004A76A2">
        <w:rPr>
          <w:rFonts w:ascii="黑体" w:eastAsia="黑体" w:hAnsi="黑体" w:cs="Arial" w:hint="eastAsia"/>
          <w:color w:val="000000"/>
          <w:spacing w:val="15"/>
          <w:kern w:val="0"/>
          <w:sz w:val="30"/>
          <w:szCs w:val="30"/>
          <w:u w:val="single"/>
        </w:rPr>
        <w:t>专业</w:t>
      </w:r>
      <w:r w:rsidRPr="004A76A2">
        <w:rPr>
          <w:rFonts w:ascii="黑体" w:eastAsia="黑体" w:hAnsi="黑体" w:cs="Arial"/>
          <w:color w:val="000000"/>
          <w:spacing w:val="15"/>
          <w:kern w:val="0"/>
          <w:sz w:val="30"/>
          <w:szCs w:val="30"/>
          <w:u w:val="single"/>
        </w:rPr>
        <w:t xml:space="preserve"> </w:t>
      </w:r>
      <w:r w:rsidRPr="004A76A2">
        <w:rPr>
          <w:rFonts w:ascii="黑体" w:eastAsia="黑体" w:hAnsi="黑体" w:cs="Arial" w:hint="eastAsia"/>
          <w:color w:val="000000"/>
          <w:spacing w:val="15"/>
          <w:kern w:val="0"/>
          <w:sz w:val="30"/>
          <w:szCs w:val="30"/>
        </w:rPr>
        <w:t>发展计划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31"/>
        <w:gridCol w:w="1338"/>
        <w:gridCol w:w="653"/>
        <w:gridCol w:w="831"/>
        <w:gridCol w:w="492"/>
        <w:gridCol w:w="1296"/>
        <w:gridCol w:w="425"/>
        <w:gridCol w:w="1286"/>
        <w:gridCol w:w="315"/>
        <w:gridCol w:w="1179"/>
      </w:tblGrid>
      <w:tr w:rsidR="00D717BE" w:rsidRPr="0024603C" w:rsidTr="004A76A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姓</w:t>
            </w:r>
            <w:r w:rsidRPr="004A76A2">
              <w:rPr>
                <w:rFonts w:ascii="Arial" w:hAnsi="Arial" w:cs="Arial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722475">
            <w:pPr>
              <w:widowControl/>
              <w:spacing w:before="100" w:beforeAutospacing="1" w:after="100" w:afterAutospacing="1" w:line="345" w:lineRule="atLeas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羌晓惠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23"/>
                <w:szCs w:val="23"/>
              </w:rPr>
              <w:t>197</w:t>
            </w:r>
            <w:r>
              <w:rPr>
                <w:rFonts w:ascii="宋体" w:hAnsi="宋体" w:cs="Arial"/>
                <w:color w:val="000000"/>
                <w:spacing w:val="15"/>
                <w:kern w:val="0"/>
                <w:sz w:val="23"/>
                <w:szCs w:val="23"/>
              </w:rPr>
              <w:t>2</w:t>
            </w:r>
            <w:r w:rsidRPr="004A76A2">
              <w:rPr>
                <w:rFonts w:ascii="宋体" w:cs="Arial"/>
                <w:color w:val="000000"/>
                <w:spacing w:val="15"/>
                <w:kern w:val="0"/>
                <w:sz w:val="23"/>
                <w:szCs w:val="23"/>
              </w:rPr>
              <w:t>.</w:t>
            </w:r>
            <w:r>
              <w:rPr>
                <w:rFonts w:ascii="宋体" w:cs="Arial"/>
                <w:color w:val="000000"/>
                <w:spacing w:val="15"/>
                <w:kern w:val="0"/>
                <w:sz w:val="23"/>
                <w:szCs w:val="23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语文</w:t>
            </w:r>
          </w:p>
        </w:tc>
      </w:tr>
      <w:tr w:rsidR="00D717BE" w:rsidRPr="0024603C" w:rsidTr="004A76A2">
        <w:trPr>
          <w:trHeight w:val="57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学历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本科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现职称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中小学</w:t>
            </w:r>
            <w:r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一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级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五级梯队情况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  <w:tr w:rsidR="00D717BE" w:rsidRPr="0024603C" w:rsidTr="004A76A2">
        <w:trPr>
          <w:trHeight w:val="1245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自我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剖析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目前教育教学的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优势或强项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、具有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20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多年教龄，积累了一定的实践经验，掌握了语文学科的年段特点，熟悉学生成长规律，能采用适切的方式开展教学工作。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2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、在语言积累、作文生活化等方面有所研究。</w:t>
            </w:r>
          </w:p>
        </w:tc>
      </w:tr>
      <w:tr w:rsidR="00D717BE" w:rsidRPr="0024603C" w:rsidTr="004A76A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后续专业发展的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弱点或困惑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理论素养不高，思考问题的深度和广度不够，学习的主动性和钻研精神不足，学术方面获得的成绩层次较低，难以突破。</w:t>
            </w:r>
          </w:p>
        </w:tc>
      </w:tr>
      <w:tr w:rsidR="00D717BE" w:rsidRPr="0024603C" w:rsidTr="004A76A2">
        <w:trPr>
          <w:trHeight w:val="450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学期发展目标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项目</w:t>
            </w:r>
          </w:p>
        </w:tc>
        <w:tc>
          <w:tcPr>
            <w:tcW w:w="69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预期达成目标</w:t>
            </w:r>
          </w:p>
        </w:tc>
      </w:tr>
      <w:tr w:rsidR="00D717BE" w:rsidRPr="0024603C" w:rsidTr="004A76A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学历进修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本科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B.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研究生（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无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（√）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  <w:tr w:rsidR="00D717BE" w:rsidRPr="0024603C" w:rsidTr="004A76A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职称评聘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中小学二级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line="345" w:lineRule="atLeast"/>
              <w:ind w:left="210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B.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中小学一级（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C.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中小学高级（√）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D.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教授级正高（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</w:tr>
      <w:tr w:rsidR="00D717BE" w:rsidRPr="0024603C" w:rsidTr="004A76A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五级梯队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市教坛新秀（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B.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市、区教学能手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市、区骨干教师（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D.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市、区学科带头人</w:t>
            </w:r>
          </w:p>
        </w:tc>
      </w:tr>
      <w:tr w:rsidR="00D717BE" w:rsidRPr="0024603C" w:rsidTr="004A76A2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论文发表或获奖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国家级（</w:t>
            </w:r>
            <w:r w:rsidRPr="004A76A2">
              <w:rPr>
                <w:rFonts w:ascii="Arial" w:hAnsi="Arial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B.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省级（</w:t>
            </w:r>
            <w:r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>1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ind w:firstLine="75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ind w:firstLine="75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D.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区级（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ind w:firstLine="150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</w:tr>
      <w:tr w:rsidR="00D717BE" w:rsidRPr="0024603C" w:rsidTr="004A76A2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参与课题研究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A.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省级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B.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区级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（√）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D.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校级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</w:tr>
      <w:tr w:rsidR="00D717BE" w:rsidRPr="0024603C" w:rsidTr="004A76A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BE" w:rsidRPr="004A76A2" w:rsidRDefault="00D717BE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公开教学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区级（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）次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B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．片级（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）次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校级（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）次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D.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无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</w:tr>
      <w:tr w:rsidR="00D717BE" w:rsidRPr="0024603C" w:rsidTr="004A76A2">
        <w:trPr>
          <w:trHeight w:val="618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年度发展措施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17BE" w:rsidRPr="004A76A2" w:rsidRDefault="00D717BE" w:rsidP="004A76A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、加强理论学习。使自己具有宽广的科学文化视野，具有现代化教育观念，掌握现代教育理论，了解教育改革发展动态，能理论联系实际，反思自身的教育教学实践，自觉培育与发展教育教学风格和专长。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2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研究课堂教学。课堂教学让学生感悟出知识产生和发展的过程，培养学生的科学精神，注意培养学生的学习能力，注重学生个性发展。以先进的理念实施先进的教学手段，力求产生最佳的教学效果，不仅要有效地减轻学生的教学负担，而且高效地进行素质教育。</w:t>
            </w:r>
          </w:p>
          <w:p w:rsidR="00D717BE" w:rsidRPr="004A76A2" w:rsidRDefault="00D717BE" w:rsidP="004A76A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3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参加课题研究。坚持以自学为主，自主研究、自主实践，教学相长，合作互助，不断创新，以不影响自身教学工作为前提，争取有较多机会外出学习、进修，聆听专家教诲与指点，以加速理论素养和实践能力的提高。要不断学习先进的教育理论，站在学科教学的前沿，真正做到与时俱进，不断提高理论水平，将先进的教学理论与自己的教学实践有机结合，以新的思维和新的方法开展专业性的研究活动，善于把教育教学实践经验升华为理论，能主持或独立开展教育教学科学研究</w:t>
            </w:r>
            <w:r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。</w:t>
            </w:r>
          </w:p>
        </w:tc>
      </w:tr>
      <w:bookmarkEnd w:id="0"/>
    </w:tbl>
    <w:p w:rsidR="00D717BE" w:rsidRDefault="00D717BE"/>
    <w:sectPr w:rsidR="00D717BE" w:rsidSect="0078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0C"/>
    <w:rsid w:val="00073B0C"/>
    <w:rsid w:val="00204736"/>
    <w:rsid w:val="0024603C"/>
    <w:rsid w:val="00246635"/>
    <w:rsid w:val="004A76A2"/>
    <w:rsid w:val="00722475"/>
    <w:rsid w:val="00777C04"/>
    <w:rsid w:val="007847D5"/>
    <w:rsid w:val="00877960"/>
    <w:rsid w:val="008E2800"/>
    <w:rsid w:val="009341B3"/>
    <w:rsid w:val="009D2501"/>
    <w:rsid w:val="00A76035"/>
    <w:rsid w:val="00D717BE"/>
    <w:rsid w:val="00EB2296"/>
    <w:rsid w:val="00FA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4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4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151</Words>
  <Characters>861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</cp:revision>
  <dcterms:created xsi:type="dcterms:W3CDTF">2017-06-01T02:13:00Z</dcterms:created>
  <dcterms:modified xsi:type="dcterms:W3CDTF">2017-06-01T23:38:00Z</dcterms:modified>
</cp:coreProperties>
</file>