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32168C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68C" w:rsidRPr="00F4746F" w:rsidRDefault="0032168C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68C" w:rsidRPr="00C80D60" w:rsidRDefault="0032168C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丁世中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68C" w:rsidRPr="00F4746F" w:rsidRDefault="0032168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68C" w:rsidRPr="00F4746F" w:rsidRDefault="0032168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五年级数学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68C" w:rsidRPr="00F4746F" w:rsidRDefault="0032168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68C" w:rsidRPr="00F4746F" w:rsidRDefault="0032168C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11</w:t>
            </w:r>
          </w:p>
        </w:tc>
      </w:tr>
      <w:tr w:rsidR="0032168C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68C" w:rsidRPr="00F4746F" w:rsidRDefault="0032168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68C" w:rsidRPr="00F4746F" w:rsidRDefault="0032168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32168C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168C" w:rsidRDefault="0032168C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32168C" w:rsidRDefault="0032168C" w:rsidP="00654A5E">
            <w:pPr>
              <w:pStyle w:val="NormalWeb"/>
              <w:widowControl/>
              <w:spacing w:line="405" w:lineRule="atLeast"/>
              <w:ind w:firstLine="540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 w:rsidR="0032168C" w:rsidRPr="0023144A" w:rsidRDefault="0032168C" w:rsidP="00654A5E">
            <w:pPr>
              <w:pStyle w:val="NormalWeb"/>
              <w:widowControl/>
              <w:spacing w:line="405" w:lineRule="atLeast"/>
              <w:ind w:firstLine="540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“我们在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 w:rsidR="0032168C" w:rsidRPr="0023144A" w:rsidRDefault="0032168C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</w:t>
            </w:r>
          </w:p>
          <w:p w:rsidR="0032168C" w:rsidRPr="00755692" w:rsidRDefault="0032168C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世纪的教育应该向“全球共同利益”的理念转变。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 w:rsidR="0032168C" w:rsidRPr="00F4746F" w:rsidRDefault="0032168C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32168C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168C" w:rsidRPr="00755692" w:rsidRDefault="0032168C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社会无处不在经历着深刻变革，这种形势呼吁新的教育形式，培养当今及今后社会和经济所需要的能力。放眼世界，我们看到在扩大全民学习机会方面已经取得了长足的进步。然而，我们必须吸取适当的经验教训，确定新的前进方向。我们必须比以往任何时候都更加重视教师和教育工作者，将他们作为全面推动变革的力量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</w:t>
            </w:r>
          </w:p>
        </w:tc>
      </w:tr>
    </w:tbl>
    <w:p w:rsidR="0032168C" w:rsidRDefault="0032168C"/>
    <w:sectPr w:rsidR="0032168C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8C" w:rsidRDefault="0032168C">
      <w:r>
        <w:separator/>
      </w:r>
    </w:p>
  </w:endnote>
  <w:endnote w:type="continuationSeparator" w:id="0">
    <w:p w:rsidR="0032168C" w:rsidRDefault="00321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8C" w:rsidRDefault="003216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8C" w:rsidRDefault="003216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8C" w:rsidRDefault="00321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8C" w:rsidRDefault="0032168C">
      <w:r>
        <w:separator/>
      </w:r>
    </w:p>
  </w:footnote>
  <w:footnote w:type="continuationSeparator" w:id="0">
    <w:p w:rsidR="0032168C" w:rsidRDefault="00321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8C" w:rsidRDefault="003216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8C" w:rsidRDefault="0032168C" w:rsidP="003564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8C" w:rsidRDefault="003216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34D6F"/>
    <w:rsid w:val="00045E2F"/>
    <w:rsid w:val="001161DA"/>
    <w:rsid w:val="00190435"/>
    <w:rsid w:val="00194F41"/>
    <w:rsid w:val="001A6BE9"/>
    <w:rsid w:val="0023144A"/>
    <w:rsid w:val="00266532"/>
    <w:rsid w:val="002D4AE7"/>
    <w:rsid w:val="0032168C"/>
    <w:rsid w:val="00356432"/>
    <w:rsid w:val="005B0181"/>
    <w:rsid w:val="00654A5E"/>
    <w:rsid w:val="00667977"/>
    <w:rsid w:val="006F478E"/>
    <w:rsid w:val="00755692"/>
    <w:rsid w:val="00855476"/>
    <w:rsid w:val="009713D8"/>
    <w:rsid w:val="00BC53E6"/>
    <w:rsid w:val="00C80D60"/>
    <w:rsid w:val="00CC3BA3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122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2018-09-19T00:58:00Z</dcterms:created>
  <dcterms:modified xsi:type="dcterms:W3CDTF">2018-12-03T02:50:00Z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