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61236A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C80D60" w:rsidRDefault="0061236A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徐彩霞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二年级美术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61236A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36A" w:rsidRPr="00F4746F" w:rsidRDefault="0061236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61236A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236A" w:rsidRDefault="0061236A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61236A" w:rsidRDefault="0061236A" w:rsidP="00654A5E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61236A" w:rsidRPr="0023144A" w:rsidRDefault="0061236A" w:rsidP="00654A5E">
            <w:pPr>
              <w:pStyle w:val="NormalWeb"/>
              <w:widowControl/>
              <w:spacing w:line="405" w:lineRule="atLeast"/>
              <w:ind w:firstLine="540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61236A" w:rsidRPr="0023144A" w:rsidRDefault="0061236A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61236A" w:rsidRPr="00755692" w:rsidRDefault="0061236A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61236A" w:rsidRPr="00F4746F" w:rsidRDefault="0061236A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61236A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236A" w:rsidRPr="00755692" w:rsidRDefault="0061236A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社会无处不在经历着深刻变革，这种形势呼吁新的教育形式，培养当今及今后社会和经济所需要的能力。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61236A" w:rsidRDefault="0061236A"/>
    <w:sectPr w:rsidR="0061236A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6A" w:rsidRDefault="0061236A">
      <w:r>
        <w:separator/>
      </w:r>
    </w:p>
  </w:endnote>
  <w:endnote w:type="continuationSeparator" w:id="0">
    <w:p w:rsidR="0061236A" w:rsidRDefault="0061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6A" w:rsidRDefault="0061236A">
      <w:r>
        <w:separator/>
      </w:r>
    </w:p>
  </w:footnote>
  <w:footnote w:type="continuationSeparator" w:id="0">
    <w:p w:rsidR="0061236A" w:rsidRDefault="0061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 w:rsidP="003564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A" w:rsidRDefault="006123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4D6F"/>
    <w:rsid w:val="00045E2F"/>
    <w:rsid w:val="001161DA"/>
    <w:rsid w:val="00190435"/>
    <w:rsid w:val="00194F41"/>
    <w:rsid w:val="001A6BE9"/>
    <w:rsid w:val="0023144A"/>
    <w:rsid w:val="00266532"/>
    <w:rsid w:val="002D4AE7"/>
    <w:rsid w:val="0032168C"/>
    <w:rsid w:val="00356432"/>
    <w:rsid w:val="005166BB"/>
    <w:rsid w:val="00546089"/>
    <w:rsid w:val="005B0181"/>
    <w:rsid w:val="0061236A"/>
    <w:rsid w:val="00654A5E"/>
    <w:rsid w:val="00667977"/>
    <w:rsid w:val="006F478E"/>
    <w:rsid w:val="00755692"/>
    <w:rsid w:val="00855476"/>
    <w:rsid w:val="009713D8"/>
    <w:rsid w:val="00A14CAC"/>
    <w:rsid w:val="00BC53E6"/>
    <w:rsid w:val="00C80D60"/>
    <w:rsid w:val="00CC3BA3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2018-09-19T00:58:00Z</dcterms:created>
  <dcterms:modified xsi:type="dcterms:W3CDTF">2018-12-03T02:55:00Z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