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27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小雨</w:t>
      </w:r>
      <w:bookmarkStart w:id="0" w:name="_GoBack"/>
      <w:bookmarkEnd w:id="0"/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-422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-422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语言《我的家》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ascii="宋体" w:hAnsi="宋体" w:cs="宋体"/>
          <w:color w:val="000000"/>
          <w:szCs w:val="21"/>
        </w:rPr>
        <w:t>家庭成员是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HYPERLINK "http://youer.1kejian.com/" \t "_blank" </w:instrText>
      </w:r>
      <w:r>
        <w:rPr>
          <w:rFonts w:ascii="宋体" w:hAnsi="宋体" w:cs="宋体"/>
          <w:color w:val="000000"/>
          <w:szCs w:val="21"/>
        </w:rPr>
        <w:fldChar w:fldCharType="separate"/>
      </w:r>
      <w:r>
        <w:rPr>
          <w:rStyle w:val="9"/>
          <w:rFonts w:ascii="宋体" w:hAnsi="宋体" w:cs="宋体"/>
          <w:color w:val="000000"/>
          <w:szCs w:val="21"/>
          <w:u w:val="none"/>
        </w:rPr>
        <w:t>幼儿</w: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ascii="宋体" w:hAnsi="宋体" w:cs="宋体"/>
          <w:color w:val="000000"/>
          <w:szCs w:val="21"/>
        </w:rPr>
        <w:t>最亲近的人，</w:t>
      </w:r>
      <w:r>
        <w:rPr>
          <w:rFonts w:hint="eastAsia" w:ascii="宋体" w:hAnsi="宋体" w:cs="宋体"/>
          <w:color w:val="000000"/>
          <w:szCs w:val="21"/>
        </w:rPr>
        <w:t>我们根据小班幼儿的年龄特点，从幼儿最熟悉的人开始，</w:t>
      </w:r>
      <w:r>
        <w:rPr>
          <w:rFonts w:hint="eastAsia" w:ascii="宋体" w:hAnsi="宋体" w:cs="宋体"/>
          <w:szCs w:val="21"/>
        </w:rPr>
        <w:t>让幼儿初步了解家庭成员特别是爸爸妈妈的工作，</w:t>
      </w:r>
      <w:r>
        <w:rPr>
          <w:rFonts w:ascii="宋体" w:hAnsi="宋体" w:cs="宋体"/>
          <w:color w:val="000000"/>
          <w:szCs w:val="21"/>
        </w:rPr>
        <w:t>感受爸爸妈妈工作的辛苦，是激发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HYPERLINK "http://youer.1kejian.com/" \t "_blank" </w:instrText>
      </w:r>
      <w:r>
        <w:rPr>
          <w:rFonts w:ascii="宋体" w:hAnsi="宋体" w:cs="宋体"/>
          <w:color w:val="000000"/>
          <w:szCs w:val="21"/>
        </w:rPr>
        <w:fldChar w:fldCharType="separate"/>
      </w:r>
      <w:r>
        <w:rPr>
          <w:rStyle w:val="9"/>
          <w:rFonts w:ascii="宋体" w:hAnsi="宋体" w:cs="宋体"/>
          <w:color w:val="000000"/>
          <w:szCs w:val="21"/>
          <w:u w:val="none"/>
        </w:rPr>
        <w:t>幼儿</w: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ascii="宋体" w:hAnsi="宋体" w:cs="宋体"/>
          <w:color w:val="000000"/>
          <w:szCs w:val="21"/>
        </w:rPr>
        <w:t>关心父母家人情感的基础。</w:t>
      </w:r>
      <w:r>
        <w:rPr>
          <w:rFonts w:hint="eastAsia" w:ascii="宋体" w:hAnsi="宋体" w:cs="宋体"/>
          <w:color w:val="000000"/>
          <w:szCs w:val="21"/>
        </w:rPr>
        <w:t>本活动主要是鼓励幼儿大胆地在集体面前介绍自己的家庭住址、成员、父母的姓名和职业，</w:t>
      </w:r>
      <w:r>
        <w:rPr>
          <w:rFonts w:ascii="宋体" w:hAnsi="宋体" w:cs="宋体"/>
          <w:color w:val="000000"/>
          <w:szCs w:val="21"/>
        </w:rPr>
        <w:t>重在激发情感，通过活动，引导孩子关心家人、爱父母。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20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7310" cy="1955800"/>
                  <wp:effectExtent l="0" t="0" r="13970" b="10160"/>
                  <wp:docPr id="1" name="图片 1" descr="C:\Users\13721\Desktop\IMG_7023.JPGIMG_7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7023.JPGIMG_70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4275" cy="1840865"/>
                  <wp:effectExtent l="0" t="0" r="14605" b="3175"/>
                  <wp:docPr id="2" name="图片 2" descr="C:\Users\13721\Desktop\IMG_7024.JPGIMG_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7024.JPGIMG_70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7" name="图片 7" descr="C:\Users\13721\Desktop\IMG_7025.JPGIMG_7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IMG_7025.JPGIMG_7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4910" cy="1841500"/>
                  <wp:effectExtent l="0" t="0" r="13970" b="2540"/>
                  <wp:docPr id="8" name="图片 8" descr="C:\Users\13721\Desktop\IMG_7026.JPGIMG_7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7026.JPGIMG_70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3" name="图片 3" descr="C:\Users\13721\Desktop\IMG_7027.JPGIMG_7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7027.JPGIMG_70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4" name="图片 4" descr="C:\Users\13721\Desktop\IMG_7028.JPGIMG_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7028.JPGIMG_70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5" name="图片 5" descr="C:\Users\13721\Desktop\IMG_7029.JPGIMG_7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7029.JPGIMG_70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6" name="图片 6" descr="C:\Users\13721\Desktop\IMG_7030.JPGIMG_7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7030.JPGIMG_70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9" name="图片 9" descr="C:\Users\13721\Desktop\IMG_7031.JPGIMG_7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721\Desktop\IMG_7031.JPGIMG_70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5800"/>
                  <wp:effectExtent l="0" t="0" r="12700" b="10160"/>
                  <wp:docPr id="10" name="图片 10" descr="C:\Users\13721\Desktop\IMG_7032.JPGIMG_7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IMG_7032.JPGIMG_70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5800"/>
                  <wp:effectExtent l="0" t="0" r="12700" b="10160"/>
                  <wp:docPr id="11" name="图片 11" descr="C:\Users\13721\Desktop\IMG_7033.JPGIMG_7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IMG_7033.JPGIMG_70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5800"/>
                  <wp:effectExtent l="0" t="0" r="12700" b="10160"/>
                  <wp:docPr id="12" name="图片 12" descr="C:\Users\13721\Desktop\IMG_7034.JPGIMG_7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13721\Desktop\IMG_7034.JPGIMG_70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7310" cy="1955800"/>
                  <wp:effectExtent l="0" t="0" r="13970" b="10160"/>
                  <wp:docPr id="15" name="图片 15" descr="C:\Users\13721\Desktop\IMG_7035.JPGIMG_7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13721\Desktop\IMG_7035.JPGIMG_70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7310" cy="1955800"/>
                  <wp:effectExtent l="0" t="0" r="13970" b="10160"/>
                  <wp:docPr id="14" name="图片 14" descr="C:\Users\13721\Desktop\IMG_7036.JPGIMG_7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13721\Desktop\IMG_7036.JPGIMG_70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7310" cy="1955165"/>
                  <wp:effectExtent l="0" t="0" r="13970" b="10795"/>
                  <wp:docPr id="13" name="图片 13" descr="C:\Users\13721\Desktop\IMG_7037.JPGIMG_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13721\Desktop\IMG_7037.JPGIMG_70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7310" cy="1955165"/>
                  <wp:effectExtent l="0" t="0" r="13970" b="10795"/>
                  <wp:docPr id="16" name="图片 16" descr="C:\Users\13721\Desktop\IMG_7039.JPGIMG_7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13721\Desktop\IMG_7039.JPGIMG_70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52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6675" cy="1955165"/>
                  <wp:effectExtent l="0" t="0" r="14605" b="10795"/>
                  <wp:docPr id="17" name="图片 17" descr="C:\Users\13721\Desktop\IMG_7038.JPGIMG_7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13721\Desktop\IMG_7038.JPGIMG_703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ascii="宋体" w:hAnsi="宋体" w:cs="宋体"/>
          <w:kern w:val="0"/>
          <w:szCs w:val="21"/>
        </w:rPr>
        <w:t>乐意向同伴介绍自己的</w:t>
      </w:r>
      <w:r>
        <w:rPr>
          <w:rFonts w:hint="eastAsia" w:ascii="宋体" w:hAnsi="宋体" w:cs="宋体"/>
          <w:szCs w:val="21"/>
        </w:rPr>
        <w:t>家里的主要成员，</w:t>
      </w:r>
      <w:r>
        <w:rPr>
          <w:rFonts w:ascii="宋体" w:hAnsi="宋体" w:cs="宋体"/>
          <w:kern w:val="0"/>
          <w:szCs w:val="21"/>
        </w:rPr>
        <w:t>能说出自己父母的姓名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典型特征</w:t>
      </w:r>
      <w:r>
        <w:rPr>
          <w:rFonts w:hint="eastAsia" w:ascii="宋体" w:hAnsi="宋体" w:cs="宋体"/>
          <w:szCs w:val="21"/>
        </w:rPr>
        <w:t>和工作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愿意在集体面前清楚地用语言表达自己的意思，感受家庭的温暖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能</w:t>
      </w:r>
      <w:r>
        <w:rPr>
          <w:rFonts w:ascii="宋体" w:hAnsi="宋体" w:cs="宋体"/>
          <w:kern w:val="0"/>
          <w:szCs w:val="21"/>
        </w:rPr>
        <w:t>体会</w:t>
      </w:r>
      <w:r>
        <w:rPr>
          <w:rFonts w:hint="eastAsia" w:ascii="宋体" w:hAnsi="宋体" w:cs="宋体"/>
          <w:kern w:val="0"/>
          <w:szCs w:val="21"/>
        </w:rPr>
        <w:t>家人</w:t>
      </w:r>
      <w:r>
        <w:rPr>
          <w:rFonts w:ascii="宋体" w:hAnsi="宋体" w:cs="宋体"/>
          <w:kern w:val="0"/>
          <w:szCs w:val="21"/>
        </w:rPr>
        <w:t>对自己的关爱，愿意表达自己对</w:t>
      </w:r>
      <w:r>
        <w:rPr>
          <w:rFonts w:hint="eastAsia" w:ascii="宋体" w:hAnsi="宋体" w:cs="宋体"/>
          <w:kern w:val="0"/>
          <w:szCs w:val="21"/>
        </w:rPr>
        <w:t>家人</w:t>
      </w:r>
      <w:r>
        <w:rPr>
          <w:rFonts w:ascii="宋体" w:hAnsi="宋体" w:cs="宋体"/>
          <w:kern w:val="0"/>
          <w:szCs w:val="21"/>
        </w:rPr>
        <w:t>的热爱。 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：燕麦饭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菜：白萝卜烧肉圆、大蒜平菇炒鸡蛋  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：罗宋汤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蜂蜜柚子茶</w:t>
      </w:r>
    </w:p>
    <w:p>
      <w:pPr>
        <w:pStyle w:val="4"/>
        <w:keepLines w:val="0"/>
        <w:widowControl/>
        <w:suppressLineNumbers w:val="0"/>
        <w:tabs>
          <w:tab w:val="left" w:pos="2804"/>
        </w:tabs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点心：流沙包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636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68092C"/>
    <w:rsid w:val="06821512"/>
    <w:rsid w:val="0705089B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2A5D15"/>
    <w:rsid w:val="6E7A019A"/>
    <w:rsid w:val="70B0026D"/>
    <w:rsid w:val="70C745CA"/>
    <w:rsid w:val="711D4997"/>
    <w:rsid w:val="71D630C5"/>
    <w:rsid w:val="72A51834"/>
    <w:rsid w:val="73F95056"/>
    <w:rsid w:val="746F2E58"/>
    <w:rsid w:val="74A74768"/>
    <w:rsid w:val="74CF11AD"/>
    <w:rsid w:val="75A8791D"/>
    <w:rsid w:val="76DC5647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1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hsy.</cp:lastModifiedBy>
  <cp:lastPrinted>2023-10-25T04:36:00Z</cp:lastPrinted>
  <dcterms:modified xsi:type="dcterms:W3CDTF">2024-02-29T04:52:01Z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8201EDDF99D242CAB912E21CB082CEE5</vt:lpwstr>
  </property>
</Properties>
</file>