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2024.2.28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你快乐 我快乐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集体活动《社会：开心帽和生气包》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="宋体"/>
          <w:color w:val="auto"/>
          <w:sz w:val="21"/>
          <w:szCs w:val="21"/>
          <w:lang w:val="en-US" w:eastAsia="zh-CN"/>
        </w:rPr>
      </w:pPr>
      <w:r>
        <w:rPr>
          <w:rFonts w:hint="eastAsia" w:eastAsia="宋体"/>
          <w:color w:val="auto"/>
          <w:sz w:val="21"/>
          <w:szCs w:val="21"/>
          <w:lang w:val="en-US" w:eastAsia="zh-CN"/>
        </w:rPr>
        <w:t>每个人都有开心和生气的时候，开心的事情会让你大笑，可以和别人分享；生气的时候会让你的情绪大跌，心情郁闷，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丁曼婷、张奕涵、徐佳伊、王若鑫、王秋瑶、王知霖、徐梓赫、徐筱晞、杨易、许诺言、张悦威、阴少帅、王楷博、徐诺、刘锦宥、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小朋友愿意用语言讲述过去发生的情绪事件，宣泄情绪；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宗韫玉、王诺婉、冯欣、谭沁、章昕媛、李慕妍、郑书韵、蒋翊晗、吴文欣、魏锦宸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小朋友也能够耐心倾听游戏内容，并参与到我们的游戏中，很不错哦；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李璟睿、谌睿、周艺天、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小朋友也要遵守课堂纪律，专心听讲就更好了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9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9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9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-1087120</wp:posOffset>
                  </wp:positionH>
                  <wp:positionV relativeFrom="page">
                    <wp:posOffset>-914400</wp:posOffset>
                  </wp:positionV>
                  <wp:extent cx="7560310" cy="10692765"/>
                  <wp:effectExtent l="0" t="0" r="8890" b="635"/>
                  <wp:wrapNone/>
                  <wp:docPr id="28" name="图片 28" descr="F:\海报\九月\9.29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:\海报\九月\9.29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69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7" name="图片 17" descr="IMG_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9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2" name="图片 22" descr="IMG_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9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我们一来进行垃圾分类吧。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瞧，我用皮筋拼搭出了一辆小汽车。还是根据我的示意图来的呦。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IMG_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9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IMG_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9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你先开始翻瓶盖吧，看一下里面是什么动物呢？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小白兔是走上面的木桩，千万别被我捉到哦。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0" name="图片 20" descr="IMG_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9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1" name="图片 21" descr="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干干的土壤也需要水分，我来帮你吧。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蜻蜓加上手绘的翅膀，真是太棒了，它停在树梢上稍作休息呢。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5" name="图片 25" descr="IMG_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4" name="图片 24" descr="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这是我自制的闹钟，上面有可以左右摇摆的铃铛。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我们来找找看在卡片上面相同的物品吧。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：中午吃的是意大利面、玉米乌鸡汤。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最近孩子们吃饭的速度明显增长了不少，继续保持哦，另外今天蒋翊晗、李慕妍小朋友的面条有所剩余，下次端饭前请注意饭量，自主去掉些，或及时告知老师，避免浪费哦！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1.请及时关注幼儿身体情况，并及时跟老师沟通哦！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2.请调整好幼儿的作息时间，早睡早起，养成良好的作息习惯。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3.入园前请及时检查幼儿的口袋，以防出现尖锐的物品误伤幼儿哦~</w:t>
      </w:r>
      <w:bookmarkStart w:id="0" w:name="_GoBack"/>
      <w:bookmarkEnd w:id="0"/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gsImhkaWQiOiIyMjE4OGM2MzU2OWExZWNlM2UzNzQzMTZhOGY4MjVhZiIsInVzZXJDb3VudCI6Mn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BD62FAA"/>
    <w:rsid w:val="100D5385"/>
    <w:rsid w:val="12F47048"/>
    <w:rsid w:val="159F60BD"/>
    <w:rsid w:val="1CD53A47"/>
    <w:rsid w:val="225801AB"/>
    <w:rsid w:val="231E2FCC"/>
    <w:rsid w:val="27CC1ABA"/>
    <w:rsid w:val="27FA4F9E"/>
    <w:rsid w:val="29F142D5"/>
    <w:rsid w:val="2B971617"/>
    <w:rsid w:val="30424739"/>
    <w:rsid w:val="331B02FE"/>
    <w:rsid w:val="340F6717"/>
    <w:rsid w:val="34C1119D"/>
    <w:rsid w:val="36574A01"/>
    <w:rsid w:val="37C55A47"/>
    <w:rsid w:val="3838457E"/>
    <w:rsid w:val="388166D5"/>
    <w:rsid w:val="3AE2207F"/>
    <w:rsid w:val="3CE63AA8"/>
    <w:rsid w:val="41393EEC"/>
    <w:rsid w:val="413C520B"/>
    <w:rsid w:val="476C3779"/>
    <w:rsid w:val="48185562"/>
    <w:rsid w:val="4B596F2D"/>
    <w:rsid w:val="4F153E7A"/>
    <w:rsid w:val="50286749"/>
    <w:rsid w:val="50546520"/>
    <w:rsid w:val="53A96AB8"/>
    <w:rsid w:val="55674105"/>
    <w:rsid w:val="596C342F"/>
    <w:rsid w:val="5A2F2BFF"/>
    <w:rsid w:val="5BF83597"/>
    <w:rsid w:val="5E83629B"/>
    <w:rsid w:val="5FC008BD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807</Words>
  <Characters>818</Characters>
  <Lines>1</Lines>
  <Paragraphs>1</Paragraphs>
  <TotalTime>8</TotalTime>
  <ScaleCrop>false</ScaleCrop>
  <LinksUpToDate>false</LinksUpToDate>
  <CharactersWithSpaces>824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dcterms:modified xsi:type="dcterms:W3CDTF">2024-02-28T05:47:30Z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18E7475CCFEC43E78FB935860FDEC39F_13</vt:lpwstr>
  </property>
</Properties>
</file>