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2024年2月21日    星期三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  <w:bookmarkStart w:id="0" w:name="_GoBack"/>
      <w:bookmarkEnd w:id="0"/>
    </w:p>
    <w:p>
      <w:pPr>
        <w:spacing w:line="360" w:lineRule="auto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新年新气象，创意福气签，小朋友们抽一个写着新年愿望的福气签，拍照留念，满满的仪式感。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IMG_0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3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3" name="图片 3" descr="IMG_0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3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4" name="图片 4" descr="/Users/husongyi/Downloads/IMG_0426.JPGIMG_0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0426.JPGIMG_04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5" name="图片 5" descr="IMG_0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4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6" name="图片 6" descr="IMG_0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4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7" name="图片 7" descr="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8" name="图片 8" descr="IMG_0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4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9" name="图片 9" descr="IMG_0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4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0" name="图片 10" descr="IMG_0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4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 xml:space="preserve">    梁呈恩和吴琬琰在娃娃家厨房做着美味的年夜饭。吴琬琰准备食材，梁呈恩烧菜。</w:t>
            </w:r>
          </w:p>
        </w:tc>
        <w:tc>
          <w:tcPr>
            <w:tcW w:w="2841" w:type="dxa"/>
          </w:tcPr>
          <w:p>
            <w:pPr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成铭恩在桌面建构拼搭了一辆双层巴士，可以容纳很多的乘客。</w:t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 xml:space="preserve">    于晨栩在图书区选择了一本绘本，在认真阅读。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rPr>
          <w:rFonts w:hint="default" w:ascii="宋体" w:hAnsi="宋体" w:eastAsiaTheme="minorEastAsia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谈话：新年里的开心事</w:t>
      </w:r>
    </w:p>
    <w:p>
      <w:pPr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快乐的寒假生活已经结束，这也是孩子们第一次离开幼儿园，度过的第一个寒假。回到幼儿园后见到老师和同伴，幼儿肯定有很多开心或难忘的事情要相互倾诉、交流。因此，我们以“快乐的寒假”为话题，开展本次活动，发展孩子的语言表达能力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234440"/>
                  <wp:effectExtent l="0" t="0" r="4445" b="10160"/>
                  <wp:docPr id="11" name="图片 11" descr="IMG_0471(20240221-09435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471(20240221-09435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234440"/>
                  <wp:effectExtent l="0" t="0" r="4445" b="10160"/>
                  <wp:docPr id="12" name="图片 12" descr="IMG_0472(20240221-09435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472(20240221-094354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1234440"/>
                  <wp:effectExtent l="0" t="0" r="4445" b="10160"/>
                  <wp:docPr id="13" name="图片 13" descr="IMG_0473(20240221-09435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473(20240221-094352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14" name="图片 14" descr="IMG_0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4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15" name="图片 15" descr="IMG_0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45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6" name="图片 16" descr="IMG_0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4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jc w:val="left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杨梓煜：我最开心的事是和哥哥一起放烟花。</w:t>
      </w:r>
    </w:p>
    <w:p>
      <w:pPr>
        <w:ind w:firstLine="420" w:firstLineChars="200"/>
        <w:jc w:val="left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陈之昂：我最开心的事是看到了很多的奥特曼。</w:t>
      </w:r>
    </w:p>
    <w:p>
      <w:pPr>
        <w:ind w:firstLine="420" w:firstLineChars="200"/>
        <w:jc w:val="left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付宇晨：我和弟弟一起爬山很开心。</w:t>
      </w:r>
    </w:p>
    <w:p>
      <w:pPr>
        <w:ind w:firstLine="420" w:firstLineChars="200"/>
        <w:jc w:val="left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鲍琳筱：我和妈妈还有姐姐一起挖马蹄。</w:t>
      </w:r>
    </w:p>
    <w:p>
      <w:pPr>
        <w:ind w:firstLine="420" w:firstLineChars="200"/>
        <w:jc w:val="left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胡心悦：老家下雪了，我堆了雪人很好玩很开心。</w:t>
      </w:r>
    </w:p>
    <w:p>
      <w:pPr>
        <w:ind w:firstLine="420" w:firstLineChars="200"/>
        <w:jc w:val="left"/>
        <w:rPr>
          <w:rFonts w:hint="default" w:asciiTheme="minorEastAsia" w:hAnsiTheme="minorEastAsia"/>
          <w:color w:val="auto"/>
          <w:lang w:val="en-US" w:eastAsia="zh-CN"/>
        </w:rPr>
      </w:pPr>
      <w:r>
        <w:rPr>
          <w:rFonts w:hint="default" w:asciiTheme="minorEastAsia" w:hAnsiTheme="minorEastAsia"/>
          <w:color w:val="auto"/>
          <w:lang w:val="en-US" w:eastAsia="zh-CN"/>
        </w:rPr>
        <w:t>......</w:t>
      </w:r>
    </w:p>
    <w:p>
      <w:pPr>
        <w:ind w:firstLine="420" w:firstLineChars="200"/>
        <w:jc w:val="left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生活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jc w:val="both"/>
        <w:rPr>
          <w:rFonts w:hint="default" w:asciiTheme="minorEastAsia" w:hAnsiTheme="minorEastAsia" w:eastAsia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今天吃的是红豆饭、土豆牛肉、肉末炖白菜、菠菜鸡蛋汤。新学期第一天在学校吃饭，每一位小朋友都吃得很香，还做到了光盘。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jc w:val="left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17" name="图片 17" descr="IMG_0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47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18" name="图片 18" descr="IMG_0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46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19" name="图片 19" descr="IMG_0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46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201420" cy="901065"/>
                  <wp:effectExtent l="0" t="0" r="17780" b="13335"/>
                  <wp:docPr id="20" name="图片 20" descr="IMG_0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46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0" cy="901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 xml:space="preserve">    各位家长，今天开展延时班，请您关注放学时间，准时来接哦！</w:t>
      </w:r>
      <w:r>
        <w:rPr>
          <w:rFonts w:hint="eastAsia" w:asciiTheme="minorEastAsia" w:hAnsiTheme="minorEastAsia"/>
          <w:b/>
          <w:bCs/>
          <w:color w:val="auto"/>
          <w:lang w:val="en-US" w:eastAsia="zh-CN"/>
        </w:rPr>
        <w:t>（不上延时班的放学时间：15:30，上延时班的放学时间：16:30。）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FB9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24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2024-02-21T13:51:00Z</dcterms:created>
  <dc:creator>hsy.</dc:creator>
  <cp:lastModifiedBy>hsy.</cp:lastModifiedBy>
  <dcterms:modified xsi:type="dcterms:W3CDTF">2024-02-21T14:32:44Z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3C0717D7D38BCC3C498FD56512E475B4_41</vt:lpwstr>
  </property>
</Properties>
</file>