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2024.2.2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lang w:eastAsia="zh-Hans"/>
        </w:rPr>
        <w:t>人，</w:t>
      </w:r>
      <w:r>
        <w:rPr>
          <w:rFonts w:hint="eastAsia" w:asciiTheme="minorEastAsia" w:hAnsiTheme="minorEastAsia" w:cs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lang w:eastAsia="zh-Hans"/>
        </w:rPr>
        <w:t>人缺勤。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◎早点：牛奶、</w:t>
      </w:r>
      <w:r>
        <w:rPr>
          <w:rFonts w:hint="eastAsia" w:asciiTheme="minorEastAsia" w:hAnsiTheme="minorEastAsia" w:cstheme="minorEastAsia"/>
          <w:lang w:val="en-US" w:eastAsia="zh-CN"/>
        </w:rPr>
        <w:t>核桃仁、多样饼干（自选）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燕麦饭、白萝卜炒肉圆、大蒜平菇炒鸡蛋、美味罗宋汤。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◎水果：</w:t>
      </w:r>
      <w:r>
        <w:rPr>
          <w:rFonts w:hint="eastAsia" w:asciiTheme="minorEastAsia" w:hAnsiTheme="minorEastAsia" w:cstheme="minorEastAsia"/>
          <w:lang w:val="en-US" w:eastAsia="zh-CN"/>
        </w:rPr>
        <w:t>蜂蜜柚子茶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◎午点：</w:t>
      </w:r>
      <w:r>
        <w:rPr>
          <w:rFonts w:hint="eastAsia" w:asciiTheme="minorEastAsia" w:hAnsiTheme="minorEastAsia" w:cstheme="minorEastAsia"/>
          <w:lang w:val="en-US" w:eastAsia="zh-CN"/>
        </w:rPr>
        <w:t>流沙包</w:t>
      </w:r>
      <w:r>
        <w:rPr>
          <w:rFonts w:hint="eastAsia" w:asciiTheme="minorEastAsia" w:hAnsiTheme="minorEastAsia" w:eastAsiaTheme="minorEastAsia" w:cstheme="minorEastAsia"/>
        </w:rPr>
        <w:t>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打招呼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自主放物品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打招呼：能主动跟老师打招呼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自主放物品：能够将水杯放在水杯架上，把物品摆放在抽屉里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午饭情况：能够独立把饭菜吃完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午睡情况：能够在1点前入睡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午点情况：能够独立把午点吃完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今天户外游戏我们玩的是沙子，孩子们自主选择喜欢的挖沙工具，在沙子中或堆砌城堡，或寻找着宝藏，别有一番乐趣。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5" name="图片 5" descr="C:/Users/lenovo/Desktop/2.27/IMG_3904.JPGIMG_3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esktop/2.27/IMG_3904.JPGIMG_39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150495</wp:posOffset>
                  </wp:positionV>
                  <wp:extent cx="2016760" cy="1513205"/>
                  <wp:effectExtent l="0" t="0" r="2540" b="10795"/>
                  <wp:wrapNone/>
                  <wp:docPr id="6" name="图片 6" descr="C:/Users/lenovo/Desktop/2.27/IMG_3905.JPGIMG_3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enovo/Desktop/2.27/IMG_3905.JPGIMG_39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7" name="图片 7" descr="C:/Users/lenovo/Desktop/2.27/IMG_3915.JPGIMG_3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esktop/2.27/IMG_3915.JPGIMG_39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8" name="图片 8" descr="C:/Users/lenovo/Desktop/2.27/IMG_3917.JPGIMG_3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esktop/2.27/IMG_3917.JPGIMG_391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004866927" name="图片 2004866927" descr="C:/Users/lenovo/Desktop/2.27/cd732b2fbbd718b5221ecde054f0c5b6.jpgcd732b2fbbd718b5221ecde054f0c5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866927" name="图片 2004866927" descr="C:/Users/lenovo/Desktop/2.27/cd732b2fbbd718b5221ecde054f0c5b6.jpgcd732b2fbbd718b5221ecde054f0c5b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150495</wp:posOffset>
                  </wp:positionV>
                  <wp:extent cx="2016760" cy="1513205"/>
                  <wp:effectExtent l="0" t="0" r="2540" b="10795"/>
                  <wp:wrapNone/>
                  <wp:docPr id="1192638657" name="图片 1192638657" descr="C:/Users/lenovo/Desktop/2.27/cf7c62c4da2b80bd3c95a9b0018577f0.jpgcf7c62c4da2b80bd3c95a9b0018577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638657" name="图片 1192638657" descr="C:/Users/lenovo/Desktop/2.27/cf7c62c4da2b80bd3c95a9b0018577f0.jpgcf7c62c4da2b80bd3c95a9b0018577f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918025523" name="图片 1918025523" descr="C:/Users/lenovo/Desktop/2.27/e7a84ca8fe8e5fba4972735d282cf932.jpge7a84ca8fe8e5fba4972735d282cf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025523" name="图片 1918025523" descr="C:/Users/lenovo/Desktop/2.27/e7a84ca8fe8e5fba4972735d282cf932.jpge7a84ca8fe8e5fba4972735d282cf93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546926900" name="图片 1546926900" descr="C:/Users/lenovo/Desktop/2.27/f4b96e7abaa5d90b7f36c5c6f831f632.jpgf4b96e7abaa5d90b7f36c5c6f831f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926900" name="图片 1546926900" descr="C:/Users/lenovo/Desktop/2.27/f4b96e7abaa5d90b7f36c5c6f831f632.jpgf4b96e7abaa5d90b7f36c5c6f831f63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jc w:val="center"/>
        <w:rPr>
          <w:rFonts w:hint="default" w:asciiTheme="minorEastAsia" w:hAnsiTheme="minorEastAsia" w:eastAsiaTheme="minorEastAsia" w:cstheme="minorEastAsia"/>
          <w:b/>
          <w:bCs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Cs w:val="21"/>
          <w:lang w:val="en-US" w:eastAsia="zh-CN"/>
        </w:rPr>
        <w:t>语言：我的家</w:t>
      </w:r>
    </w:p>
    <w:p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家庭成员是幼儿最亲近的人，我们根据小班幼儿的年龄特点，从幼儿最熟悉的人开始，让幼儿初步了解家庭成员，特别是爸爸妈妈的工作，感受爸爸妈妈工作的辛苦，激发幼儿关心父母家人的情感。本次活动鼓励幼儿大胆地在集体面前介绍自己的家庭住址、成员、父母的姓名和职业，通过活动引导孩子关心家人、爱父母。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  <w:jc w:val="center"/>
        </w:trPr>
        <w:tc>
          <w:tcPr>
            <w:tcW w:w="9295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3103880</wp:posOffset>
                  </wp:positionH>
                  <wp:positionV relativeFrom="paragraph">
                    <wp:posOffset>70485</wp:posOffset>
                  </wp:positionV>
                  <wp:extent cx="2186940" cy="1640840"/>
                  <wp:effectExtent l="0" t="0" r="10160" b="10160"/>
                  <wp:wrapNone/>
                  <wp:docPr id="2" name="图片 2" descr="C:/Users/lenovo/Desktop/2.27/IMG_3919.JPGIMG_3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esktop/2.27/IMG_3919.JPGIMG_391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9" r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40" cy="164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89535</wp:posOffset>
                  </wp:positionV>
                  <wp:extent cx="2165350" cy="1624330"/>
                  <wp:effectExtent l="0" t="0" r="6350" b="1270"/>
                  <wp:wrapNone/>
                  <wp:docPr id="1173454840" name="图片 1173454840" descr="C:/Users/lenovo/Desktop/2.27/IMG_3918.JPGIMG_3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454840" name="图片 1173454840" descr="C:/Users/lenovo/Desktop/2.27/IMG_3918.JPGIMG_391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350" cy="162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Cs w:val="21"/>
          <w:u w:val="single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Cs w:val="21"/>
          <w:lang w:bidi="ar"/>
        </w:rPr>
        <w:t xml:space="preserve">   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Cs w:val="21"/>
          <w:lang w:bidi="ar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szCs w:val="21"/>
          <w:lang w:val="en-US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各位家长今天会带一张回执单回家，请大家填写好后明天带来哦！</w:t>
      </w:r>
      <w:bookmarkStart w:id="1" w:name="_GoBack"/>
      <w:bookmarkEnd w:id="1"/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Y5LCJoZGlkIjoiODAxMWQ4YjE4YjhhMmJmYmEwNjAwZGVkYTYzMzY2OWEiLCJ1c2VyQ291bnQiOjM4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31770EB"/>
    <w:rsid w:val="035A5275"/>
    <w:rsid w:val="038021CC"/>
    <w:rsid w:val="04143C87"/>
    <w:rsid w:val="041B280B"/>
    <w:rsid w:val="04422C27"/>
    <w:rsid w:val="045F79C0"/>
    <w:rsid w:val="05896D11"/>
    <w:rsid w:val="05973283"/>
    <w:rsid w:val="05B37EFF"/>
    <w:rsid w:val="05C80BF6"/>
    <w:rsid w:val="06302B36"/>
    <w:rsid w:val="06393E01"/>
    <w:rsid w:val="077500D2"/>
    <w:rsid w:val="07FD1BB0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90A3ABF"/>
    <w:rsid w:val="19B3334A"/>
    <w:rsid w:val="1AD53445"/>
    <w:rsid w:val="1D606E08"/>
    <w:rsid w:val="1E7E315F"/>
    <w:rsid w:val="1E8F3D0C"/>
    <w:rsid w:val="1E9F49C1"/>
    <w:rsid w:val="1EA54CA3"/>
    <w:rsid w:val="1EBE14FA"/>
    <w:rsid w:val="203670E3"/>
    <w:rsid w:val="21CF4FD6"/>
    <w:rsid w:val="22C90142"/>
    <w:rsid w:val="23294C75"/>
    <w:rsid w:val="237C7B6F"/>
    <w:rsid w:val="247A47B6"/>
    <w:rsid w:val="24C53C66"/>
    <w:rsid w:val="24EA2059"/>
    <w:rsid w:val="25057F69"/>
    <w:rsid w:val="255178F2"/>
    <w:rsid w:val="258B635E"/>
    <w:rsid w:val="26D92957"/>
    <w:rsid w:val="26F208AE"/>
    <w:rsid w:val="274A2035"/>
    <w:rsid w:val="282C25F5"/>
    <w:rsid w:val="2953701F"/>
    <w:rsid w:val="2A57335C"/>
    <w:rsid w:val="2A9C0B11"/>
    <w:rsid w:val="2BD769B8"/>
    <w:rsid w:val="2C5135FC"/>
    <w:rsid w:val="2C713609"/>
    <w:rsid w:val="2C945AE9"/>
    <w:rsid w:val="2CD074F4"/>
    <w:rsid w:val="2CE326F6"/>
    <w:rsid w:val="2DB86B4B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351E26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793242"/>
    <w:rsid w:val="44711E0B"/>
    <w:rsid w:val="449C1ABE"/>
    <w:rsid w:val="44B84072"/>
    <w:rsid w:val="44B919D0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855CF8"/>
    <w:rsid w:val="52AE0698"/>
    <w:rsid w:val="531A7EEE"/>
    <w:rsid w:val="53747AA5"/>
    <w:rsid w:val="53C17EF8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820850"/>
    <w:rsid w:val="60947DA9"/>
    <w:rsid w:val="60A36966"/>
    <w:rsid w:val="610512BC"/>
    <w:rsid w:val="6211328D"/>
    <w:rsid w:val="62581CFC"/>
    <w:rsid w:val="62673070"/>
    <w:rsid w:val="638F3C9B"/>
    <w:rsid w:val="64554FD3"/>
    <w:rsid w:val="64FD2657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CC46801"/>
    <w:rsid w:val="6D06056F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3342939"/>
    <w:rsid w:val="736A0221"/>
    <w:rsid w:val="746A1D04"/>
    <w:rsid w:val="747D63DD"/>
    <w:rsid w:val="74F03F2A"/>
    <w:rsid w:val="75570096"/>
    <w:rsid w:val="76082450"/>
    <w:rsid w:val="76247EF3"/>
    <w:rsid w:val="76CA101B"/>
    <w:rsid w:val="76CD4F81"/>
    <w:rsid w:val="773623C2"/>
    <w:rsid w:val="773F1A44"/>
    <w:rsid w:val="774F22A3"/>
    <w:rsid w:val="77717635"/>
    <w:rsid w:val="787E5944"/>
    <w:rsid w:val="791B592D"/>
    <w:rsid w:val="79ED0498"/>
    <w:rsid w:val="7A580DD2"/>
    <w:rsid w:val="7A9C52AE"/>
    <w:rsid w:val="7B9B7155"/>
    <w:rsid w:val="7C8B5F66"/>
    <w:rsid w:val="7DB20923"/>
    <w:rsid w:val="7DC0514C"/>
    <w:rsid w:val="7DCF36CD"/>
    <w:rsid w:val="7E6009B5"/>
    <w:rsid w:val="7ED352A6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1</Pages>
  <Words>1015</Words>
  <Characters>1037</Characters>
  <Lines>1</Lines>
  <Paragraphs>1</Paragraphs>
  <TotalTime>7</TotalTime>
  <ScaleCrop>false</ScaleCrop>
  <LinksUpToDate>false</LinksUpToDate>
  <CharactersWithSpaces>1049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2023-12-11T00:07:00Z</cp:lastPrinted>
  <dcterms:modified xsi:type="dcterms:W3CDTF">2024-02-27T06:19:31Z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371BCA23447A406BB0707D523C7EDF6C_13</vt:lpwstr>
  </property>
  <property fmtid="{D5CDD505-2E9C-101B-9397-08002B2CF9AE}" pid="5" name="commondata">
    <vt:lpwstr>eyJjb3VudCI6NywiaGRpZCI6IjgwMTFkOGIxOGI4YTJiZmJhMDYwMGRlZGE2MzM2NjlhIiwidXNlckNvdW50Ijo3fQ==</vt:lpwstr>
  </property>
</Properties>
</file>