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一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1.幼儿来园人数：应到31人，实到25人，6人在家休息。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2.来园情况：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王紫妍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自己拧开牛奶盖子，喝多少倒多少；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焦云舒、左轶萱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val="en-US" w:eastAsia="zh-CN"/>
        </w:rPr>
        <w:t>自己绕好杯带送进水杯车。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2" name="图片 2" descr="IMG_2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2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3" name="图片 3" descr="IMG_2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2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4" name="图片 4" descr="IMG_2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2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1.体育：青春快出发</w:t>
      </w:r>
    </w:p>
    <w:p>
      <w:pPr>
        <w:spacing w:line="360" w:lineRule="exact"/>
        <w:ind w:firstLine="421"/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青春快出发</w:t>
      </w:r>
      <w:r>
        <w:rPr>
          <w:rFonts w:hint="eastAsia" w:ascii="宋体" w:hAnsi="宋体" w:eastAsia="宋体" w:cs="宋体"/>
          <w:sz w:val="24"/>
          <w:szCs w:val="24"/>
        </w:rPr>
        <w:t>》是一节律动活动。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我们将中班下学期的早操律动融入到了本次的集体活动</w:t>
      </w:r>
      <w:r>
        <w:rPr>
          <w:rFonts w:hint="eastAsia" w:ascii="宋体" w:hAnsi="宋体" w:eastAsia="宋体" w:cs="宋体"/>
          <w:sz w:val="24"/>
          <w:szCs w:val="24"/>
        </w:rPr>
        <w:t>。本次活动我们将借助“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青春快出发</w:t>
      </w:r>
      <w:r>
        <w:rPr>
          <w:rFonts w:hint="eastAsia" w:ascii="宋体" w:hAnsi="宋体" w:eastAsia="宋体" w:cs="宋体"/>
          <w:sz w:val="24"/>
          <w:szCs w:val="24"/>
        </w:rPr>
        <w:t>”的情境，引导孩子们一起学习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头部、手部、身体和双腿的</w:t>
      </w:r>
      <w:r>
        <w:rPr>
          <w:rFonts w:hint="eastAsia" w:ascii="宋体" w:hAnsi="宋体" w:eastAsia="宋体" w:cs="宋体"/>
          <w:sz w:val="24"/>
          <w:szCs w:val="24"/>
        </w:rPr>
        <w:t>动作，引导幼儿在情景中感受律动活动的乐趣。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张一嘉、杨梦露、杨佳伊、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高羽安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、李兴琪、郭颜睿、王紫妍、李子木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焦云舒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贺健宸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秦苏安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肖尧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朱琪玥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赵希羽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徐亿涵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罗景宸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左轶萱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夏天一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李梓朋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赵毓宁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张嘉辰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宋恬恬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u w:val="single"/>
          <w:lang w:val="en-US" w:eastAsia="zh-CN" w:bidi="ar"/>
        </w:rPr>
        <w:t>李伊一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szCs w:val="24"/>
          <w:u w:val="single"/>
          <w:lang w:eastAsia="zh-CN"/>
        </w:rPr>
        <w:t>、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szCs w:val="24"/>
          <w:u w:val="single"/>
        </w:rPr>
        <w:t>郭煜霖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szCs w:val="24"/>
          <w:u w:val="single"/>
          <w:lang w:eastAsia="zh-CN"/>
        </w:rPr>
        <w:t>、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szCs w:val="24"/>
          <w:u w:val="single"/>
          <w:lang w:val="en-US" w:eastAsia="zh-CN"/>
        </w:rPr>
        <w:t>张漪乐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感受音乐欢快的节奏，并能随音乐做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青春快出发</w:t>
      </w:r>
      <w:r>
        <w:rPr>
          <w:rFonts w:hint="eastAsia" w:ascii="宋体" w:hAnsi="宋体" w:eastAsia="宋体" w:cs="宋体"/>
          <w:sz w:val="24"/>
          <w:szCs w:val="24"/>
        </w:rPr>
        <w:t>的动作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户外活动篇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今天户外活动的区域是竹梯轮胎区，我们借助轮胎、云朵、平衡桥、拱门等材料，锻炼幼儿的平衡、攀爬和跳跃能力。游戏结束后，孩子们坐在花坛边上喝水、休息。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李子木、夏天一、罗景宸、赵希羽、高羽安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等小朋友帮忙一起收拾材料。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6" name="图片 6" descr="IMG_2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2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7" name="图片 7" descr="IMG_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2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9" name="图片 9" descr="IMG_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2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10" name="图片 10" descr="IMG_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2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11" name="图片 11" descr="IMG_2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19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8" name="图片 8" descr="IMG_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2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24.2.25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菜没吃完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菜没吃完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饭、菜没吃完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菜没吃完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饭、菜没吃完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饭、菜没吃完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饭、菜没吃完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</w:t>
      </w:r>
      <w:r>
        <w:rPr>
          <w:rFonts w:ascii="宋体" w:hAnsi="宋体" w:eastAsia="宋体" w:cs="宋体"/>
          <w:sz w:val="24"/>
          <w:szCs w:val="24"/>
        </w:rPr>
        <w:t>春季安全第一课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已上线，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大家可以和幼儿</w:t>
      </w:r>
      <w:r>
        <w:rPr>
          <w:rFonts w:ascii="宋体" w:hAnsi="宋体" w:eastAsia="宋体" w:cs="宋体"/>
          <w:sz w:val="24"/>
          <w:szCs w:val="24"/>
        </w:rPr>
        <w:t>自主学习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TgsImhkaWQiOiJlNjJjODk2ZmFiYTcwNjNkYzgwNTlkMWY2M2Y2MGNlYyIsInVzZXJDb3VudCI6MX0="/>
  </w:docVars>
  <w:rsids>
    <w:rsidRoot w:val="FDDFC22F"/>
    <w:rsid w:val="002F43F3"/>
    <w:rsid w:val="005E3388"/>
    <w:rsid w:val="00750526"/>
    <w:rsid w:val="00BA7A8E"/>
    <w:rsid w:val="02395671"/>
    <w:rsid w:val="04044A8F"/>
    <w:rsid w:val="044C35E0"/>
    <w:rsid w:val="054B2389"/>
    <w:rsid w:val="05CA13F7"/>
    <w:rsid w:val="05D275D9"/>
    <w:rsid w:val="080961A7"/>
    <w:rsid w:val="08386984"/>
    <w:rsid w:val="083A5F79"/>
    <w:rsid w:val="0A67018F"/>
    <w:rsid w:val="0AFF26B2"/>
    <w:rsid w:val="11F23A69"/>
    <w:rsid w:val="11FD9232"/>
    <w:rsid w:val="13B65B4D"/>
    <w:rsid w:val="1414312C"/>
    <w:rsid w:val="14C57350"/>
    <w:rsid w:val="16AC467B"/>
    <w:rsid w:val="16C1446C"/>
    <w:rsid w:val="16D337A8"/>
    <w:rsid w:val="18EB6991"/>
    <w:rsid w:val="18FA7144"/>
    <w:rsid w:val="19097C0F"/>
    <w:rsid w:val="194870F3"/>
    <w:rsid w:val="1B236A3C"/>
    <w:rsid w:val="1CBD105D"/>
    <w:rsid w:val="1D1A3349"/>
    <w:rsid w:val="1EBD0A44"/>
    <w:rsid w:val="1F2E4FEB"/>
    <w:rsid w:val="207E6C22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A1068C"/>
    <w:rsid w:val="27EFD32C"/>
    <w:rsid w:val="2B3FE990"/>
    <w:rsid w:val="2D0E14EB"/>
    <w:rsid w:val="2E284219"/>
    <w:rsid w:val="2EAB0DB9"/>
    <w:rsid w:val="30A763DE"/>
    <w:rsid w:val="30BA08A0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FD6262"/>
    <w:rsid w:val="39AFA0C9"/>
    <w:rsid w:val="39CD59CF"/>
    <w:rsid w:val="39D7D09D"/>
    <w:rsid w:val="39E45A6C"/>
    <w:rsid w:val="39EF870C"/>
    <w:rsid w:val="3A75471B"/>
    <w:rsid w:val="3BAB3883"/>
    <w:rsid w:val="3C5F362D"/>
    <w:rsid w:val="3C7B419F"/>
    <w:rsid w:val="3CF3187E"/>
    <w:rsid w:val="3EA5077D"/>
    <w:rsid w:val="3F4AA5B5"/>
    <w:rsid w:val="3FDF7D12"/>
    <w:rsid w:val="3FE79CDB"/>
    <w:rsid w:val="40C3574B"/>
    <w:rsid w:val="42A0589C"/>
    <w:rsid w:val="44011548"/>
    <w:rsid w:val="4455396D"/>
    <w:rsid w:val="460012F9"/>
    <w:rsid w:val="468F79D4"/>
    <w:rsid w:val="489D09BB"/>
    <w:rsid w:val="4B3A599A"/>
    <w:rsid w:val="4BFFE1E8"/>
    <w:rsid w:val="4CA133E9"/>
    <w:rsid w:val="4D6B5451"/>
    <w:rsid w:val="4DB0473D"/>
    <w:rsid w:val="4DD34C16"/>
    <w:rsid w:val="4F5921E9"/>
    <w:rsid w:val="4F6F5E55"/>
    <w:rsid w:val="4F761909"/>
    <w:rsid w:val="4F8F602D"/>
    <w:rsid w:val="4FB72BD2"/>
    <w:rsid w:val="5032428D"/>
    <w:rsid w:val="540A50E0"/>
    <w:rsid w:val="547B4CC3"/>
    <w:rsid w:val="56BF6C25"/>
    <w:rsid w:val="57577905"/>
    <w:rsid w:val="57D50F92"/>
    <w:rsid w:val="57E03A9E"/>
    <w:rsid w:val="589741B3"/>
    <w:rsid w:val="58985000"/>
    <w:rsid w:val="5A9D23A8"/>
    <w:rsid w:val="5ACC7A5C"/>
    <w:rsid w:val="5B79631E"/>
    <w:rsid w:val="5C0B242B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4A5275E"/>
    <w:rsid w:val="65954C03"/>
    <w:rsid w:val="68CB6C40"/>
    <w:rsid w:val="690D615B"/>
    <w:rsid w:val="6A9A24EF"/>
    <w:rsid w:val="6AAF47E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19C5ADE"/>
    <w:rsid w:val="723A1779"/>
    <w:rsid w:val="738058F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F25708"/>
    <w:rsid w:val="7AF3401F"/>
    <w:rsid w:val="7AF6440E"/>
    <w:rsid w:val="7BFADF96"/>
    <w:rsid w:val="7BFE685F"/>
    <w:rsid w:val="7BFF4CA5"/>
    <w:rsid w:val="7CDF599D"/>
    <w:rsid w:val="7CE73AB0"/>
    <w:rsid w:val="7D7F2B4E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614</Words>
  <Characters>628</Characters>
  <Lines>1</Lines>
  <Paragraphs>1</Paragraphs>
  <TotalTime>3</TotalTime>
  <ScaleCrop>false</ScaleCrop>
  <LinksUpToDate>false</LinksUpToDate>
  <CharactersWithSpaces>644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77362</cp:lastModifiedBy>
  <cp:lastPrinted>2022-06-05T23:42:00Z</cp:lastPrinted>
  <dcterms:modified xsi:type="dcterms:W3CDTF">2024-02-27T07:48:46Z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F070D1C6B4C74FA2B75AE9B6158CBFBE_13</vt:lpwstr>
  </property>
  <property fmtid="{D5CDD505-2E9C-101B-9397-08002B2CF9AE}" pid="5" name="commondata">
    <vt:lpwstr>eyJjb3VudCI6MiwiaGRpZCI6IjRlZDA0ZWVlNTFiN2U0MDhlODkyYzU1MjA5OWM2NWJkIiwidXNlckNvdW50IjoyfQ==</vt:lpwstr>
  </property>
</Properties>
</file>