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jc w:val="center"/>
        <w:rPr>
          <w:rFonts w:hint="eastAsia" w:ascii="宋体" w:hAnsi="宋体" w:eastAsia="宋体" w:cs="宋体"/>
          <w:b/>
          <w:color w:val="000000"/>
          <w:sz w:val="36"/>
          <w:szCs w:val="36"/>
          <w:u w:val="single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  <w:u w:val="single"/>
          <w:lang w:val="en-US" w:eastAsia="zh-CN"/>
        </w:rPr>
        <w:t>中三班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u w:val="single"/>
        </w:rPr>
        <w:t>每日动态</w:t>
      </w:r>
    </w:p>
    <w:p>
      <w:pPr>
        <w:spacing w:line="400" w:lineRule="exact"/>
        <w:jc w:val="center"/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21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 xml:space="preserve">三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 xml:space="preserve"> 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  <w:t>每一个小日子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Cs/>
          <w:color w:val="00000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来园情况篇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1.幼儿来园人数：应到31人，实到28人，3人在家休息。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2.来园情况：今天是新学期的第一天，孩子们带着自己和爸爸妈妈做的灯笼，开开心心的来上，主动和老师打招呼，说新年快乐！老师也为孩子们准备了入学仪式感：画龙点睛我最靓和新年红包。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郭颜睿、李子木、李伊一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带来了绿植。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1680210" cy="1259840"/>
            <wp:effectExtent l="0" t="0" r="11430" b="5080"/>
            <wp:docPr id="10" name="图片 10" descr="IMG_2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0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1680210" cy="1259840"/>
            <wp:effectExtent l="0" t="0" r="11430" b="5080"/>
            <wp:docPr id="12" name="图片 12" descr="IMG_19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199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1680210" cy="1259840"/>
            <wp:effectExtent l="0" t="0" r="11430" b="5080"/>
            <wp:docPr id="13" name="图片 13" descr="IMG_19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197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1680210" cy="1259840"/>
            <wp:effectExtent l="0" t="0" r="11430" b="5080"/>
            <wp:docPr id="14" name="图片 14" descr="IMG_19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198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1680210" cy="1259840"/>
            <wp:effectExtent l="0" t="0" r="11430" b="5080"/>
            <wp:docPr id="15" name="图片 15" descr="IMG_19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197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1680210" cy="1259840"/>
            <wp:effectExtent l="0" t="0" r="11430" b="5080"/>
            <wp:docPr id="16" name="图片 16" descr="IMG_20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2010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集体活动篇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2" w:firstLineChars="200"/>
        <w:jc w:val="left"/>
        <w:textAlignment w:val="auto"/>
        <w:rPr>
          <w:rFonts w:hint="default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  <w:t>1.谈话：新年里的开心事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60" w:lineRule="exact"/>
        <w:ind w:left="0" w:right="0" w:firstLine="360" w:firstLineChars="150"/>
        <w:jc w:val="both"/>
        <w:rPr>
          <w:rFonts w:hint="default" w:ascii="宋体" w:hAnsi="宋体" w:eastAsia="宋体" w:cs="宋体"/>
          <w:b w:val="0"/>
          <w:bCs/>
          <w:kern w:val="2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kern w:val="2"/>
          <w:sz w:val="24"/>
          <w:szCs w:val="32"/>
          <w:lang w:val="en-US" w:eastAsia="zh-CN" w:bidi="ar"/>
        </w:rPr>
        <w:t>“春节”是我们中国既传统又盛大的节日，春节里有很多开心的事情，如：走亲访友、收压岁钱、放烟花、旅游等等，浓郁的年的氛围还绕在孩子们的周围。基于孩子们想表达的情感需要，我们预设计了本节谈话活动，给予孩子们交流分享的平台，让大家一起分享交流自己在新年中的快乐。其中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张一嘉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贺健宸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秦苏安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高羽安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徐佳禾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肖尧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杨梦露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李子木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焦云舒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李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兴琪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杨佳伊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朱琪玥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赵希羽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陈竞泽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徐亿涵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罗景宸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左轶萱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王紫妍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夏天一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邵崔钰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郭颜睿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李梓朋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赵毓宁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张嘉辰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>宋恬恬</w:t>
      </w: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"/>
        </w:rPr>
        <w:t>能积极地在集体面前讲述新年中的开心事，感知“春节”的热闹与快乐。</w:t>
      </w:r>
      <w:r>
        <w:rPr>
          <w:rFonts w:hint="eastAsia" w:ascii="宋体" w:hAnsi="宋体" w:eastAsia="宋体" w:cs="Times New Roman"/>
          <w:b/>
          <w:bCs/>
          <w:kern w:val="2"/>
          <w:sz w:val="24"/>
          <w:szCs w:val="24"/>
          <w:u w:val="single"/>
          <w:lang w:val="en-US" w:eastAsia="zh-CN" w:bidi="ar"/>
        </w:rPr>
        <w:t>李伊一、</w:t>
      </w:r>
      <w:r>
        <w:rPr>
          <w:rFonts w:hint="eastAsia" w:ascii="Calibri" w:hAnsi="Calibri" w:eastAsia="宋体" w:cs="Times New Roman"/>
          <w:b/>
          <w:bCs/>
          <w:color w:val="000000"/>
          <w:sz w:val="24"/>
          <w:szCs w:val="24"/>
          <w:u w:val="single"/>
        </w:rPr>
        <w:t>张漪乐</w:t>
      </w:r>
      <w:r>
        <w:rPr>
          <w:rFonts w:hint="eastAsia" w:ascii="Calibri" w:hAnsi="Calibri" w:eastAsia="宋体" w:cs="Times New Roman"/>
          <w:b/>
          <w:bCs/>
          <w:color w:val="000000"/>
          <w:sz w:val="24"/>
          <w:szCs w:val="24"/>
          <w:u w:val="single"/>
          <w:lang w:eastAsia="zh-CN"/>
        </w:rPr>
        <w:t>、</w:t>
      </w:r>
      <w:r>
        <w:rPr>
          <w:rFonts w:hint="eastAsia" w:ascii="Calibri" w:hAnsi="Calibri" w:eastAsia="宋体" w:cs="Times New Roman"/>
          <w:b/>
          <w:bCs/>
          <w:color w:val="000000"/>
          <w:sz w:val="24"/>
          <w:szCs w:val="24"/>
          <w:u w:val="single"/>
        </w:rPr>
        <w:t>郭煜霖</w:t>
      </w:r>
      <w:r>
        <w:rPr>
          <w:rFonts w:hint="eastAsia" w:ascii="Calibri" w:hAnsi="Calibri" w:eastAsia="宋体" w:cs="Times New Roman"/>
          <w:b w:val="0"/>
          <w:bCs/>
          <w:color w:val="000000"/>
          <w:sz w:val="24"/>
          <w:szCs w:val="24"/>
          <w:lang w:val="en-US" w:eastAsia="zh-CN"/>
        </w:rPr>
        <w:t>没有上传假期趣事，和同伴交流。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1680210" cy="1259840"/>
            <wp:effectExtent l="0" t="0" r="11430" b="5080"/>
            <wp:docPr id="17" name="图片 17" descr="IMG_20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206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1680210" cy="1259840"/>
            <wp:effectExtent l="0" t="0" r="11430" b="5080"/>
            <wp:docPr id="18" name="图片 18" descr="IMG_20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IMG_206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1680210" cy="1259840"/>
            <wp:effectExtent l="0" t="0" r="11430" b="5080"/>
            <wp:docPr id="19" name="图片 19" descr="IMG_20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IMG_206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1680210" cy="1259840"/>
            <wp:effectExtent l="0" t="0" r="11430" b="5080"/>
            <wp:docPr id="20" name="图片 20" descr="IMG_20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IMG_2057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1680210" cy="1259840"/>
            <wp:effectExtent l="0" t="0" r="11430" b="5080"/>
            <wp:docPr id="21" name="图片 21" descr="IMG_2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IMG_2041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1680210" cy="1259840"/>
            <wp:effectExtent l="0" t="0" r="11430" b="5080"/>
            <wp:docPr id="22" name="图片 22" descr="IMG_20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IMG_2039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区域游戏篇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2983230</wp:posOffset>
                </wp:positionH>
                <wp:positionV relativeFrom="paragraph">
                  <wp:posOffset>1943735</wp:posOffset>
                </wp:positionV>
                <wp:extent cx="2223770" cy="443865"/>
                <wp:effectExtent l="4445" t="4445" r="12065" b="889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3770" cy="443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宋体" w:hAnsi="宋体" w:eastAsia="宋体" w:cs="宋体"/>
                                <w:sz w:val="2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0"/>
                                <w:szCs w:val="21"/>
                                <w:lang w:val="en-US" w:eastAsia="zh-CN"/>
                              </w:rPr>
                              <w:t>张嘉辰和张一嘉在数学区玩海洋大探险。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4.9pt;margin-top:153.05pt;height:34.95pt;width:175.1pt;z-index:251660288;mso-width-relative:page;mso-height-relative:page;" fillcolor="#FFFFFF [3201]" filled="t" stroked="t" coordsize="21600,21600" o:gfxdata="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tdgyb1wAA&#10;AAsBAAAPAAAAAAAAAAEAIAAAACIAAABkcnMvZG93bnJldi54bWxQSwECFAAUAAAACACHTuJAZBEr&#10;YVgCAAC5BAAADgAAAAAAAAABACAAAAAm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宋体" w:hAnsi="宋体" w:eastAsia="宋体" w:cs="宋体"/>
                          <w:sz w:val="20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0"/>
                          <w:szCs w:val="21"/>
                          <w:lang w:val="en-US" w:eastAsia="zh-CN"/>
                        </w:rPr>
                        <w:t>张嘉辰和张一嘉在数学区玩海洋大探险。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115570</wp:posOffset>
                </wp:positionH>
                <wp:positionV relativeFrom="paragraph">
                  <wp:posOffset>1948815</wp:posOffset>
                </wp:positionV>
                <wp:extent cx="2223770" cy="443865"/>
                <wp:effectExtent l="4445" t="4445" r="12065" b="8890"/>
                <wp:wrapNone/>
                <wp:docPr id="29" name="文本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57300" y="6207760"/>
                          <a:ext cx="2223770" cy="4438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0"/>
                                <w:szCs w:val="21"/>
                                <w:lang w:val="en-US" w:eastAsia="zh-CN"/>
                              </w:rPr>
                              <w:t>王紫妍和李兴琪在数学区玩多米诺骨牌。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1pt;margin-top:153.45pt;height:34.95pt;width:175.1pt;z-index:251659264;mso-width-relative:page;mso-height-relative:page;" fillcolor="#FFFFFF [3201]" filled="t" stroked="t" coordsize="21600,21600" o:gfxdata="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20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0"/>
                          <w:szCs w:val="21"/>
                          <w:lang w:val="en-US" w:eastAsia="zh-CN"/>
                        </w:rPr>
                        <w:t>王紫妍和李兴琪在数学区玩多米诺骨牌。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7620" b="13335"/>
            <wp:docPr id="23" name="图片 23" descr="IMG_20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IMG_2038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7620" b="13335"/>
            <wp:docPr id="24" name="图片 24" descr="IMG_20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IMG_203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3006725</wp:posOffset>
                </wp:positionH>
                <wp:positionV relativeFrom="paragraph">
                  <wp:posOffset>1970405</wp:posOffset>
                </wp:positionV>
                <wp:extent cx="2223770" cy="448945"/>
                <wp:effectExtent l="4445" t="4445" r="12065" b="19050"/>
                <wp:wrapNone/>
                <wp:docPr id="32" name="文本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3770" cy="448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0"/>
                                <w:szCs w:val="21"/>
                                <w:lang w:val="en-US" w:eastAsia="zh-CN"/>
                              </w:rPr>
                              <w:t>郭煜霖和贺健宸在益智区玩镜像游戏。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6.75pt;margin-top:155.15pt;height:35.35pt;width:175.1pt;z-index:251662336;mso-width-relative:page;mso-height-relative:page;" fillcolor="#FFFFFF [3201]" filled="t" stroked="t" coordsize="21600,21600" o:gfxdata="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CbH6aK1gAA&#10;AAkBAAAPAAAAAAAAAAEAIAAAACIAAABkcnMvZG93bnJldi54bWxQSwECFAAUAAAACACHTuJARiJw&#10;61kCAAC5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20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0"/>
                          <w:szCs w:val="21"/>
                          <w:lang w:val="en-US" w:eastAsia="zh-CN"/>
                        </w:rPr>
                        <w:t>郭煜霖和贺健宸在益智区玩镜像游戏。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95885</wp:posOffset>
                </wp:positionH>
                <wp:positionV relativeFrom="paragraph">
                  <wp:posOffset>1979295</wp:posOffset>
                </wp:positionV>
                <wp:extent cx="2223770" cy="455930"/>
                <wp:effectExtent l="4445" t="4445" r="12065" b="12065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23770" cy="455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0"/>
                                <w:szCs w:val="21"/>
                                <w:lang w:val="en-US" w:eastAsia="zh-CN"/>
                              </w:rPr>
                              <w:t>张漪乐和杨佳伊在益智区玩磁力片，搭城堡。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.55pt;margin-top:155.85pt;height:35.9pt;width:175.1pt;z-index:251661312;mso-width-relative:page;mso-height-relative:page;" fillcolor="#FFFFFF [3201]" filled="t" stroked="t" coordsize="21600,21600" o:gfxdata="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AQtGdK1AAAAAcB&#10;AAAPAAAAAAAAAAEAIAAAACIAAABkcnMvZG93bnJldi54bWxQSwECFAAUAAAACACHTuJAbOt7eFgC&#10;AAC5BAAADgAAAAAAAAABACAAAAAjAQAAZHJzL2Uyb0RvYy54bWxQSwUGAAAAAAYABgBZAQAA7QUA&#10;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20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0"/>
                          <w:szCs w:val="21"/>
                          <w:lang w:val="en-US" w:eastAsia="zh-CN"/>
                        </w:rPr>
                        <w:t>张漪乐和杨佳伊在益智区玩磁力片，搭城堡。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7620" b="13335"/>
            <wp:docPr id="25" name="图片 25" descr="IMG_20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IMG_203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7620" b="13335"/>
            <wp:docPr id="26" name="图片 26" descr="IMG_20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6" descr="IMG_2033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7620" b="13335"/>
            <wp:docPr id="27" name="图片 27" descr="IMG_20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图片 27" descr="IMG_2032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 xml:space="preserve">     </w:t>
      </w:r>
      <w:r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drawing>
          <wp:inline distT="0" distB="0" distL="114300" distR="114300">
            <wp:extent cx="2400300" cy="1800225"/>
            <wp:effectExtent l="0" t="0" r="7620" b="13335"/>
            <wp:docPr id="28" name="图片 28" descr="IMG_2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图片 28" descr="IMG_2031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3032760</wp:posOffset>
                </wp:positionH>
                <wp:positionV relativeFrom="paragraph">
                  <wp:posOffset>8255</wp:posOffset>
                </wp:positionV>
                <wp:extent cx="2076450" cy="466725"/>
                <wp:effectExtent l="4445" t="4445" r="6985" b="1651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宋体" w:hAnsi="宋体" w:eastAsia="宋体" w:cs="宋体"/>
                                <w:sz w:val="2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0"/>
                                <w:szCs w:val="21"/>
                                <w:lang w:val="en-US" w:eastAsia="zh-CN"/>
                              </w:rPr>
                              <w:t>高羽安和徐亿涵在美工区画画。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38.8pt;margin-top:0.65pt;height:36.75pt;width:163.5pt;z-index:251664384;mso-width-relative:page;mso-height-relative:page;" fillcolor="#FFFFFF [3201]" filled="t" stroked="t" coordsize="21600,21600" o:gfxdata="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Qh8t69UAAAAIAQAA&#10;DwAAAAAAAAABACAAAAAiAAAAZHJzL2Rvd25yZXYueG1sUEsBAhQAFAAAAAgAh07iQOxB6N9VAgAA&#10;twQAAA4AAAAAAAAAAQAgAAAAJAEAAGRycy9lMm9Eb2MueG1sUEsFBgAAAAAGAAYAWQEAAOsFAAAA&#10;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宋体" w:hAnsi="宋体" w:eastAsia="宋体" w:cs="宋体"/>
                          <w:sz w:val="20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0"/>
                          <w:szCs w:val="21"/>
                          <w:lang w:val="en-US" w:eastAsia="zh-CN"/>
                        </w:rPr>
                        <w:t>高羽安和徐亿涵在美工区画画。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132715</wp:posOffset>
                </wp:positionH>
                <wp:positionV relativeFrom="paragraph">
                  <wp:posOffset>5715</wp:posOffset>
                </wp:positionV>
                <wp:extent cx="2076450" cy="466725"/>
                <wp:effectExtent l="4445" t="4445" r="6985" b="1651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81430" y="2978785"/>
                          <a:ext cx="2076450" cy="4667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0"/>
                                <w:szCs w:val="21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0"/>
                                <w:szCs w:val="21"/>
                                <w:lang w:val="en-US" w:eastAsia="zh-CN"/>
                              </w:rPr>
                              <w:t>焦云舒和李伊一在美工区用粘土装扮城堡。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.45pt;margin-top:0.45pt;height:36.75pt;width:163.5pt;z-index:251663360;mso-width-relative:page;mso-height-relative:page;" fillcolor="#FFFFFF [3201]" filled="t" stroked="t" coordsize="21600,21600" o:gfxdata="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Jgb3VDTAAAABgEAAA8AAAAAAAAAAQAgAAAAIgAAAGRycy9kb3ducmV2LnhtbFBLAQIUABQAAAAI&#10;AIdO4kB8TC7tZAIAAMMEAAAOAAAAAAAAAAEAIAAAACIBAABkcnMvZTJvRG9jLnhtbFBLBQYAAAAA&#10;BgAGAFkBAAD4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20"/>
                          <w:szCs w:val="21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0"/>
                          <w:szCs w:val="21"/>
                          <w:lang w:val="en-US" w:eastAsia="zh-CN"/>
                        </w:rPr>
                        <w:t>焦云舒和李伊一在美工区用粘土装扮城堡。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生活活动篇</w:t>
      </w:r>
    </w:p>
    <w:p>
      <w:pPr>
        <w:ind w:firstLine="472" w:firstLineChars="196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观察时间：</w:t>
      </w: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24.2.21</w:t>
      </w:r>
    </w:p>
    <w:p>
      <w:pPr>
        <w:ind w:firstLine="472" w:firstLineChars="196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观察对象：</w:t>
      </w:r>
      <w:r>
        <w:rPr>
          <w:rFonts w:hint="eastAsia" w:ascii="宋体" w:hAnsi="宋体" w:eastAsia="宋体" w:cs="宋体"/>
          <w:sz w:val="24"/>
          <w:szCs w:val="24"/>
        </w:rPr>
        <w:t>中三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班今日来园幼儿</w:t>
      </w:r>
    </w:p>
    <w:p>
      <w:pPr>
        <w:ind w:firstLine="472" w:firstLineChars="196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观察者：</w:t>
      </w:r>
      <w:r>
        <w:rPr>
          <w:rFonts w:hint="eastAsia" w:ascii="宋体" w:hAnsi="宋体" w:eastAsia="宋体" w:cs="宋体"/>
          <w:sz w:val="24"/>
          <w:szCs w:val="24"/>
        </w:rPr>
        <w:t>耿佳、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刘恬君</w:t>
      </w:r>
      <w:r>
        <w:rPr>
          <w:rFonts w:hint="eastAsia" w:ascii="宋体" w:hAnsi="宋体" w:eastAsia="宋体" w:cs="宋体"/>
          <w:sz w:val="24"/>
          <w:szCs w:val="24"/>
        </w:rPr>
        <w:t>、丁丹娜</w:t>
      </w:r>
    </w:p>
    <w:p>
      <w:pPr>
        <w:ind w:firstLine="472" w:firstLineChars="196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观察目的：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具有良好的生活习惯与生活能力（指向能力）</w:t>
      </w:r>
    </w:p>
    <w:p>
      <w:pPr>
        <w:ind w:firstLine="472" w:firstLineChars="196"/>
        <w:rPr>
          <w:rFonts w:hint="eastAsia" w:ascii="宋体" w:hAnsi="宋体" w:eastAsia="宋体" w:cs="宋体"/>
          <w:b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观察内容：</w:t>
      </w:r>
    </w:p>
    <w:p>
      <w:pPr>
        <w:pStyle w:val="22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①坚持午睡</w:t>
      </w:r>
    </w:p>
    <w:p>
      <w:pPr>
        <w:pStyle w:val="22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②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主动饮用白开水</w:t>
      </w:r>
    </w:p>
    <w:p>
      <w:pPr>
        <w:pStyle w:val="22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③游戏后整理好玩具</w:t>
      </w:r>
    </w:p>
    <w:p>
      <w:pPr>
        <w:pStyle w:val="22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④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按时进餐（点心、午餐）</w:t>
      </w:r>
    </w:p>
    <w:p>
      <w:pPr>
        <w:ind w:firstLine="482" w:firstLineChars="200"/>
        <w:rPr>
          <w:rFonts w:hint="eastAsia" w:ascii="宋体" w:hAnsi="宋体" w:eastAsia="宋体" w:cs="宋体"/>
          <w:b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观察背景：</w:t>
      </w:r>
    </w:p>
    <w:p>
      <w:pPr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  <w:lang w:eastAsia="ja-JP"/>
        </w:rPr>
        <w:t xml:space="preserve">    纵观幼儿在园一日生活中的各种小事</w:t>
      </w:r>
      <w:r>
        <w:rPr>
          <w:rFonts w:hint="eastAsia" w:ascii="宋体" w:hAnsi="宋体" w:eastAsia="宋体" w:cs="宋体"/>
          <w:sz w:val="24"/>
          <w:szCs w:val="24"/>
        </w:rPr>
        <w:t xml:space="preserve"> ，已经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进行</w:t>
      </w:r>
      <w:r>
        <w:rPr>
          <w:rFonts w:hint="eastAsia" w:ascii="宋体" w:hAnsi="宋体" w:eastAsia="宋体" w:cs="宋体"/>
          <w:sz w:val="24"/>
          <w:szCs w:val="24"/>
        </w:rPr>
        <w:t>了一段时间的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“具有良好的生活习惯与生活能力”观察记录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hint="eastAsia" w:ascii="宋体" w:hAnsi="宋体" w:eastAsia="宋体" w:cs="宋体"/>
          <w:sz w:val="24"/>
          <w:szCs w:val="24"/>
        </w:rPr>
        <w:t>午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餐等。</w:t>
      </w:r>
    </w:p>
    <w:p>
      <w:pPr>
        <w:jc w:val="center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ja-JP"/>
        </w:rPr>
        <w:t>（备注：家园共同合作，才是最高效的方式呀！）</w:t>
      </w:r>
    </w:p>
    <w:tbl>
      <w:tblPr>
        <w:tblStyle w:val="9"/>
        <w:tblW w:w="7042" w:type="dxa"/>
        <w:jc w:val="center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9"/>
        <w:gridCol w:w="1385"/>
        <w:gridCol w:w="1170"/>
        <w:gridCol w:w="1435"/>
        <w:gridCol w:w="1933"/>
      </w:tblGrid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119" w:type="dxa"/>
            <w:vAlign w:val="center"/>
          </w:tcPr>
          <w:p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整理好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玩具</w:t>
            </w:r>
          </w:p>
        </w:tc>
        <w:tc>
          <w:tcPr>
            <w:tcW w:w="1933" w:type="dxa"/>
            <w:vAlign w:val="center"/>
          </w:tcPr>
          <w:p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用好点心、吃完午餐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张一嘉</w:t>
            </w:r>
          </w:p>
        </w:tc>
        <w:tc>
          <w:tcPr>
            <w:tcW w:w="13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17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9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1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贺健宸</w:t>
            </w:r>
          </w:p>
        </w:tc>
        <w:tc>
          <w:tcPr>
            <w:tcW w:w="13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17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9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秦苏安</w:t>
            </w:r>
          </w:p>
        </w:tc>
        <w:tc>
          <w:tcPr>
            <w:tcW w:w="13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17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9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高羽安</w:t>
            </w:r>
          </w:p>
        </w:tc>
        <w:tc>
          <w:tcPr>
            <w:tcW w:w="138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170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933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徐佳禾</w:t>
            </w:r>
          </w:p>
        </w:tc>
        <w:tc>
          <w:tcPr>
            <w:tcW w:w="13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17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9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肖尧</w:t>
            </w:r>
          </w:p>
        </w:tc>
        <w:tc>
          <w:tcPr>
            <w:tcW w:w="13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17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9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杨梦露</w:t>
            </w:r>
          </w:p>
        </w:tc>
        <w:tc>
          <w:tcPr>
            <w:tcW w:w="13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17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9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王凝音</w:t>
            </w:r>
          </w:p>
        </w:tc>
        <w:tc>
          <w:tcPr>
            <w:tcW w:w="13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请假</w:t>
            </w:r>
          </w:p>
        </w:tc>
        <w:tc>
          <w:tcPr>
            <w:tcW w:w="117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李子木</w:t>
            </w:r>
          </w:p>
        </w:tc>
        <w:tc>
          <w:tcPr>
            <w:tcW w:w="138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17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93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焦云舒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来园后回家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李兴琪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陈艺萱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请假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杨佳伊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朱琪玥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午餐没吃完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赵希羽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陈竞泽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午餐没吃完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徐亿涵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罗景宸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左轶萱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张漪乐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王紫妍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夏天一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邵崔钰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郭煜霖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郭颜睿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李梓朋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李伊一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赵毓宁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张嘉辰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宋恬恬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午餐没吃完</w:t>
            </w:r>
          </w:p>
        </w:tc>
      </w:tr>
      <w:tr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119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秦修诚</w:t>
            </w:r>
          </w:p>
        </w:tc>
        <w:tc>
          <w:tcPr>
            <w:tcW w:w="138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请假</w:t>
            </w:r>
          </w:p>
        </w:tc>
        <w:tc>
          <w:tcPr>
            <w:tcW w:w="1170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93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温馨提示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★雨天路滑，大家接送路途注意安全！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★快乐家园、假期生活还没带的小朋友记得带来哦！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12700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NTMsImhkaWQiOiJlNjJjODk2ZmFiYTcwNjNkYzgwNTlkMWY2M2Y2MGNlYyIsInVzZXJDb3VudCI6M30="/>
  </w:docVars>
  <w:rsids>
    <w:rsidRoot w:val="FDDFC22F"/>
    <w:rsid w:val="002F43F3"/>
    <w:rsid w:val="005E3388"/>
    <w:rsid w:val="00750526"/>
    <w:rsid w:val="00BA7A8E"/>
    <w:rsid w:val="02395671"/>
    <w:rsid w:val="04044A8F"/>
    <w:rsid w:val="044C35E0"/>
    <w:rsid w:val="054B2389"/>
    <w:rsid w:val="05CA13F7"/>
    <w:rsid w:val="05D275D9"/>
    <w:rsid w:val="080961A7"/>
    <w:rsid w:val="08386984"/>
    <w:rsid w:val="083A5F79"/>
    <w:rsid w:val="0A67018F"/>
    <w:rsid w:val="0AFF26B2"/>
    <w:rsid w:val="11F23A69"/>
    <w:rsid w:val="11FD9232"/>
    <w:rsid w:val="13B65B4D"/>
    <w:rsid w:val="1414312C"/>
    <w:rsid w:val="14C57350"/>
    <w:rsid w:val="16AC467B"/>
    <w:rsid w:val="16C1446C"/>
    <w:rsid w:val="18EB6991"/>
    <w:rsid w:val="18FA7144"/>
    <w:rsid w:val="19097C0F"/>
    <w:rsid w:val="194870F3"/>
    <w:rsid w:val="1B236A3C"/>
    <w:rsid w:val="1CBD105D"/>
    <w:rsid w:val="1D1A3349"/>
    <w:rsid w:val="1EBD0A44"/>
    <w:rsid w:val="1F2E4FEB"/>
    <w:rsid w:val="20E07ADB"/>
    <w:rsid w:val="2164721B"/>
    <w:rsid w:val="219140CF"/>
    <w:rsid w:val="21B86822"/>
    <w:rsid w:val="23EB4030"/>
    <w:rsid w:val="2572222E"/>
    <w:rsid w:val="25DE50BD"/>
    <w:rsid w:val="26DF596B"/>
    <w:rsid w:val="27135AA0"/>
    <w:rsid w:val="27A1068C"/>
    <w:rsid w:val="27EFD32C"/>
    <w:rsid w:val="2B3FE990"/>
    <w:rsid w:val="2D0E14EB"/>
    <w:rsid w:val="2E284219"/>
    <w:rsid w:val="30A763DE"/>
    <w:rsid w:val="346C3EEE"/>
    <w:rsid w:val="352A7659"/>
    <w:rsid w:val="35FBF44D"/>
    <w:rsid w:val="361138EA"/>
    <w:rsid w:val="367B6228"/>
    <w:rsid w:val="36976A25"/>
    <w:rsid w:val="377E00AB"/>
    <w:rsid w:val="37935CC0"/>
    <w:rsid w:val="37F9BC48"/>
    <w:rsid w:val="38FD6262"/>
    <w:rsid w:val="39AFA0C9"/>
    <w:rsid w:val="39CD59CF"/>
    <w:rsid w:val="39D7D09D"/>
    <w:rsid w:val="39E45A6C"/>
    <w:rsid w:val="39EF870C"/>
    <w:rsid w:val="3A75471B"/>
    <w:rsid w:val="3BAB3883"/>
    <w:rsid w:val="3C5F362D"/>
    <w:rsid w:val="3C7B419F"/>
    <w:rsid w:val="3CF3187E"/>
    <w:rsid w:val="3EA5077D"/>
    <w:rsid w:val="3F4AA5B5"/>
    <w:rsid w:val="3FDF7D12"/>
    <w:rsid w:val="3FE79CDB"/>
    <w:rsid w:val="42A0589C"/>
    <w:rsid w:val="44011548"/>
    <w:rsid w:val="4455396D"/>
    <w:rsid w:val="460012F9"/>
    <w:rsid w:val="468F79D4"/>
    <w:rsid w:val="489D09BB"/>
    <w:rsid w:val="4B3A599A"/>
    <w:rsid w:val="4BFFE1E8"/>
    <w:rsid w:val="4CA133E9"/>
    <w:rsid w:val="4D6B5451"/>
    <w:rsid w:val="4DB0473D"/>
    <w:rsid w:val="4DD34C16"/>
    <w:rsid w:val="4F5921E9"/>
    <w:rsid w:val="4F6F5E55"/>
    <w:rsid w:val="4F761909"/>
    <w:rsid w:val="4F8F602D"/>
    <w:rsid w:val="4FB72BD2"/>
    <w:rsid w:val="5032428D"/>
    <w:rsid w:val="540A50E0"/>
    <w:rsid w:val="547B4CC3"/>
    <w:rsid w:val="56BF6C25"/>
    <w:rsid w:val="57577905"/>
    <w:rsid w:val="57D50F92"/>
    <w:rsid w:val="57E03A9E"/>
    <w:rsid w:val="589741B3"/>
    <w:rsid w:val="58985000"/>
    <w:rsid w:val="5A9D23A8"/>
    <w:rsid w:val="5ACC7A5C"/>
    <w:rsid w:val="5B79631E"/>
    <w:rsid w:val="5C0B242B"/>
    <w:rsid w:val="5EE231A0"/>
    <w:rsid w:val="5F595560"/>
    <w:rsid w:val="5FA70AF5"/>
    <w:rsid w:val="5FAF0EDF"/>
    <w:rsid w:val="5FFE9047"/>
    <w:rsid w:val="5FFFBB84"/>
    <w:rsid w:val="616E73BE"/>
    <w:rsid w:val="61E459BD"/>
    <w:rsid w:val="623D2AA3"/>
    <w:rsid w:val="64A5275E"/>
    <w:rsid w:val="65954C03"/>
    <w:rsid w:val="68CB6C40"/>
    <w:rsid w:val="690D615B"/>
    <w:rsid w:val="6A9A24EF"/>
    <w:rsid w:val="6AAF47E9"/>
    <w:rsid w:val="6BFEC284"/>
    <w:rsid w:val="6C4158B3"/>
    <w:rsid w:val="6CE56E7D"/>
    <w:rsid w:val="6D73E166"/>
    <w:rsid w:val="6DDAE83E"/>
    <w:rsid w:val="6DFF3545"/>
    <w:rsid w:val="6EB10255"/>
    <w:rsid w:val="6FA64F55"/>
    <w:rsid w:val="6FBE3942"/>
    <w:rsid w:val="6FCA65BB"/>
    <w:rsid w:val="6FDCE4EF"/>
    <w:rsid w:val="6FFBDDB4"/>
    <w:rsid w:val="719C5ADE"/>
    <w:rsid w:val="723A1779"/>
    <w:rsid w:val="738058F0"/>
    <w:rsid w:val="743B5F51"/>
    <w:rsid w:val="74C240B0"/>
    <w:rsid w:val="74FD2114"/>
    <w:rsid w:val="751141B9"/>
    <w:rsid w:val="767D34EE"/>
    <w:rsid w:val="76EF92B7"/>
    <w:rsid w:val="77BD8E83"/>
    <w:rsid w:val="77C12C4C"/>
    <w:rsid w:val="77FB462D"/>
    <w:rsid w:val="7A4C304B"/>
    <w:rsid w:val="7AF25708"/>
    <w:rsid w:val="7AF3401F"/>
    <w:rsid w:val="7AF6440E"/>
    <w:rsid w:val="7BFADF96"/>
    <w:rsid w:val="7BFE685F"/>
    <w:rsid w:val="7BFF4CA5"/>
    <w:rsid w:val="7CDF599D"/>
    <w:rsid w:val="7CE73AB0"/>
    <w:rsid w:val="7D7F2B4E"/>
    <w:rsid w:val="7ED7AE42"/>
    <w:rsid w:val="7F2F5813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autoRedefine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autoRedefine/>
    <w:qFormat/>
    <w:uiPriority w:val="22"/>
    <w:rPr>
      <w:b/>
    </w:rPr>
  </w:style>
  <w:style w:type="character" w:styleId="13">
    <w:name w:val="Emphasis"/>
    <w:basedOn w:val="11"/>
    <w:autoRedefine/>
    <w:qFormat/>
    <w:uiPriority w:val="20"/>
    <w:rPr>
      <w:i/>
    </w:rPr>
  </w:style>
  <w:style w:type="character" w:styleId="14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autoRedefine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autoRedefine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autoRedefine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5" Type="http://schemas.openxmlformats.org/officeDocument/2006/relationships/fontTable" Target="fontTable.xml"/><Relationship Id="rId24" Type="http://schemas.openxmlformats.org/officeDocument/2006/relationships/customXml" Target="../customXml/item1.xml"/><Relationship Id="rId23" Type="http://schemas.openxmlformats.org/officeDocument/2006/relationships/image" Target="media/image19.jpeg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3</Pages>
  <Words>614</Words>
  <Characters>628</Characters>
  <Lines>1</Lines>
  <Paragraphs>1</Paragraphs>
  <TotalTime>12</TotalTime>
  <ScaleCrop>false</ScaleCrop>
  <LinksUpToDate>false</LinksUpToDate>
  <CharactersWithSpaces>644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Administrate</cp:lastModifiedBy>
  <cp:lastPrinted>2022-06-05T23:42:00Z</cp:lastPrinted>
  <dcterms:modified xsi:type="dcterms:W3CDTF">2024-02-21T23:42:29Z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39056AEBAACE4D08ADCF8729F660635E_13</vt:lpwstr>
  </property>
  <property fmtid="{D5CDD505-2E9C-101B-9397-08002B2CF9AE}" pid="5" name="commondata">
    <vt:lpwstr>eyJjb3VudCI6MiwiaGRpZCI6IjRlZDA0ZWVlNTFiN2U0MDhlODkyYzU1MjA5OWM2NWJkIiwidXNlckNvdW50IjoyfQ==</vt:lpwstr>
  </property>
</Properties>
</file>