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40221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16305" cy="746125"/>
            <wp:effectExtent l="0" t="0" r="10795" b="317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8051" b="10543"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722755" cy="969010"/>
            <wp:effectExtent l="0" t="0" r="444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今日星期三，共有19人来园，3人请假。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132"/>
        <w:gridCol w:w="1373"/>
        <w:gridCol w:w="1515"/>
        <w:gridCol w:w="695"/>
        <w:gridCol w:w="696"/>
        <w:gridCol w:w="571"/>
        <w:gridCol w:w="1658"/>
        <w:gridCol w:w="1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4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9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3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1864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68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089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5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573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68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9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9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13点30分睡</w:t>
            </w: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5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饼干未吃完</w:t>
            </w:r>
          </w:p>
        </w:tc>
        <w:tc>
          <w:tcPr>
            <w:tcW w:w="7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8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7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5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蔬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573" w:type="dxa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8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8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>
      <w:pPr>
        <w:numPr>
          <w:ilvl w:val="0"/>
          <w:numId w:val="0"/>
        </w:numPr>
        <w:ind w:leftChars="0"/>
        <w:jc w:val="both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晨间游戏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0" w:hRule="atLeast"/>
        </w:trPr>
        <w:tc>
          <w:tcPr>
            <w:tcW w:w="3171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106680</wp:posOffset>
                  </wp:positionV>
                  <wp:extent cx="1813560" cy="1360170"/>
                  <wp:effectExtent l="0" t="0" r="2540" b="11430"/>
                  <wp:wrapNone/>
                  <wp:docPr id="9" name="图片 9" descr="IMG_589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5893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119380</wp:posOffset>
                  </wp:positionV>
                  <wp:extent cx="1813560" cy="1360170"/>
                  <wp:effectExtent l="0" t="0" r="2540" b="11430"/>
                  <wp:wrapNone/>
                  <wp:docPr id="6" name="图片 6" descr="IMG_5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58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87630</wp:posOffset>
                  </wp:positionV>
                  <wp:extent cx="1813560" cy="1360170"/>
                  <wp:effectExtent l="0" t="0" r="2540" b="11430"/>
                  <wp:wrapNone/>
                  <wp:docPr id="7" name="图片 7" descr="IMG_5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589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3171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我玩了磁力大师的游戏，做了一个火车和轨道。</w:t>
            </w:r>
          </w:p>
        </w:tc>
        <w:tc>
          <w:tcPr>
            <w:tcW w:w="3171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我在玩扭扭乐的游戏。</w:t>
            </w:r>
          </w:p>
        </w:tc>
        <w:tc>
          <w:tcPr>
            <w:tcW w:w="3172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图形变变变很好玩，我用三角形和正方形组合变成了房子。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atLeast"/>
        </w:trPr>
        <w:tc>
          <w:tcPr>
            <w:tcW w:w="3171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93980</wp:posOffset>
                  </wp:positionV>
                  <wp:extent cx="1813560" cy="1360170"/>
                  <wp:effectExtent l="0" t="0" r="2540" b="11430"/>
                  <wp:wrapNone/>
                  <wp:docPr id="5" name="图片 5" descr="IMG_589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5897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113030</wp:posOffset>
                  </wp:positionV>
                  <wp:extent cx="1813560" cy="1360170"/>
                  <wp:effectExtent l="0" t="0" r="2540" b="11430"/>
                  <wp:wrapNone/>
                  <wp:docPr id="8" name="图片 8" descr="IMG_58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5894(1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132080</wp:posOffset>
                  </wp:positionV>
                  <wp:extent cx="1813560" cy="1360170"/>
                  <wp:effectExtent l="0" t="0" r="2540" b="11430"/>
                  <wp:wrapNone/>
                  <wp:docPr id="10" name="图片 10" descr="IMG_5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89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171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我们用扭扭棒和纽扣进行组合。</w:t>
            </w:r>
          </w:p>
        </w:tc>
        <w:tc>
          <w:tcPr>
            <w:tcW w:w="3171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我做了一个眼镜，可以戴在我的脸上呢。</w:t>
            </w:r>
          </w:p>
        </w:tc>
        <w:tc>
          <w:tcPr>
            <w:tcW w:w="3172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我搭了一座楼房，有18层那么高哦。</w:t>
            </w:r>
          </w:p>
        </w:tc>
      </w:tr>
    </w:tbl>
    <w:p>
      <w:pPr>
        <w:numPr>
          <w:ilvl w:val="0"/>
          <w:numId w:val="0"/>
        </w:numPr>
        <w:jc w:val="center"/>
        <w:rPr>
          <w:rFonts w:hint="default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我的区域我做主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p>
      <w:pPr>
        <w:numPr>
          <w:ilvl w:val="0"/>
          <w:numId w:val="0"/>
        </w:numPr>
        <w:ind w:leftChars="0" w:firstLine="480" w:firstLineChars="200"/>
        <w:jc w:val="left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大家一起来规划布置我们的教室区域啦！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11" name="图片 2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13" name="图片 4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4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18970" cy="1440180"/>
                  <wp:effectExtent l="0" t="0" r="11430" b="7620"/>
                  <wp:docPr id="14" name="图片 5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5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897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12" name="图片 3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3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TAsImhkaWQiOiJmNWE0YmIxZWZlODhmMWFhZmFhYWIzMGQ4OTBhZGRmZSIsInVzZXJDb3VudCI6OTB9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487</Words>
  <Characters>509</Characters>
  <Lines>1</Lines>
  <Paragraphs>1</Paragraphs>
  <TotalTime>52</TotalTime>
  <ScaleCrop>false</ScaleCrop>
  <LinksUpToDate>false</LinksUpToDate>
  <CharactersWithSpaces>511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2024-02-21T23:40:28Z</cp:lastPrinted>
  <dcterms:modified xsi:type="dcterms:W3CDTF">2024-02-21T23:58:40Z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