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二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，9人请假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今天星期二啦！崭新的心情迎接崭新的一天！宝贝们背着小水杯开开心心地走进幼儿园里，来园后能够自主将水杯放在水杯架上，然后去签到测量体温。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集体活动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今天我们进行了班级里物品的整理活动，我们将区域里的游戏材料摆放整齐，将抽屉里的物品进行收纳归类，还有我们的作品也整理整齐订成了一本作品集。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1673225</wp:posOffset>
            </wp:positionH>
            <wp:positionV relativeFrom="paragraph">
              <wp:posOffset>123190</wp:posOffset>
            </wp:positionV>
            <wp:extent cx="2108200" cy="1580515"/>
            <wp:effectExtent l="114300" t="88900" r="101600" b="108585"/>
            <wp:wrapNone/>
            <wp:docPr id="2" name="图片 2" descr="C:/Users/lenovo/Desktop/1.23/IMG_2751.JPGIMG_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.23/IMG_2751.JPGIMG_2751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104140</wp:posOffset>
            </wp:positionV>
            <wp:extent cx="2108200" cy="1580515"/>
            <wp:effectExtent l="114300" t="88900" r="101600" b="108585"/>
            <wp:wrapNone/>
            <wp:docPr id="3" name="图片 3" descr="C:/Users/lenovo/Desktop/1.23/IMG_2736.JPGIMG_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.23/IMG_2736.JPGIMG_2736"/>
                    <pic:cNvPicPr>
                      <a:picLocks noChangeAspect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153670</wp:posOffset>
            </wp:positionV>
            <wp:extent cx="2127250" cy="1595755"/>
            <wp:effectExtent l="114300" t="88900" r="107950" b="106045"/>
            <wp:wrapNone/>
            <wp:docPr id="4" name="图片 4" descr="C:/Users/lenovo/Desktop/1.23/IMG_2739.JPGIMG_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.23/IMG_2739.JPGIMG_2739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137795</wp:posOffset>
            </wp:positionV>
            <wp:extent cx="2108200" cy="1580515"/>
            <wp:effectExtent l="114300" t="88900" r="101600" b="108585"/>
            <wp:wrapNone/>
            <wp:docPr id="10" name="图片 10" descr="C:/Users/lenovo/Desktop/1.23/IMG_2758.JPGIMG_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.23/IMG_2758.JPGIMG_2758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118745</wp:posOffset>
            </wp:positionV>
            <wp:extent cx="2108200" cy="1580515"/>
            <wp:effectExtent l="114300" t="88900" r="101600" b="108585"/>
            <wp:wrapNone/>
            <wp:docPr id="11" name="图片 11" descr="C:/Users/lenovo/Desktop/1.23/IMG_2759.JPGIMG_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1.23/IMG_2759.JPGIMG_2759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168275</wp:posOffset>
            </wp:positionV>
            <wp:extent cx="2127250" cy="1595755"/>
            <wp:effectExtent l="114300" t="88900" r="107950" b="106045"/>
            <wp:wrapNone/>
            <wp:docPr id="12" name="图片 12" descr="C:/Users/lenovo/Desktop/1.23/IMG_2757.JPGIMG_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1.23/IMG_2757.JPGIMG_2757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燕麦饭、清蒸鸦片鱼、番茄炒鸡蛋、生菜粉丝汤。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90"/>
        <w:gridCol w:w="2157"/>
        <w:gridCol w:w="2157"/>
        <w:gridCol w:w="2157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476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59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157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在今天的午睡活动中，小朋友们都能够很快地躺下来，很棒哟！所有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宝宝在13:00前都睡着了，美美地睡了一个午觉哦！希望明天大家也可以睡一个香香的午觉哦！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最近温差较大，易感冒，减少去人多的地方。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接送时请大家排好队，为孩子做好榜样示范作用哦！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2LCJoZGlkIjoiODAxMWQ4YjE4YjhhMmJmYmEwNjAwZGVkYTYzMzY2OWEiLCJ1c2VyQ291bnQiOjM1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BFD7A3B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7</TotalTime>
  <ScaleCrop>false</ScaleCrop>
  <LinksUpToDate>false</LinksUpToDate>
  <CharactersWithSpaces>1049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2024-01-23T00:43:23Z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475C900CA8AB461B9D764E8EA7917346_13</vt:lpwstr>
  </property>
  <property fmtid="{D5CDD505-2E9C-101B-9397-08002B2CF9AE}" pid="5" name="commondata">
    <vt:lpwstr>eyJjb3VudCI6NywiaGRpZCI6IjgwMTFkOGIxOGI4YTJiZmJhMDYwMGRlZGE2MzM2NjlhIiwidXNlckNvdW50Ijo3fQ==</vt:lpwstr>
  </property>
</Properties>
</file>