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，8人请假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今天星期一啦！崭新的心情迎接崭新的一天！宝贝们背着小水杯开开心心地走进幼儿园里，来园后能够自主将水杯放在水杯架上，然后去签到测量体温。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今天我们开展了“我是好宝宝”的评选活动，孩子们能够提前准备好视频、PPT，在集体面前大胆展示，说出自己想要评选的是什么好宝宝，还是很不错的哦！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花生饭、肉末炒白菜、土豆牛肉、鸡毛菜菌菇汤。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1659255</wp:posOffset>
            </wp:positionH>
            <wp:positionV relativeFrom="paragraph">
              <wp:posOffset>250190</wp:posOffset>
            </wp:positionV>
            <wp:extent cx="2108200" cy="1580515"/>
            <wp:effectExtent l="114300" t="88900" r="101600" b="108585"/>
            <wp:wrapNone/>
            <wp:docPr id="5" name="图片 5" descr="C:/Users/lenovo/Desktop/1.22/IMG_2742.JPGIMG_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22/IMG_2742.JPGIMG_2742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231140</wp:posOffset>
            </wp:positionV>
            <wp:extent cx="2108200" cy="1580515"/>
            <wp:effectExtent l="114300" t="88900" r="101600" b="108585"/>
            <wp:wrapNone/>
            <wp:docPr id="7" name="图片 7" descr="C:/Users/lenovo/Desktop/1.22/IMG_2743.JPGIMG_2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.22/IMG_2743.JPGIMG_2743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22/IMG_2741.JPGIMG_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22/IMG_2741.JPGIMG_2741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243840</wp:posOffset>
            </wp:positionV>
            <wp:extent cx="2127250" cy="1595755"/>
            <wp:effectExtent l="114300" t="88900" r="107950" b="106045"/>
            <wp:wrapNone/>
            <wp:docPr id="9" name="图片 9" descr="C:/Users/lenovo/Desktop/1.22/IMG_2744.JPGIMG_2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22/IMG_2744.JPGIMG_2744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8" name="图片 8" descr="C:/Users/lenovo/Desktop/1.22/IMG_2745.JPGIMG_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22/IMG_2745.JPGIMG_2745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在今天的午睡活动中，小朋友们都能够很快地躺下来，很棒哟！所有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宝宝在13:00前都睡着了，美美地睡了一个午觉哦！希望明天大家也可以睡一个香香的午觉哦！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最近温差较大，易感冒，减少去人多的地方。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接送时请大家排好队，为孩子做好榜样示范作用哦！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1LCJoZGlkIjoiODAxMWQ4YjE4YjhhMmJmYmEwNjAwZGVkYTYzMzY2OWEiLCJ1c2VyQ291bnQiOjM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4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2024-01-23T00:35:54Z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B8045479B3EB421B811ABEE769D988F9_13</vt:lpwstr>
  </property>
  <property fmtid="{D5CDD505-2E9C-101B-9397-08002B2CF9AE}" pid="5" name="commondata">
    <vt:lpwstr>eyJjb3VudCI6NywiaGRpZCI6IjgwMTFkOGIxOGI4YTJiZmJhMDYwMGRlZGE2MzM2NjlhIiwidXNlckNvdW50Ijo3fQ==</vt:lpwstr>
  </property>
</Properties>
</file>