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23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  晴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-422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1"/>
        </w:numPr>
        <w:spacing w:line="360" w:lineRule="exact"/>
        <w:ind w:left="-422" w:leftChars="0" w:firstLine="422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numPr>
          <w:numId w:val="0"/>
        </w:numPr>
        <w:spacing w:line="360" w:lineRule="exact"/>
        <w:ind w:leftChars="0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孩子们表现很棒哦！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7945" cy="1957070"/>
                  <wp:effectExtent l="0" t="0" r="13335" b="8890"/>
                  <wp:docPr id="1" name="图片 1" descr="C:\Users\13721\Desktop\IMG_6410(20240123-102117).JPGIMG_6410(20240123-1021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6410(20240123-102117).JPGIMG_6410(20240123-102117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45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4910" cy="1842135"/>
                  <wp:effectExtent l="0" t="0" r="13970" b="1905"/>
                  <wp:docPr id="2" name="图片 2" descr="C:\Users\13721\Desktop\IMG_6411(20240123-102117).JPGIMG_6411(20240123-1021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6411(20240123-102117).JPGIMG_6411(20240123-102117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184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7705"/>
                  <wp:effectExtent l="0" t="0" r="12065" b="8255"/>
                  <wp:docPr id="7" name="图片 7" descr="C:\Users\13721\Desktop\IMG_6412(20240123-102117).JPGIMG_6412(20240123-1021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721\Desktop\IMG_6412(20240123-102117).JPGIMG_6412(20240123-102117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5545" cy="1842770"/>
                  <wp:effectExtent l="0" t="0" r="13335" b="1270"/>
                  <wp:docPr id="8" name="图片 8" descr="C:\Users\13721\Desktop\IMG_6413(20240123-102118).JPGIMG_6413(20240123-1021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IMG_6413(20240123-102118).JPGIMG_6413(20240123-102118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54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852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375535" cy="1776095"/>
                  <wp:effectExtent l="0" t="0" r="1905" b="6985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535" cy="177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：燕麦饭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菜：清蒸鸦片鱼、番茄炒鸡蛋  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：生菜粉丝汤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龙眼金桔</w:t>
      </w:r>
    </w:p>
    <w:p>
      <w:pPr>
        <w:pStyle w:val="4"/>
        <w:keepLines w:val="0"/>
        <w:widowControl/>
        <w:suppressLineNumbers w:val="0"/>
        <w:tabs>
          <w:tab w:val="left" w:pos="2804"/>
        </w:tabs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点心：赤豆元宵汤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636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668092C"/>
    <w:rsid w:val="06821512"/>
    <w:rsid w:val="0705089B"/>
    <w:rsid w:val="089E4FE9"/>
    <w:rsid w:val="09810339"/>
    <w:rsid w:val="09BF1E8A"/>
    <w:rsid w:val="0AA947E3"/>
    <w:rsid w:val="0AFC7D51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DCE4875"/>
    <w:rsid w:val="1F431810"/>
    <w:rsid w:val="2034513C"/>
    <w:rsid w:val="206856E4"/>
    <w:rsid w:val="21394632"/>
    <w:rsid w:val="21CB07C9"/>
    <w:rsid w:val="236B7511"/>
    <w:rsid w:val="24244909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BF8746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AA20D99"/>
    <w:rsid w:val="5C1678FB"/>
    <w:rsid w:val="5C440450"/>
    <w:rsid w:val="5C63641A"/>
    <w:rsid w:val="5CAE3391"/>
    <w:rsid w:val="5CE70052"/>
    <w:rsid w:val="5D052353"/>
    <w:rsid w:val="5E757813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B311856"/>
    <w:rsid w:val="6D315F6E"/>
    <w:rsid w:val="6D667CB0"/>
    <w:rsid w:val="6DC54022"/>
    <w:rsid w:val="6E2A5D15"/>
    <w:rsid w:val="6E7A019A"/>
    <w:rsid w:val="70B0026D"/>
    <w:rsid w:val="70C745CA"/>
    <w:rsid w:val="711D4997"/>
    <w:rsid w:val="72A51834"/>
    <w:rsid w:val="73F95056"/>
    <w:rsid w:val="746F2E58"/>
    <w:rsid w:val="74A74768"/>
    <w:rsid w:val="74CF11AD"/>
    <w:rsid w:val="75A8791D"/>
    <w:rsid w:val="779E362B"/>
    <w:rsid w:val="77FA564F"/>
    <w:rsid w:val="787157B7"/>
    <w:rsid w:val="78F85036"/>
    <w:rsid w:val="79EB5577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0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2023-10-25T04:36:00Z</cp:lastPrinted>
  <dcterms:modified xsi:type="dcterms:W3CDTF">2024-01-23T04:29:17Z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0F7410EC91544B0D9FA939A99597F82F</vt:lpwstr>
  </property>
</Properties>
</file>