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default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徐佑恒、庄溢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这些小朋友在来园时有序的摆放水杯、签到、做区域计划。</w:t>
      </w:r>
    </w:p>
    <w:tbl>
      <w:tblPr>
        <w:tblStyle w:val="10"/>
        <w:tblpPr w:leftFromText="180" w:rightFromText="180" w:vertAnchor="text" w:horzAnchor="page" w:tblpX="1107" w:tblpY="158"/>
        <w:tblOverlap w:val="never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3461"/>
        <w:gridCol w:w="3462"/>
      </w:tblGrid>
      <w:tr>
        <w:trPr>
          <w:trHeight w:val="2761" w:hRule="atLeast"/>
        </w:trPr>
        <w:tc>
          <w:tcPr>
            <w:tcW w:w="3447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2" name="图片 2" descr="9307237a4fd47d1d5b06837ba83fad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307237a4fd47d1d5b06837ba83fad1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3" name="图片 3" descr="32633c730e62e275e1438d6b1980a2fc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2633c730e62e275e1438d6b1980a2fc_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6" name="图片 6" descr="c3929ddb60a229a1cb2d5e5965e7085a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3929ddb60a229a1cb2d5e5965e7085a_7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美工区中李宇航在用比尝试画一画圆形和三角形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益智区中徐佑恒和南羽晞在用三角形和正方形进行组合，组合成一个房子。桌面建构区中，任俊晟和朱圣庆在搭建一个方形的电视。</w:t>
      </w:r>
    </w:p>
    <w:tbl>
      <w:tblPr>
        <w:tblStyle w:val="10"/>
        <w:tblpPr w:leftFromText="180" w:rightFromText="180" w:vertAnchor="text" w:horzAnchor="page" w:tblpX="1413" w:tblpY="227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34210" cy="1450975"/>
                  <wp:effectExtent l="0" t="0" r="21590" b="22225"/>
                  <wp:docPr id="7" name="图片 7" descr="0e98143fe2b96f45d31226130a735204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e98143fe2b96f45d31226130a735204_7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34210" cy="1450975"/>
                  <wp:effectExtent l="0" t="0" r="21590" b="22225"/>
                  <wp:docPr id="8" name="图片 8" descr="e315c969fd5ec7f345c549cda5d8b7af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315c969fd5ec7f345c549cda5d8b7af_7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18335" cy="1438910"/>
                  <wp:effectExtent l="0" t="0" r="12065" b="8890"/>
                  <wp:docPr id="9" name="图片 9" descr="1e01567929b5565493abcf7b606c392d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e01567929b5565493abcf7b606c392d_7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335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00" w:lineRule="exact"/>
        <w:ind w:firstLine="480" w:firstLineChars="200"/>
        <w:rPr>
          <w:rFonts w:hint="default" w:ascii="宋体" w:hAnsi="宋体" w:eastAsia="宋体"/>
          <w:szCs w:val="21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今天我们开展了美术活动《热带鱼》</w:t>
      </w:r>
      <w:r>
        <w:rPr>
          <w:rFonts w:hint="eastAsia" w:ascii="宋体" w:hAnsi="宋体" w:eastAsia="宋体" w:cs="宋体"/>
          <w:sz w:val="24"/>
          <w:szCs w:val="24"/>
        </w:rPr>
        <w:t>是一节粘贴类的美术活动，主要引导幼儿在观察热带鱼外形特征，了解热带鱼身体、尾巴呈三角形状的基础上，尝试用大小两个不同的三角形粘贴成一条美丽的热带鱼，发展幼儿的手眼协调能力，激发幼儿对粘贴画的兴趣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活动中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朱圣庆、魏书宇、任俊晟、许晨依、程桢雯、冯逸凡、徐佑恒，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能尝试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用大小不同的三角形拼贴热带鱼的主要特征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今天周五不开展延时班，请大家3:30准时来园接孩子哦！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检查小朋友的手指甲哦，勤剪指甲防止刮到自己或者他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default" w:ascii="宋体" w:hAnsi="宋体" w:eastAsia="宋体" w:cs="宋体"/>
          <w:sz w:val="24"/>
          <w:szCs w:val="24"/>
        </w:rPr>
        <w:t xml:space="preserve">      3.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最近流感严重，请小朋友们外出时做好个人防护。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NotDisplayPageBoundaries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9E726C"/>
    <w:rsid w:val="3ECB07D8"/>
    <w:rsid w:val="3EEF40D4"/>
    <w:rsid w:val="3F4AA5B5"/>
    <w:rsid w:val="3F9D16AF"/>
    <w:rsid w:val="3FBBED6F"/>
    <w:rsid w:val="3FDF19CA"/>
    <w:rsid w:val="3FDF7D12"/>
    <w:rsid w:val="3FE79CDB"/>
    <w:rsid w:val="3FFA3558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7F645E"/>
    <w:rsid w:val="57BB27BA"/>
    <w:rsid w:val="58F3E5CE"/>
    <w:rsid w:val="59FE24CC"/>
    <w:rsid w:val="5A9039BA"/>
    <w:rsid w:val="5AA853CF"/>
    <w:rsid w:val="5ACC7A5C"/>
    <w:rsid w:val="5BFEBA0E"/>
    <w:rsid w:val="5CEC5BCE"/>
    <w:rsid w:val="5CF90EE1"/>
    <w:rsid w:val="5D7D7969"/>
    <w:rsid w:val="5DAB15BC"/>
    <w:rsid w:val="5E8408E7"/>
    <w:rsid w:val="5EE46AC9"/>
    <w:rsid w:val="5F7E114B"/>
    <w:rsid w:val="5F7E5608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7F5CEA"/>
    <w:rsid w:val="6FAE911D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57DE19"/>
    <w:rsid w:val="75B34EBC"/>
    <w:rsid w:val="76291FEB"/>
    <w:rsid w:val="767D34EE"/>
    <w:rsid w:val="76EF92B7"/>
    <w:rsid w:val="77151462"/>
    <w:rsid w:val="77BD8E83"/>
    <w:rsid w:val="77EEC880"/>
    <w:rsid w:val="77FB462D"/>
    <w:rsid w:val="77FBF5D5"/>
    <w:rsid w:val="77FF6F9B"/>
    <w:rsid w:val="783F6335"/>
    <w:rsid w:val="78AF409A"/>
    <w:rsid w:val="790B4675"/>
    <w:rsid w:val="797F426E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9FB7F8"/>
    <w:rsid w:val="7FA77F54"/>
    <w:rsid w:val="7FBF3D20"/>
    <w:rsid w:val="7FEBA531"/>
    <w:rsid w:val="7FEBE46B"/>
    <w:rsid w:val="7FEFE51A"/>
    <w:rsid w:val="7FF66692"/>
    <w:rsid w:val="7FF6CE55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7F1594"/>
    <w:rsid w:val="DFD50F81"/>
    <w:rsid w:val="DFFFD0BB"/>
    <w:rsid w:val="E3F79791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5F405E0"/>
    <w:rsid w:val="F7213FA3"/>
    <w:rsid w:val="F76B51C3"/>
    <w:rsid w:val="F7AF4F20"/>
    <w:rsid w:val="F7BFB0CD"/>
    <w:rsid w:val="F7DB2345"/>
    <w:rsid w:val="F7DFA771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CFD1D78"/>
    <w:rsid w:val="FD768A22"/>
    <w:rsid w:val="FD7EA79E"/>
    <w:rsid w:val="FDDBEBA9"/>
    <w:rsid w:val="FDDFC22F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DDC86"/>
    <w:rsid w:val="FFBF6ECA"/>
    <w:rsid w:val="FFCF06E2"/>
    <w:rsid w:val="FFE31DAB"/>
    <w:rsid w:val="FFEF9A76"/>
    <w:rsid w:val="FFF7C6FC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2</TotalTime>
  <ScaleCrop>false</ScaleCrop>
  <LinksUpToDate>false</LinksUpToDate>
  <CharactersWithSpaces>790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2021-05-03T03:17:00Z</dcterms:created>
  <dc:creator>yixuange</dc:creator>
  <cp:lastModifiedBy>湘絮</cp:lastModifiedBy>
  <cp:lastPrinted>2023-02-25T23:53:00Z</cp:lastPrinted>
  <dcterms:modified xsi:type="dcterms:W3CDTF">2024-01-19T14:17:02Z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