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，3人休学,3人请假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spacing w:line="400" w:lineRule="exact"/>
        <w:ind w:left="0" w:leftChars="0"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崭新的心情迎接崭新的一天！宝贝们背着小水杯开开心心地走进幼儿园里，来园后能够自主将水杯放在水杯架上，然后去签到，老师量完体温，宝贝们就选择喜欢的区域进行区域游戏，很棒哟！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245110</wp:posOffset>
            </wp:positionV>
            <wp:extent cx="1995805" cy="1496695"/>
            <wp:effectExtent l="139700" t="109220" r="135255" b="131445"/>
            <wp:wrapNone/>
            <wp:docPr id="7" name="图片 7" descr="C:/Users/25430/Desktop/3DFFBB260DD948054C716513E44DC912.png3DFFBB260DD948054C716513E44DC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25430/Desktop/3DFFBB260DD948054C716513E44DC912.png3DFFBB260DD948054C716513E44DC912"/>
                    <pic:cNvPicPr>
                      <a:picLocks noChangeAspect="1"/>
                    </pic:cNvPicPr>
                  </pic:nvPicPr>
                  <pic:blipFill>
                    <a:blip r:embed="rId5"/>
                    <a:srcRect t="16" b="16"/>
                    <a:stretch>
                      <a:fillRect/>
                    </a:stretch>
                  </pic:blipFill>
                  <pic:spPr>
                    <a:xfrm>
                      <a:off x="390525" y="401193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1683385</wp:posOffset>
            </wp:positionH>
            <wp:positionV relativeFrom="paragraph">
              <wp:posOffset>230505</wp:posOffset>
            </wp:positionV>
            <wp:extent cx="1995805" cy="1497330"/>
            <wp:effectExtent l="139700" t="109220" r="135255" b="130810"/>
            <wp:wrapNone/>
            <wp:docPr id="9" name="图片 9" descr="C:/Users/25430/Desktop/6AC9AF0EF19D5F2D5A41202C56D5AAB7.png6AC9AF0EF19D5F2D5A41202C56D5AA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25430/Desktop/6AC9AF0EF19D5F2D5A41202C56D5AAB7.png6AC9AF0EF19D5F2D5A41202C56D5AAB7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2811145" y="3997325"/>
                      <a:ext cx="1995805" cy="1497330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ab/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22225</wp:posOffset>
            </wp:positionV>
            <wp:extent cx="1995170" cy="1496695"/>
            <wp:effectExtent l="139700" t="109220" r="135890" b="131445"/>
            <wp:wrapNone/>
            <wp:docPr id="14" name="图片 14" descr="C:/Users/25430/Desktop/40FF63066D9E1B16DF20AEC75E7DEC7D.png40FF63066D9E1B16DF20AEC75E7DEC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25430/Desktop/40FF63066D9E1B16DF20AEC75E7DEC7D.png40FF63066D9E1B16DF20AEC75E7DEC7D"/>
                    <pic:cNvPicPr>
                      <a:picLocks noChangeAspect="1"/>
                    </pic:cNvPicPr>
                  </pic:nvPicPr>
                  <pic:blipFill>
                    <a:blip r:embed="rId7"/>
                    <a:srcRect l="21" r="21"/>
                    <a:stretch>
                      <a:fillRect/>
                    </a:stretch>
                  </pic:blipFill>
                  <pic:spPr>
                    <a:xfrm>
                      <a:off x="5208270" y="4043045"/>
                      <a:ext cx="1995170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34290</wp:posOffset>
            </wp:positionV>
            <wp:extent cx="1995805" cy="1496695"/>
            <wp:effectExtent l="139700" t="109220" r="135255" b="131445"/>
            <wp:wrapNone/>
            <wp:docPr id="6" name="图片 6" descr="C:/Users/25430/Desktop/AD9384D3A596918263166E90C3618A86.pngAD9384D3A596918263166E90C3618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25430/Desktop/AD9384D3A596918263166E90C3618A86.pngAD9384D3A596918263166E90C3618A86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1678305</wp:posOffset>
            </wp:positionH>
            <wp:positionV relativeFrom="paragraph">
              <wp:posOffset>49530</wp:posOffset>
            </wp:positionV>
            <wp:extent cx="1995805" cy="1496695"/>
            <wp:effectExtent l="139700" t="109220" r="135255" b="131445"/>
            <wp:wrapNone/>
            <wp:docPr id="21" name="图片 21" descr="C:/Users/25430/Desktop/A09C1731CF437998115C80299D660B71.pngA09C1731CF437998115C80299D660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25430/Desktop/A09C1731CF437998115C80299D660B71.pngA09C1731CF437998115C80299D660B71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2882265" y="587121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57150</wp:posOffset>
            </wp:positionV>
            <wp:extent cx="1995805" cy="1496695"/>
            <wp:effectExtent l="139700" t="109220" r="135255" b="131445"/>
            <wp:wrapNone/>
            <wp:docPr id="20" name="图片 20" descr="C:/Users/25430/Desktop/88227EE9359C621315407D5352081F9E.png88227EE9359C621315407D5352081F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25430/Desktop/88227EE9359C621315407D5352081F9E.png88227EE9359C621315407D5352081F9E"/>
                    <pic:cNvPicPr>
                      <a:picLocks noChangeAspect="1"/>
                    </pic:cNvPicPr>
                  </pic:nvPicPr>
                  <pic:blipFill>
                    <a:blip r:embed="rId10"/>
                    <a:srcRect t="16" b="16"/>
                    <a:stretch>
                      <a:fillRect/>
                    </a:stretch>
                  </pic:blipFill>
                  <pic:spPr>
                    <a:xfrm>
                      <a:off x="321945" y="5817870"/>
                      <a:ext cx="1995805" cy="149669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今天的早点我们喝的是热乎乎的牛奶，有各种各样的甜甜的饼干、香香的麻薯真是太丰富啦！宝贝们吃得津津有味，牛奶也都按个人所需喝完了。希望明天我们的宝贝们可以继续保持哦！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户外活动：学乌龟爬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今天户外活动我们开展了乌龟爬，最近我们在了解小乌龟，有小朋友提出想要模仿小乌龟爬一爬，因此我们在户外游戏时，其中一个活动就是模仿乌龟爬呀爬。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ge">
                    <wp:posOffset>140970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2D3B9ECA99A2E761FDEF59ABF96C21DA.png2D3B9ECA99A2E761FDEF59ABF96C21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2D3B9ECA99A2E761FDEF59ABF96C21DA.png2D3B9ECA99A2E761FDEF59ABF96C21D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255905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90A3FF24704F82EB9FC30B7D2B07934F.png90A3FF24704F82EB9FC30B7D2B0793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90A3FF24704F82EB9FC30B7D2B07934F.png90A3FF24704F82EB9FC30B7D2B07934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986E1F7488C08FD0DBC9359DF4E764F6.png986E1F7488C08FD0DBC9359DF4E764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986E1F7488C08FD0DBC9359DF4E764F6.png986E1F7488C08FD0DBC9359DF4E764F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1137920</wp:posOffset>
                  </wp:positionH>
                  <wp:positionV relativeFrom="page">
                    <wp:posOffset>109220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8471FCFA2EE27354BC04056312BBC9EC.png8471FCFA2EE27354BC04056312BBC9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8471FCFA2EE27354BC04056312BBC9EC.png8471FCFA2EE27354BC04056312BBC9E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79324B988577A06E0227743825D43BED.png79324B988577A06E0227743825D43B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79324B988577A06E0227743825D43BED.png79324B988577A06E0227743825D43B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E2416B072C0D9F473525FA374F796CF0.pngE2416B072C0D9F473525FA374F796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E2416B072C0D9F473525FA374F796CF0.pngE2416B072C0D9F473525FA374F796CF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意大利面、山药三鲜汤。</w:t>
      </w:r>
    </w:p>
    <w:p>
      <w:pPr>
        <w:widowControl/>
        <w:autoSpaceDE w:val="0"/>
        <w:autoSpaceDN w:val="0"/>
        <w:adjustRightInd w:val="0"/>
        <w:spacing w:line="400" w:lineRule="exact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3373" w:firstLineChars="1200"/>
        <w:jc w:val="both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tbl>
      <w:tblPr>
        <w:tblStyle w:val="6"/>
        <w:tblpPr w:leftFromText="180" w:rightFromText="180" w:vertAnchor="text" w:horzAnchor="page" w:tblpX="1579" w:tblpY="1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460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6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920" w:firstLineChars="8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240" w:firstLineChars="100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（1吃完  2没有全部吃完  3不吃）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6351" w:type="dxa"/>
          </w:tcPr>
          <w:p>
            <w:pPr>
              <w:widowControl/>
              <w:tabs>
                <w:tab w:val="center" w:pos="3067"/>
              </w:tabs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635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在今天的午睡活动中，小朋友们都能够很快地躺下来，很棒哟！基本上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所有的宝宝在13:00前都睡着了，个别宝宝还未能入睡，希望明天都能美美地睡一个午觉哦！</w:t>
      </w:r>
    </w:p>
    <w:p>
      <w:pPr>
        <w:tabs>
          <w:tab w:val="left" w:pos="1308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tabs>
          <w:tab w:val="left" w:pos="3617"/>
        </w:tabs>
        <w:spacing w:line="400" w:lineRule="exact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0LCJoZGlkIjoiMWI4NWYzZGFkNDJiYTY1ODFjMTg3YjM5MmNjODNlNDkiLCJ1c2VyQ291bnQiOjI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A3028C6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6D06B72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6D92957"/>
    <w:rsid w:val="274A2035"/>
    <w:rsid w:val="275E0F0B"/>
    <w:rsid w:val="2793748A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EE1271"/>
    <w:rsid w:val="6B6528FC"/>
    <w:rsid w:val="6B8D0587"/>
    <w:rsid w:val="6C0D43A6"/>
    <w:rsid w:val="6C855C80"/>
    <w:rsid w:val="6D2C380D"/>
    <w:rsid w:val="6D375F5F"/>
    <w:rsid w:val="6D964D18"/>
    <w:rsid w:val="6EC05B63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31</TotalTime>
  <ScaleCrop>false</ScaleCrop>
  <LinksUpToDate>false</LinksUpToDate>
  <CharactersWithSpaces>884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25430</cp:lastModifiedBy>
  <cp:lastPrinted>2023-09-05T05:36:00Z</cp:lastPrinted>
  <dcterms:modified xsi:type="dcterms:W3CDTF">2024-01-17T07:20:19Z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99188C28C5CF4D1EBCB6497F628DA4B5_13</vt:lpwstr>
  </property>
  <property fmtid="{D5CDD505-2E9C-101B-9397-08002B2CF9AE}" pid="5" name="commondata">
    <vt:lpwstr>eyJjb3VudCI6NywiaGRpZCI6IjgwMTFkOGIxOGI4YTJiZmJhMDYwMGRlZGE2MzM2NjlhIiwidXNlckNvdW50Ijo3fQ==</vt:lpwstr>
  </property>
</Properties>
</file>