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《认识面积》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eastAsia="zh-CN"/>
        </w:rPr>
        <w:t>教</w:t>
      </w: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eastAsia="zh-CN"/>
        </w:rPr>
        <w:t>学内容：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苏教版三年级下册第六单元第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1课时例1、例2、想想做做1-5。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eastAsia="zh-CN"/>
        </w:rPr>
        <w:t>教学目标：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通过摸一摸、说一说、比一比等活动，使学生认识面积，感悟面积，并掌握比较面积大小的方法。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使学生经历摸一摸、说一说、比一比的过程，掌握面积大小比较的方法，并能根据不同情景选择不同的方法；经历由具体到抽象的过程，感悟归纳概括的思想。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感受数学与生活的联系，学会用数学的眼光观察世界。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eastAsia="zh-CN"/>
        </w:rPr>
        <w:t>教学重点：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认识面积、比较面积大小的方法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eastAsia="zh-CN"/>
        </w:rPr>
        <w:t>教学难点：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认识面积、比较面积大小的方法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eastAsia="zh-CN"/>
        </w:rPr>
        <w:t>教学准备：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方格纸、边长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1厘米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小正方形纸片（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16个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）、长方形纸、正方形纸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eastAsia="zh-CN"/>
        </w:rPr>
        <w:t>教学过程：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eastAsia="zh-CN"/>
        </w:rPr>
        <w:t>谈话引入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 xml:space="preserve">   谈话：同学们，这是一本数学书。今天的数学课我们就从这本数学书开始我们的研究。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eastAsia="zh-CN"/>
        </w:rPr>
        <w:t>教学例题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1.认识物体表面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活动1：请同学们拿出数学书，摸一摸数学书的封面。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 xml:space="preserve">   评价：你摸的很仔细，请你来展示一下。请同学展示。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 xml:space="preserve">   追问：他是怎么样摸的？预设：从上往下，从左往右。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 xml:space="preserve">   指导：请你再像他一样摸一摸数学书的封面，边摸边说：这是数学书的封面。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 xml:space="preserve">  追问：你有什么感觉？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 xml:space="preserve">   生1：很光滑。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 xml:space="preserve"> 生2：比较平整。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活动2：请同学们像刚才那样摸一摸课桌面，边摸边介绍：这是……。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活动3：你还能介绍其他物体的表面吗？请生边摸边介绍。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小结：同学们，刚刚我们摸的都是物体的表面。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认识面积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（1）认识物体表面的面积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对比：比较一下，数学书的封面和课桌的表面，你有什么感觉？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 xml:space="preserve">  生：课桌面大。数学书封面小。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240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小结：物体的表面有大有小。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师：数学书封面的大小是数学书封面的面积，课桌表面的大小就是课桌表面的面积。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交流：请你也跟同桌介绍一下什么是物体表面的面积。指名回答，规范表达。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 xml:space="preserve">  生1：门表面的大小就是门表面的面积。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 xml:space="preserve">  生2：黑板表面的大小就是黑板表面的面积。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 xml:space="preserve">  生3：窗户表面的大小就是窗户表面的面积。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小结：是啊，物体表面的大小就是物体表面的面积。（板书）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（2）比较物体表面面积的大小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师：你能比一比课桌面和椅子面，哪一个面积大，哪一个面积小？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 xml:space="preserve"> 规范表达：课桌面的面积比椅子面的面积大。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同桌交流：跟你的小伙伴比一比物体表面的面积，并说一说谁的面积大，谁的面积小。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 xml:space="preserve"> 全班交流，规范表达。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（3）认识图形的面积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谈话：刚刚我们知道了物体表面的大小就是物体表面的面积，那图形呢？老师这里有一个长方形和一个正方形，谁来指一指他们的面积。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小结：图形的大小就是图形的面积。（板书）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（4）比较图形面积的大小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活动探究：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40" w:lef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想一想：3组图形，你想用什么方法来比较他们面积大小？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40" w:lef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试一试：用你想到的方法试一试。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40" w:lef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说一说：和小组的小伙伴介绍一下你的方法。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全班交流：（请1组同学介绍方法）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 xml:space="preserve">  第一组图形：观察法就可以直接判断。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 xml:space="preserve">  第二组图形：重叠法，只要看看哪个图形多出来了，就是说明他的面积大。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 xml:space="preserve">  第三组图形：观察法和重叠法都无法比较出大小，就借助材料盒里的工具。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 xml:space="preserve"> 生1：我是借助透明的方格纸来比较的。把这2个图形都摆在方格纸上，数一数知道第一个长方形是16格，第二个长方形是15格，所以第一个长方形面积比第二个长方形的面积大。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生2：我是借助小正方形纸片来比较的。第一个长方形需要摆16格小正方形，第二个长方形需要摆15格小正方形。所以第一个长方形面积比第二个长方形面积大。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小结：观察法、重叠法、数格子法确实是我们生活中常用的比较面积大小的方法，同学们应根据不同的情境选用合适的方法。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总结：刚刚我们通过摸一摸、说一说、比一比等活动认识了面积，知道了物体表面的大小就是物体表面的面积，图形的大小就是图形的面积，还学会了比较面积大小的方法。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eastAsia="zh-CN"/>
        </w:rPr>
        <w:t>巩固练习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想想做做2和想想做做4。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师：这里有2组图片。第1组是我国4个省的地图，哪个省面积大，哪个省面积小？第2组是4个不规则图形，哪个图形面积最大？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活动：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（1）想一想：你想怎么比？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（2）试一试：动手做一做。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（3）说一说：和小伙伴介绍一下你的方法。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全班交流。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想想做做5。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 xml:space="preserve">  数学来源于生活，让我们带着数学的眼光来看一看我们身边的世界。这是我们学校的平面图。从图中你知道了什么？你能比一比他们面积的大小吗？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eastAsia="zh-CN"/>
        </w:rPr>
        <w:t>全课总结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同学们，今天这节课我们从数学书封面入手，知道了物体表面的大小就是物体表面的面积，图形的大小就是图形的面积。还学会了比较面积大小的方法，有观察法、重叠法、数格子法，我们需要根据不同情境选择合适的方法。让我们带着满满的收获下课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太极体简">
    <w:panose1 w:val="02010604000101010101"/>
    <w:charset w:val="86"/>
    <w:family w:val="auto"/>
    <w:pitch w:val="default"/>
    <w:sig w:usb0="00000001" w:usb1="080E0800" w:usb2="00000002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93F5BE"/>
    <w:multiLevelType w:val="singleLevel"/>
    <w:tmpl w:val="D393F5B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6AAE65A"/>
    <w:multiLevelType w:val="singleLevel"/>
    <w:tmpl w:val="26AAE65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A07AEF2"/>
    <w:multiLevelType w:val="singleLevel"/>
    <w:tmpl w:val="3A07AEF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FD9A963"/>
    <w:multiLevelType w:val="singleLevel"/>
    <w:tmpl w:val="3FD9A963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240" w:leftChars="0" w:firstLine="0" w:firstLineChars="0"/>
      </w:pPr>
    </w:lvl>
  </w:abstractNum>
  <w:abstractNum w:abstractNumId="4">
    <w:nsid w:val="615FF823"/>
    <w:multiLevelType w:val="singleLevel"/>
    <w:tmpl w:val="615FF82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yZjViMzIzMThmMThiZjM4MDJlZTI1MGJhOWUxYmUifQ=="/>
  </w:docVars>
  <w:rsids>
    <w:rsidRoot w:val="3CB809EA"/>
    <w:rsid w:val="0AF17400"/>
    <w:rsid w:val="3CB809EA"/>
    <w:rsid w:val="45706248"/>
    <w:rsid w:val="6C08012A"/>
    <w:rsid w:val="6C5532DA"/>
    <w:rsid w:val="6D535020"/>
    <w:rsid w:val="73CE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2023-10-15T05:24:00Z</dcterms:created>
  <dc:creator>Administrator</dc:creator>
  <cp:lastModifiedBy>吉姣</cp:lastModifiedBy>
  <dcterms:modified xsi:type="dcterms:W3CDTF">2024-01-17T09:49:33Z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747475BE52C44F2A9502562355C72B18_12</vt:lpwstr>
  </property>
</Properties>
</file>