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，6人请假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今天星期一啦！崭新的心情迎接崭新的一天！宝贝们背着小水杯开开心心地走进幼儿园里，来园后能够自主将水杯放在水杯架上，然后去签到测量体温。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.15/IMG_2410.JPGIMG_2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.15/IMG_2410.JPGIMG_2410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.15/IMG_2409.JPGIMG_2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15/IMG_2409.JPGIMG_2409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.15/IMG_2411.JPGIMG_2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.15/IMG_2411.JPGIMG_2411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9504" behindDoc="0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174625</wp:posOffset>
            </wp:positionV>
            <wp:extent cx="2108200" cy="1580515"/>
            <wp:effectExtent l="114300" t="88900" r="101600" b="108585"/>
            <wp:wrapNone/>
            <wp:docPr id="10" name="图片 10" descr="C:/Users/lenovo/Desktop/1.15/IMG_2413.JPGIMG_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.15/IMG_2413.JPGIMG_2413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205105</wp:posOffset>
            </wp:positionV>
            <wp:extent cx="2127250" cy="1595755"/>
            <wp:effectExtent l="114300" t="88900" r="107950" b="106045"/>
            <wp:wrapNone/>
            <wp:docPr id="11" name="图片 11" descr="C:/Users/lenovo/Desktop/1.15/IMG_2412.JPGIMG_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1.15/IMG_2412.JPGIMG_2412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052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155575</wp:posOffset>
            </wp:positionV>
            <wp:extent cx="2108200" cy="1580515"/>
            <wp:effectExtent l="114300" t="88900" r="101600" b="108585"/>
            <wp:wrapNone/>
            <wp:docPr id="12" name="图片 12" descr="C:/Users/lenovo/Desktop/1.15/IMG_2414.JPGIMG_2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1.15/IMG_2414.JPGIMG_2414"/>
                    <pic:cNvPicPr>
                      <a:picLocks noChangeAspect="1"/>
                    </pic:cNvPicPr>
                  </pic:nvPicPr>
                  <pic:blipFill>
                    <a:blip r:embed="rId10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黑米饭、糖醋排骨、菠菜炒蘑菇、西湖牛肉羹。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0"/>
        <w:gridCol w:w="2157"/>
        <w:gridCol w:w="2157"/>
        <w:gridCol w:w="2157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76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59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57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.15/IMG_2418.JPGIMG_2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.15/IMG_2418.JPGIMG_2418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.15/IMG_2419.JPGIMG_2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.15/IMG_2419.JPGIMG_2419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.15/IMG_2417.JPGIMG_2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.15/IMG_2417.JPGIMG_2417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243840</wp:posOffset>
            </wp:positionV>
            <wp:extent cx="2127250" cy="1595755"/>
            <wp:effectExtent l="114300" t="88900" r="107950" b="106045"/>
            <wp:wrapNone/>
            <wp:docPr id="9" name="图片 9" descr="C:/Users/lenovo/Desktop/1.15/IMG_2421.JPGIMG_2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15/IMG_2421.JPGIMG_2421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29845</wp:posOffset>
            </wp:positionV>
            <wp:extent cx="2108200" cy="1580515"/>
            <wp:effectExtent l="114300" t="88900" r="101600" b="108585"/>
            <wp:wrapNone/>
            <wp:docPr id="8" name="图片 8" descr="C:/Users/lenovo/Desktop/1.15/IMG_2420.JPGIMG_2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.15/IMG_2420.JPGIMG_2420"/>
                    <pic:cNvPicPr>
                      <a:picLocks noChangeAspect="1"/>
                    </pic:cNvPicPr>
                  </pic:nvPicPr>
                  <pic:blipFill>
                    <a:blip r:embed="rId1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1552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-367030</wp:posOffset>
            </wp:positionV>
            <wp:extent cx="2127250" cy="1595755"/>
            <wp:effectExtent l="114300" t="88900" r="107950" b="106045"/>
            <wp:wrapNone/>
            <wp:docPr id="13" name="图片 13" descr="C:/Users/lenovo/Desktop/1.15/IMG_2422.JPGIMG_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1.15/IMG_2422.JPGIMG_2422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72576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-327025</wp:posOffset>
            </wp:positionV>
            <wp:extent cx="2108200" cy="1580515"/>
            <wp:effectExtent l="114300" t="88900" r="101600" b="108585"/>
            <wp:wrapNone/>
            <wp:docPr id="14" name="图片 14" descr="C:/Users/lenovo/Desktop/1.15/IMG_2423.JPGIMG_2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1.15/IMG_2423.JPGIMG_2423"/>
                    <pic:cNvPicPr>
                      <a:picLocks noChangeAspect="1"/>
                    </pic:cNvPicPr>
                  </pic:nvPicPr>
                  <pic:blipFill>
                    <a:blip r:embed="rId1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最近温差较大，易感冒，减少去人多的地方。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接送时请大家排好队，为孩子做好榜样示范作用哦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！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yLCJoZGlkIjoiODAxMWQ4YjE4YjhhMmJmYmEwNjAwZGVkYTYzMzY2OWEiLCJ1c2VyQ291bnQiOjM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7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2024-01-15T04:58:55Z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E8977112A6D544AA9BFAE2ACFBE40B36_13</vt:lpwstr>
  </property>
  <property fmtid="{D5CDD505-2E9C-101B-9397-08002B2CF9AE}" pid="5" name="commondata">
    <vt:lpwstr>eyJjb3VudCI6NywiaGRpZCI6IjgwMTFkOGIxOGI4YTJiZmJhMDYwMGRlZGE2MzM2NjlhIiwidXNlckNvdW50Ijo3fQ==</vt:lpwstr>
  </property>
</Properties>
</file>