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32385</wp:posOffset>
            </wp:positionH>
            <wp:positionV relativeFrom="paragraph">
              <wp:posOffset>-2137410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1082675" cy="1578610"/>
            <wp:effectExtent l="0" t="0" r="14605" b="6350"/>
            <wp:docPr id="1955731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310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4位小朋友</w:t>
      </w:r>
      <w:r>
        <w:rPr>
          <w:rFonts w:hint="eastAsia" w:ascii="宋体" w:hAnsi="宋体" w:eastAsia="宋体" w:cs="宋体"/>
          <w:sz w:val="24"/>
          <w:szCs w:val="24"/>
        </w:rPr>
        <w:t>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2.现在孩子来园基本上都能主动插卡，自己把水杯放下来并绕好水杯带，真的是越来越能干了呢！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3.孩子们来园做好准备工作后，能主动选择自己喜欢的区域进行游戏计划，棒棒的！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今日食谱：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Style w:val="2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早点：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牛奶、腰果、康元香酥条、骨汤小小饼、小曲奇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午餐：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大米饭、鹌鹑蛋茭白红烧肉、青菜肉沫炒香菇、番茄土豆汤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点心：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笃烂面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水果：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金桔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龙眼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pStyle w:val="22"/>
        <w:ind w:left="440"/>
        <w:jc w:val="center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「半日活动</w:t>
      </w:r>
      <w:r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—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自理能力大闯关」</w:t>
      </w:r>
    </w:p>
    <w:p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今天是孩子们的自理能力大闯关就要开始啦！9:</w:t>
      </w:r>
      <w:r>
        <w:rPr>
          <w:rFonts w:ascii="宋体" w:hAnsi="宋体" w:eastAsia="宋体" w:cs="宋体"/>
          <w:sz w:val="24"/>
          <w:szCs w:val="24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，宝贝们全部来到了三楼的音体室，做好了准备工作。随着裁判员的就位，我们的大闯关开始啦！老师们忙碌的身影，孩子们此起彼伏的加油声，选手们努力闯关的样子，留下了一张张值得纪念的照片！</w:t>
      </w:r>
    </w:p>
    <w:tbl>
      <w:tblPr>
        <w:tblStyle w:val="10"/>
        <w:tblpPr w:leftFromText="180" w:rightFromText="180" w:vertAnchor="text" w:horzAnchor="page" w:tblpX="1453" w:tblpY="62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" name="图片 5" descr="C:/Users/lulu/OneDrive/桌面/1.11/小螃蟹/IMG_9401.JPGIMG_9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C:/Users/lulu/OneDrive/桌面/1.11/小螃蟹/IMG_9401.JPGIMG_9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4" name="图片 5" descr="C:/Users/lulu/OneDrive/桌面/1.11/小乌龟/QQ图片20240111145600.jpgQQ图片2024011114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lulu/OneDrive/桌面/1.11/小乌龟/QQ图片20240111145600.jpgQQ图片2024011114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" name="图片 5" descr="C:/Users/lulu/OneDrive/桌面/1.11/自理能力——小兔上幼儿园/0B3546CF-EF75-4C36-8992-3D1ADA26845C_hd.jpg0B3546CF-EF75-4C36-8992-3D1ADA26845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C:/Users/lulu/OneDrive/桌面/1.11/自理能力——小兔上幼儿园/0B3546CF-EF75-4C36-8992-3D1ADA26845C_hd.jpg0B3546CF-EF75-4C36-8992-3D1ADA26845C_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3" r="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5" name="图片 6" descr="C:/Users/lulu/OneDrive/桌面/1.11/小螃蟹/IMG_9412.JPGIMG_9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C:/Users/lulu/OneDrive/桌面/1.11/小螃蟹/IMG_9412.JPGIMG_9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5" name="图片 15" descr="C:/Users/lulu/OneDrive/桌面/1.11/小乌龟/QQ图片20240111165526.jpgQQ图片2024011116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ulu/OneDrive/桌面/1.11/小乌龟/QQ图片20240111165526.jpgQQ图片20240111165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6" name="图片 6" descr="C:/Users/lulu/OneDrive/桌面/1.11/自理能力——小兔上幼儿园/8E20CB5E-905F-4AC9-92B9-84D72BB1DC6E_hd.jpg8E20CB5E-905F-4AC9-92B9-84D72BB1DC6E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ulu/OneDrive/桌面/1.11/自理能力——小兔上幼儿园/8E20CB5E-905F-4AC9-92B9-84D72BB1DC6E_hd.jpg8E20CB5E-905F-4AC9-92B9-84D72BB1DC6E_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63" r="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3" name="图片 13" descr="C:/Users/lulu/OneDrive/桌面/1.11/小螃蟹/IMG_9459.JPGIMG_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ulu/OneDrive/桌面/1.11/小螃蟹/IMG_9459.JPGIMG_9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6" name="图片 16" descr="C:/Users/lulu/OneDrive/桌面/1.11/小乌龟/QQ图片20240111170324.jpgQQ图片2024011117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ulu/OneDrive/桌面/1.11/小乌龟/QQ图片20240111170324.jpgQQ图片20240111170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7" name="图片 7" descr="C:/Users/lulu/OneDrive/桌面/1.11/自理能力——小兔上幼儿园/FF2EB767-8673-42F7-BCE0-1B6E9DCCDA3C_hd.jpgFF2EB767-8673-42F7-BCE0-1B6E9DCCDA3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ulu/OneDrive/桌面/1.11/自理能力——小兔上幼儿园/FF2EB767-8673-42F7-BCE0-1B6E9DCCDA3C_hd.jpgFF2EB767-8673-42F7-BCE0-1B6E9DCCDA3C_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3" r="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请你关注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36" w:type="dxa"/>
          </w:tcPr>
          <w:p>
            <w:pPr>
              <w:pStyle w:val="7"/>
              <w:spacing w:beforeAutospacing="0" w:afterAutospacing="0"/>
              <w:ind w:firstLine="480" w:firstLineChars="200"/>
              <w:rPr>
                <w:rFonts w:hint="default" w:ascii="宋体" w:hAnsi="宋体" w:eastAsia="宋体" w:cs="宋体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4"/>
                <w:szCs w:val="24"/>
              </w:rPr>
              <w:t> 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Cs w:val="24"/>
              </w:rPr>
              <w:t>孩子们今天参加了“自理能力大比拼”的活动，个个兴致高涨，尽自己的全力参赛。每个小朋友的表现都可圈可点，给你们点赞！宝贝们，我们要继续加油哦！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9525" b="1270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k2LCJoZGlkIjoiN2YzNjBkOTgyNWQ1YTMxYzM3MzMwNWFiODNmOWIzYWMiLCJ1c2VyQ291bnQiOjIwOX0="/>
  </w:docVars>
  <w:rsids>
    <w:rsidRoot w:val="FDDFC22F"/>
    <w:rsid w:val="002F43F3"/>
    <w:rsid w:val="003B1FAF"/>
    <w:rsid w:val="004F0D08"/>
    <w:rsid w:val="00574A62"/>
    <w:rsid w:val="005A6FA8"/>
    <w:rsid w:val="005E3388"/>
    <w:rsid w:val="005F65CD"/>
    <w:rsid w:val="00642DF9"/>
    <w:rsid w:val="006A649D"/>
    <w:rsid w:val="006B767C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1CE3A0A"/>
    <w:rsid w:val="02373186"/>
    <w:rsid w:val="023B3D4C"/>
    <w:rsid w:val="02C31095"/>
    <w:rsid w:val="02EC412F"/>
    <w:rsid w:val="03291DD7"/>
    <w:rsid w:val="04493279"/>
    <w:rsid w:val="0495421E"/>
    <w:rsid w:val="05422CE8"/>
    <w:rsid w:val="0562798B"/>
    <w:rsid w:val="05CA13F7"/>
    <w:rsid w:val="069A4368"/>
    <w:rsid w:val="07727C89"/>
    <w:rsid w:val="079F7689"/>
    <w:rsid w:val="079F771C"/>
    <w:rsid w:val="080961A7"/>
    <w:rsid w:val="088D2CC5"/>
    <w:rsid w:val="08A454C4"/>
    <w:rsid w:val="093E4723"/>
    <w:rsid w:val="098C554D"/>
    <w:rsid w:val="09B42C8B"/>
    <w:rsid w:val="0A5B03B6"/>
    <w:rsid w:val="0A876E4C"/>
    <w:rsid w:val="0AA646F1"/>
    <w:rsid w:val="0BA94BA0"/>
    <w:rsid w:val="0BC1058F"/>
    <w:rsid w:val="0BC80F11"/>
    <w:rsid w:val="0BFC7A81"/>
    <w:rsid w:val="0C570335"/>
    <w:rsid w:val="0CA44EFC"/>
    <w:rsid w:val="0CBA04CD"/>
    <w:rsid w:val="0D3D7C96"/>
    <w:rsid w:val="0D7C51E1"/>
    <w:rsid w:val="0DD342C6"/>
    <w:rsid w:val="0E570FF3"/>
    <w:rsid w:val="0E672DF3"/>
    <w:rsid w:val="0E6A61BF"/>
    <w:rsid w:val="0EC20452"/>
    <w:rsid w:val="0F190578"/>
    <w:rsid w:val="10177F5F"/>
    <w:rsid w:val="106D0AC7"/>
    <w:rsid w:val="10806817"/>
    <w:rsid w:val="10B30067"/>
    <w:rsid w:val="112540E8"/>
    <w:rsid w:val="11906D4D"/>
    <w:rsid w:val="11D020FF"/>
    <w:rsid w:val="11FD9232"/>
    <w:rsid w:val="12E21C96"/>
    <w:rsid w:val="13470326"/>
    <w:rsid w:val="137666A2"/>
    <w:rsid w:val="13EE7251"/>
    <w:rsid w:val="142B4CEC"/>
    <w:rsid w:val="143A3E26"/>
    <w:rsid w:val="147C72F5"/>
    <w:rsid w:val="14942891"/>
    <w:rsid w:val="14C57350"/>
    <w:rsid w:val="14D83D89"/>
    <w:rsid w:val="15121A08"/>
    <w:rsid w:val="1528654B"/>
    <w:rsid w:val="152C53DD"/>
    <w:rsid w:val="153475EE"/>
    <w:rsid w:val="15780A16"/>
    <w:rsid w:val="159B0DA5"/>
    <w:rsid w:val="15B516B5"/>
    <w:rsid w:val="15E70875"/>
    <w:rsid w:val="16174941"/>
    <w:rsid w:val="169F72CB"/>
    <w:rsid w:val="16A70E2C"/>
    <w:rsid w:val="1715758D"/>
    <w:rsid w:val="178D1819"/>
    <w:rsid w:val="179F680B"/>
    <w:rsid w:val="17BE22F5"/>
    <w:rsid w:val="18147845"/>
    <w:rsid w:val="18510A99"/>
    <w:rsid w:val="185760AF"/>
    <w:rsid w:val="18596886"/>
    <w:rsid w:val="18AF1506"/>
    <w:rsid w:val="18D92CD7"/>
    <w:rsid w:val="18E849B9"/>
    <w:rsid w:val="19265A82"/>
    <w:rsid w:val="19622F5C"/>
    <w:rsid w:val="19687E48"/>
    <w:rsid w:val="19921369"/>
    <w:rsid w:val="1AE8027C"/>
    <w:rsid w:val="1C11478D"/>
    <w:rsid w:val="1C2213A3"/>
    <w:rsid w:val="1C2C33AF"/>
    <w:rsid w:val="1CF55E97"/>
    <w:rsid w:val="1D0636D0"/>
    <w:rsid w:val="1D1B4DD6"/>
    <w:rsid w:val="1DE673A8"/>
    <w:rsid w:val="1E4F7829"/>
    <w:rsid w:val="1E885444"/>
    <w:rsid w:val="1EA41923"/>
    <w:rsid w:val="1EE14925"/>
    <w:rsid w:val="1EF22D41"/>
    <w:rsid w:val="1F3E3926"/>
    <w:rsid w:val="1F6A2CB7"/>
    <w:rsid w:val="1FAC1A72"/>
    <w:rsid w:val="1FB74DC5"/>
    <w:rsid w:val="1FBC0EEE"/>
    <w:rsid w:val="202A40A9"/>
    <w:rsid w:val="206936D5"/>
    <w:rsid w:val="20F12E19"/>
    <w:rsid w:val="214E09D6"/>
    <w:rsid w:val="2164721B"/>
    <w:rsid w:val="21A63C04"/>
    <w:rsid w:val="21CB6D00"/>
    <w:rsid w:val="21EA196F"/>
    <w:rsid w:val="22056B7C"/>
    <w:rsid w:val="220C49FD"/>
    <w:rsid w:val="223E4F65"/>
    <w:rsid w:val="22B67E76"/>
    <w:rsid w:val="22FB1D2D"/>
    <w:rsid w:val="236902B8"/>
    <w:rsid w:val="23776B7D"/>
    <w:rsid w:val="23812232"/>
    <w:rsid w:val="23EB4030"/>
    <w:rsid w:val="2439788E"/>
    <w:rsid w:val="244B45EE"/>
    <w:rsid w:val="24CD6827"/>
    <w:rsid w:val="259F0749"/>
    <w:rsid w:val="25CE7AAC"/>
    <w:rsid w:val="25FE3EB3"/>
    <w:rsid w:val="260D24A3"/>
    <w:rsid w:val="263F14EC"/>
    <w:rsid w:val="26743E6B"/>
    <w:rsid w:val="26931C1D"/>
    <w:rsid w:val="278D7F07"/>
    <w:rsid w:val="27A6670B"/>
    <w:rsid w:val="27D12545"/>
    <w:rsid w:val="27E14B2F"/>
    <w:rsid w:val="27EFD32C"/>
    <w:rsid w:val="282B6C11"/>
    <w:rsid w:val="28793E20"/>
    <w:rsid w:val="290C07F0"/>
    <w:rsid w:val="29BF1D06"/>
    <w:rsid w:val="29CB0509"/>
    <w:rsid w:val="2A3C5105"/>
    <w:rsid w:val="2A6B1546"/>
    <w:rsid w:val="2A8E42CD"/>
    <w:rsid w:val="2A9A6A52"/>
    <w:rsid w:val="2AB51D16"/>
    <w:rsid w:val="2AD01CF1"/>
    <w:rsid w:val="2AFA4C7A"/>
    <w:rsid w:val="2B277B63"/>
    <w:rsid w:val="2B2E210D"/>
    <w:rsid w:val="2B3FE990"/>
    <w:rsid w:val="2B813C8A"/>
    <w:rsid w:val="2B8E129A"/>
    <w:rsid w:val="2BD870AF"/>
    <w:rsid w:val="2CE6525A"/>
    <w:rsid w:val="2CF241A1"/>
    <w:rsid w:val="2CF75313"/>
    <w:rsid w:val="2D0E14EB"/>
    <w:rsid w:val="2DA57D7C"/>
    <w:rsid w:val="2DE37007"/>
    <w:rsid w:val="2E737132"/>
    <w:rsid w:val="2ECA5923"/>
    <w:rsid w:val="2EE713C2"/>
    <w:rsid w:val="2EEA15D4"/>
    <w:rsid w:val="2F5F1D65"/>
    <w:rsid w:val="2F7B6348"/>
    <w:rsid w:val="305D382D"/>
    <w:rsid w:val="309F019C"/>
    <w:rsid w:val="30A763DE"/>
    <w:rsid w:val="30C058E3"/>
    <w:rsid w:val="30D463D0"/>
    <w:rsid w:val="3174694F"/>
    <w:rsid w:val="3239174D"/>
    <w:rsid w:val="33296E30"/>
    <w:rsid w:val="33DC34B5"/>
    <w:rsid w:val="33EA799A"/>
    <w:rsid w:val="33F829BD"/>
    <w:rsid w:val="343A1118"/>
    <w:rsid w:val="3444542D"/>
    <w:rsid w:val="346C3E22"/>
    <w:rsid w:val="347E6550"/>
    <w:rsid w:val="347F11A8"/>
    <w:rsid w:val="34831B82"/>
    <w:rsid w:val="349F1553"/>
    <w:rsid w:val="35170C48"/>
    <w:rsid w:val="352A0041"/>
    <w:rsid w:val="35843E04"/>
    <w:rsid w:val="359027A9"/>
    <w:rsid w:val="35FBF44D"/>
    <w:rsid w:val="364B5D9F"/>
    <w:rsid w:val="366B4090"/>
    <w:rsid w:val="367B6228"/>
    <w:rsid w:val="36A6383E"/>
    <w:rsid w:val="36AF3E21"/>
    <w:rsid w:val="37376A94"/>
    <w:rsid w:val="373B5102"/>
    <w:rsid w:val="37643EED"/>
    <w:rsid w:val="37794189"/>
    <w:rsid w:val="37935CC0"/>
    <w:rsid w:val="37DC1CD5"/>
    <w:rsid w:val="37F9BC48"/>
    <w:rsid w:val="388C06E4"/>
    <w:rsid w:val="38FD6262"/>
    <w:rsid w:val="391C0D1A"/>
    <w:rsid w:val="39677231"/>
    <w:rsid w:val="39AFA0C9"/>
    <w:rsid w:val="39D7D09D"/>
    <w:rsid w:val="39EF870C"/>
    <w:rsid w:val="3A411471"/>
    <w:rsid w:val="3A6F2755"/>
    <w:rsid w:val="3A75471B"/>
    <w:rsid w:val="3B07350D"/>
    <w:rsid w:val="3BA05E6B"/>
    <w:rsid w:val="3BAB3883"/>
    <w:rsid w:val="3BC521FD"/>
    <w:rsid w:val="3BDE6E4B"/>
    <w:rsid w:val="3CE14AA1"/>
    <w:rsid w:val="3CF3187E"/>
    <w:rsid w:val="3D1241F0"/>
    <w:rsid w:val="3D6E690F"/>
    <w:rsid w:val="3D9E02D8"/>
    <w:rsid w:val="3DCF71E5"/>
    <w:rsid w:val="3DD02951"/>
    <w:rsid w:val="3DE06638"/>
    <w:rsid w:val="3DE334D3"/>
    <w:rsid w:val="3E187D3B"/>
    <w:rsid w:val="3E742755"/>
    <w:rsid w:val="3ECB07D8"/>
    <w:rsid w:val="3EF773F5"/>
    <w:rsid w:val="3F4AA5B5"/>
    <w:rsid w:val="3FDF7D12"/>
    <w:rsid w:val="3FE79CDB"/>
    <w:rsid w:val="40274EE2"/>
    <w:rsid w:val="408142C9"/>
    <w:rsid w:val="40892A7B"/>
    <w:rsid w:val="40C127B1"/>
    <w:rsid w:val="41377422"/>
    <w:rsid w:val="414C3A28"/>
    <w:rsid w:val="414D4CB8"/>
    <w:rsid w:val="41694F69"/>
    <w:rsid w:val="41964058"/>
    <w:rsid w:val="41B31C6A"/>
    <w:rsid w:val="42746D44"/>
    <w:rsid w:val="428D254A"/>
    <w:rsid w:val="42D64C2A"/>
    <w:rsid w:val="42DC6F1E"/>
    <w:rsid w:val="430E67C6"/>
    <w:rsid w:val="435F0420"/>
    <w:rsid w:val="43B6787E"/>
    <w:rsid w:val="43EF2D90"/>
    <w:rsid w:val="43EF5DCF"/>
    <w:rsid w:val="43F9776B"/>
    <w:rsid w:val="43FF65AC"/>
    <w:rsid w:val="4436287C"/>
    <w:rsid w:val="445262E5"/>
    <w:rsid w:val="44535E86"/>
    <w:rsid w:val="44FE57D7"/>
    <w:rsid w:val="45390767"/>
    <w:rsid w:val="45E74615"/>
    <w:rsid w:val="46454EEA"/>
    <w:rsid w:val="46586047"/>
    <w:rsid w:val="468E0403"/>
    <w:rsid w:val="46B00313"/>
    <w:rsid w:val="46B06807"/>
    <w:rsid w:val="46DE02B9"/>
    <w:rsid w:val="471F22FF"/>
    <w:rsid w:val="47573A97"/>
    <w:rsid w:val="475B0CEE"/>
    <w:rsid w:val="47B7762C"/>
    <w:rsid w:val="47EE3067"/>
    <w:rsid w:val="487873CB"/>
    <w:rsid w:val="487F0B87"/>
    <w:rsid w:val="488A0F8C"/>
    <w:rsid w:val="48EF7956"/>
    <w:rsid w:val="49170DBF"/>
    <w:rsid w:val="49465E7A"/>
    <w:rsid w:val="496E7CAC"/>
    <w:rsid w:val="4A0C53A5"/>
    <w:rsid w:val="4A214053"/>
    <w:rsid w:val="4A293095"/>
    <w:rsid w:val="4A915228"/>
    <w:rsid w:val="4AE449D4"/>
    <w:rsid w:val="4B692195"/>
    <w:rsid w:val="4BFFE1E8"/>
    <w:rsid w:val="4C76404F"/>
    <w:rsid w:val="4CE511D4"/>
    <w:rsid w:val="4D3C03EF"/>
    <w:rsid w:val="4D3C14C9"/>
    <w:rsid w:val="4D4804A3"/>
    <w:rsid w:val="4DAB7D28"/>
    <w:rsid w:val="4DBD19CC"/>
    <w:rsid w:val="4E946A0E"/>
    <w:rsid w:val="4ECA645D"/>
    <w:rsid w:val="4F096C8B"/>
    <w:rsid w:val="4F5921E9"/>
    <w:rsid w:val="4F6F5E55"/>
    <w:rsid w:val="4F8F602D"/>
    <w:rsid w:val="4FB72BD2"/>
    <w:rsid w:val="4FC652ED"/>
    <w:rsid w:val="50120532"/>
    <w:rsid w:val="5032428D"/>
    <w:rsid w:val="50395ABF"/>
    <w:rsid w:val="50F75150"/>
    <w:rsid w:val="514A28DA"/>
    <w:rsid w:val="517E1833"/>
    <w:rsid w:val="51924182"/>
    <w:rsid w:val="51C309D4"/>
    <w:rsid w:val="523A5B1F"/>
    <w:rsid w:val="52976ACD"/>
    <w:rsid w:val="53087C89"/>
    <w:rsid w:val="531B1BBF"/>
    <w:rsid w:val="532B645A"/>
    <w:rsid w:val="536F7A4A"/>
    <w:rsid w:val="538F59F6"/>
    <w:rsid w:val="53937294"/>
    <w:rsid w:val="548D2FEE"/>
    <w:rsid w:val="54AD6A7C"/>
    <w:rsid w:val="54EB3100"/>
    <w:rsid w:val="557E3324"/>
    <w:rsid w:val="55AC0AE1"/>
    <w:rsid w:val="55AC5ED7"/>
    <w:rsid w:val="56BF6C25"/>
    <w:rsid w:val="57191A00"/>
    <w:rsid w:val="57234DD3"/>
    <w:rsid w:val="57577905"/>
    <w:rsid w:val="576F32A4"/>
    <w:rsid w:val="57E80CDB"/>
    <w:rsid w:val="57EF4CB5"/>
    <w:rsid w:val="58126234"/>
    <w:rsid w:val="58160494"/>
    <w:rsid w:val="582D4ABF"/>
    <w:rsid w:val="583563EA"/>
    <w:rsid w:val="58567E3E"/>
    <w:rsid w:val="588F334E"/>
    <w:rsid w:val="58E431D5"/>
    <w:rsid w:val="590D6AC3"/>
    <w:rsid w:val="596E6C0C"/>
    <w:rsid w:val="598C43E3"/>
    <w:rsid w:val="59DC6AE5"/>
    <w:rsid w:val="59FE24CC"/>
    <w:rsid w:val="5A2547DE"/>
    <w:rsid w:val="5A9039BA"/>
    <w:rsid w:val="5A944101"/>
    <w:rsid w:val="5AA853CF"/>
    <w:rsid w:val="5ACC7A5C"/>
    <w:rsid w:val="5AF30F60"/>
    <w:rsid w:val="5AF34348"/>
    <w:rsid w:val="5B0D5B7E"/>
    <w:rsid w:val="5B150ED7"/>
    <w:rsid w:val="5B2D2FD9"/>
    <w:rsid w:val="5B9960B0"/>
    <w:rsid w:val="5BBB7A1A"/>
    <w:rsid w:val="5BEC3EAE"/>
    <w:rsid w:val="5BF62AB6"/>
    <w:rsid w:val="5BFC372D"/>
    <w:rsid w:val="5CF90EE1"/>
    <w:rsid w:val="5D24060E"/>
    <w:rsid w:val="5D6D0863"/>
    <w:rsid w:val="5E8408E7"/>
    <w:rsid w:val="5EB10F16"/>
    <w:rsid w:val="5EE46AC9"/>
    <w:rsid w:val="5F55766E"/>
    <w:rsid w:val="5F9D1381"/>
    <w:rsid w:val="5FA70AF5"/>
    <w:rsid w:val="5FAF0EDF"/>
    <w:rsid w:val="5FCE133B"/>
    <w:rsid w:val="5FD82A49"/>
    <w:rsid w:val="5FDE7C4E"/>
    <w:rsid w:val="5FFE9047"/>
    <w:rsid w:val="5FFFBB84"/>
    <w:rsid w:val="608841D2"/>
    <w:rsid w:val="60E92BEA"/>
    <w:rsid w:val="61812E22"/>
    <w:rsid w:val="61A05961"/>
    <w:rsid w:val="61AA1DB8"/>
    <w:rsid w:val="624125B1"/>
    <w:rsid w:val="62452728"/>
    <w:rsid w:val="624D0546"/>
    <w:rsid w:val="625B14A6"/>
    <w:rsid w:val="62A4220E"/>
    <w:rsid w:val="63576530"/>
    <w:rsid w:val="63B6490F"/>
    <w:rsid w:val="63F02FA8"/>
    <w:rsid w:val="645871C8"/>
    <w:rsid w:val="648361FE"/>
    <w:rsid w:val="64855DC5"/>
    <w:rsid w:val="64A5275E"/>
    <w:rsid w:val="64C5396E"/>
    <w:rsid w:val="64DE058B"/>
    <w:rsid w:val="64EF3AFC"/>
    <w:rsid w:val="64FD3107"/>
    <w:rsid w:val="65211CCB"/>
    <w:rsid w:val="657F1D6E"/>
    <w:rsid w:val="65954C03"/>
    <w:rsid w:val="65CB4FB4"/>
    <w:rsid w:val="65D74060"/>
    <w:rsid w:val="65F53DDF"/>
    <w:rsid w:val="66344907"/>
    <w:rsid w:val="663D12E2"/>
    <w:rsid w:val="6672542F"/>
    <w:rsid w:val="66AA17AD"/>
    <w:rsid w:val="66B84A10"/>
    <w:rsid w:val="67033D94"/>
    <w:rsid w:val="67A0736B"/>
    <w:rsid w:val="67B021EF"/>
    <w:rsid w:val="67FB110E"/>
    <w:rsid w:val="692963AF"/>
    <w:rsid w:val="69F10D61"/>
    <w:rsid w:val="6A641533"/>
    <w:rsid w:val="6AA87672"/>
    <w:rsid w:val="6AD06BC8"/>
    <w:rsid w:val="6B783747"/>
    <w:rsid w:val="6BCC62CE"/>
    <w:rsid w:val="6BFEC284"/>
    <w:rsid w:val="6C4158B3"/>
    <w:rsid w:val="6CD921A6"/>
    <w:rsid w:val="6CE56E7D"/>
    <w:rsid w:val="6CEE35C6"/>
    <w:rsid w:val="6D0F5545"/>
    <w:rsid w:val="6D4B0EC5"/>
    <w:rsid w:val="6D6535F8"/>
    <w:rsid w:val="6D73E166"/>
    <w:rsid w:val="6D92373E"/>
    <w:rsid w:val="6DAA7382"/>
    <w:rsid w:val="6DC62B2F"/>
    <w:rsid w:val="6DD154F3"/>
    <w:rsid w:val="6DDAE83E"/>
    <w:rsid w:val="6DEE1206"/>
    <w:rsid w:val="6DFF3545"/>
    <w:rsid w:val="6E753D0F"/>
    <w:rsid w:val="6E816FD5"/>
    <w:rsid w:val="6E9205D2"/>
    <w:rsid w:val="6EB10255"/>
    <w:rsid w:val="6EE0729D"/>
    <w:rsid w:val="6F224087"/>
    <w:rsid w:val="6F4162E7"/>
    <w:rsid w:val="6F50487C"/>
    <w:rsid w:val="6F790FF2"/>
    <w:rsid w:val="6F7F733F"/>
    <w:rsid w:val="6F8917A1"/>
    <w:rsid w:val="6FA8292C"/>
    <w:rsid w:val="6FB865A9"/>
    <w:rsid w:val="6FBE3942"/>
    <w:rsid w:val="6FCA65BB"/>
    <w:rsid w:val="6FDCE4EF"/>
    <w:rsid w:val="6FFBDDB4"/>
    <w:rsid w:val="705F4200"/>
    <w:rsid w:val="70605549"/>
    <w:rsid w:val="70B623BC"/>
    <w:rsid w:val="70C60851"/>
    <w:rsid w:val="710F044A"/>
    <w:rsid w:val="713B1FA0"/>
    <w:rsid w:val="71A70E42"/>
    <w:rsid w:val="71BB2380"/>
    <w:rsid w:val="71FA65EF"/>
    <w:rsid w:val="72272E4F"/>
    <w:rsid w:val="723A1779"/>
    <w:rsid w:val="72B55021"/>
    <w:rsid w:val="72B6087F"/>
    <w:rsid w:val="72FE16E6"/>
    <w:rsid w:val="73070DAF"/>
    <w:rsid w:val="732C7E83"/>
    <w:rsid w:val="738B1187"/>
    <w:rsid w:val="73AC5FA4"/>
    <w:rsid w:val="74106F96"/>
    <w:rsid w:val="7419430F"/>
    <w:rsid w:val="7425475C"/>
    <w:rsid w:val="74FA2C97"/>
    <w:rsid w:val="74FC7C64"/>
    <w:rsid w:val="74FD2114"/>
    <w:rsid w:val="75792336"/>
    <w:rsid w:val="75B34EBC"/>
    <w:rsid w:val="75BA16C1"/>
    <w:rsid w:val="76291FEB"/>
    <w:rsid w:val="767D34EE"/>
    <w:rsid w:val="76A21661"/>
    <w:rsid w:val="76C21ABB"/>
    <w:rsid w:val="76EF92B7"/>
    <w:rsid w:val="77151462"/>
    <w:rsid w:val="77A242C3"/>
    <w:rsid w:val="77A80396"/>
    <w:rsid w:val="77AA3371"/>
    <w:rsid w:val="77BD8E83"/>
    <w:rsid w:val="77C33996"/>
    <w:rsid w:val="77FB462D"/>
    <w:rsid w:val="783F6335"/>
    <w:rsid w:val="78641A4E"/>
    <w:rsid w:val="78FC7FAD"/>
    <w:rsid w:val="790B4675"/>
    <w:rsid w:val="79A1084D"/>
    <w:rsid w:val="79FC3536"/>
    <w:rsid w:val="7A4C304B"/>
    <w:rsid w:val="7A505D38"/>
    <w:rsid w:val="7A980B61"/>
    <w:rsid w:val="7AC57DCC"/>
    <w:rsid w:val="7AD81021"/>
    <w:rsid w:val="7AF3401F"/>
    <w:rsid w:val="7AF6440E"/>
    <w:rsid w:val="7B03290B"/>
    <w:rsid w:val="7B2A0CCB"/>
    <w:rsid w:val="7BB44F7C"/>
    <w:rsid w:val="7BFADF96"/>
    <w:rsid w:val="7BFE685F"/>
    <w:rsid w:val="7BFF4CA5"/>
    <w:rsid w:val="7CA05FCC"/>
    <w:rsid w:val="7CBA469A"/>
    <w:rsid w:val="7CC86220"/>
    <w:rsid w:val="7CDF599D"/>
    <w:rsid w:val="7CE73AB0"/>
    <w:rsid w:val="7D266FEA"/>
    <w:rsid w:val="7D462EBC"/>
    <w:rsid w:val="7D7F2B4E"/>
    <w:rsid w:val="7D87580C"/>
    <w:rsid w:val="7D9A72EE"/>
    <w:rsid w:val="7DCA284D"/>
    <w:rsid w:val="7E030705"/>
    <w:rsid w:val="7ED7AE42"/>
    <w:rsid w:val="7EF36B80"/>
    <w:rsid w:val="7F2F5813"/>
    <w:rsid w:val="7F637BB3"/>
    <w:rsid w:val="7F726176"/>
    <w:rsid w:val="7F83718A"/>
    <w:rsid w:val="7F985AAF"/>
    <w:rsid w:val="7FA77F54"/>
    <w:rsid w:val="7FAF200D"/>
    <w:rsid w:val="7FBF3D20"/>
    <w:rsid w:val="7FC633E6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paragraph" w:customStyle="1" w:styleId="23">
    <w:name w:val="正文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2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105</Words>
  <Characters>602</Characters>
  <Lines>5</Lines>
  <Paragraphs>1</Paragraphs>
  <TotalTime>2</TotalTime>
  <ScaleCrop>false</ScaleCrop>
  <LinksUpToDate>false</LinksUpToDate>
  <CharactersWithSpaces>706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WPS_1613634913</cp:lastModifiedBy>
  <cp:lastPrinted>2023-02-14T23:53:00Z</cp:lastPrinted>
  <dcterms:modified xsi:type="dcterms:W3CDTF">2024-01-13T15:19:39Z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