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-13335</wp:posOffset>
            </wp:positionV>
            <wp:extent cx="7560310" cy="10692765"/>
            <wp:effectExtent l="0" t="0" r="3175" b="0"/>
            <wp:wrapNone/>
            <wp:docPr id="23" name="图片 23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2024.1.11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四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冬爷爷来了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出勤：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今天7位小朋友请假。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集体活动：《语言：雪房子》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《雪房子》讲述了一个寒冷的冬天里，小动物们在一个雪球里共度冬天的故事。故事线索明晰，情节富有童趣，用简单重复的对话营造了一个温馨友爱的氛围，表达了同伴间要友好相处、互相帮助、互相关爱的主题，它出人意料的结局——“雪房子融化，春天来了”——富有童趣，引的幼儿开怀大笑。本次活动引导孩子们欣赏、理解故事内容，运用语言与肢体动作重温小动物之间的友谊，体验相互关爱、友好相处的情感。</w:t>
      </w:r>
    </w:p>
    <w:p>
      <w:pPr>
        <w:ind w:firstLine="420" w:firstLineChars="200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丁曼婷、张奕涵、王诺婉、王若鑫、王秋瑶、郑书韵、胡奕可、蒋翊晗、杨易、李璟睿、王知霖、谌睿、周艺天、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小朋友能运用语言、肢体动作等方式表达自己对故事的理解。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徐筱晞、张悦威、许诺言、李慕妍、申晓文、冯欣、谭沁、章昕媛、宗韫玉、王楷博、吴文欣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小朋友也能够通过他人的表演感受小动物们滚雪球做房子的乐趣，体验同伴间相互关爱的情感，希望下次也能看到你们的小手，积极表达自己的想法哦！</w:t>
      </w:r>
    </w:p>
    <w:p>
      <w:pPr>
        <w:ind w:firstLine="420" w:firstLineChars="200"/>
        <w:rPr>
          <w:rFonts w:hint="default" w:eastAsia="宋体"/>
          <w:color w:val="auto"/>
          <w:sz w:val="21"/>
          <w:szCs w:val="21"/>
          <w:lang w:val="en-US" w:eastAsia="zh-CN"/>
        </w:rPr>
      </w:pPr>
    </w:p>
    <w:p>
      <w:pPr>
        <w:ind w:firstLine="420" w:firstLineChars="200"/>
        <w:jc w:val="center"/>
        <w:rPr>
          <w:rFonts w:hint="eastAsia" w:eastAsiaTheme="minorEastAsia"/>
          <w:b/>
          <w:bCs/>
          <w:lang w:val="en-US"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310" cy="10692765"/>
            <wp:effectExtent l="0" t="0" r="8890" b="635"/>
            <wp:wrapNone/>
            <wp:docPr id="14" name="图片 14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both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三、区域游戏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400300" cy="1800225"/>
                  <wp:effectExtent l="0" t="0" r="0" b="3175"/>
                  <wp:docPr id="5" name="图片 5" descr="IMG_2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58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6" name="图片 6" descr="IMG_2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58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今天用开心果果壳制作了一个表情包呢</w:t>
            </w:r>
          </w:p>
        </w:tc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橡皮筋可以变出很多图案哦。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7" name="图片 7" descr="IMG_2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5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8" name="图片 8" descr="IMG_2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58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不同的图形也可以拼出小动物造型呢</w:t>
            </w:r>
          </w:p>
        </w:tc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雪花片插一插，一起来制作红包吧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9" name="图片 9" descr="IMG_2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58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0" name="图片 10" descr="IMG_2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57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继续完善之前的大楼，瞧，楼梯加上更不一样了呢。</w:t>
            </w:r>
          </w:p>
        </w:tc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柱形俄罗斯方块来挑战一下吧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310" cy="10692765"/>
            <wp:effectExtent l="0" t="0" r="8890" b="635"/>
            <wp:wrapNone/>
            <wp:docPr id="21" name="图片 21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四、户外活动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今天我们一起在轮胎区进行游戏，孩子们自主进行轮胎的摆放，有的小朋友自主进行推轮胎游戏，有的小朋友适合钻爬的造型，孩子们玩的不亦乐乎，很不错呀！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4" name="图片 4" descr="IMG_2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3" name="图片 3" descr="IMG_2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" name="图片 2" descr="IMG_2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9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" name="图片 1" descr="IMG_2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9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/>
          <w:b/>
          <w:bCs/>
          <w:lang w:val="en-US" w:eastAsia="zh-CN"/>
        </w:rPr>
        <w:t>五</w:t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、生活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</w:t>
      </w:r>
      <w:r>
        <w:rPr>
          <w:rFonts w:hint="eastAsia"/>
          <w:lang w:val="en-US" w:eastAsia="zh-CN"/>
        </w:rPr>
        <w:t>：中午吃的是红烧肉炖鹌鹑蛋、青菜香菇、西红柿土豆汤。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Cs w:val="21"/>
          <w:lang w:val="en-US" w:eastAsia="zh-CN"/>
        </w:rPr>
        <w:t>今天胡奕可、宗韫玉、李慕妍、王诺碗、王楷博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000000"/>
          <w:szCs w:val="21"/>
          <w:lang w:val="en-US" w:eastAsia="zh-CN"/>
        </w:rPr>
        <w:t>等小朋友还需要加快些速度哦。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六、温馨提示</w: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310" cy="10692765"/>
            <wp:effectExtent l="0" t="0" r="8890" b="635"/>
            <wp:wrapNone/>
            <wp:docPr id="15" name="图片 15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1.请及时关注幼儿的身体情况，有问题告知老师哦~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TYsImhkaWQiOiJmZTY1OWIyN2VlNTNjYTgxNmUxNzY3MGQwZTYyMTJmMCIsInVzZXJDb3VudCI6NH0="/>
    <w:docVar w:name="KSO_WPS_MARK_KEY" w:val="67671ad3-ac85-425a-80b1-dd2ce21c1f5a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12A0B2B"/>
    <w:rsid w:val="01A20A1B"/>
    <w:rsid w:val="031C257A"/>
    <w:rsid w:val="03237D85"/>
    <w:rsid w:val="033504BB"/>
    <w:rsid w:val="03D06EAF"/>
    <w:rsid w:val="05325EE5"/>
    <w:rsid w:val="066C3232"/>
    <w:rsid w:val="0687738C"/>
    <w:rsid w:val="093B39E7"/>
    <w:rsid w:val="0BD62FAA"/>
    <w:rsid w:val="100D5385"/>
    <w:rsid w:val="12F47048"/>
    <w:rsid w:val="159F60BD"/>
    <w:rsid w:val="1CD53A47"/>
    <w:rsid w:val="231E2FCC"/>
    <w:rsid w:val="263D2F1D"/>
    <w:rsid w:val="27CC1ABA"/>
    <w:rsid w:val="27FA4F9E"/>
    <w:rsid w:val="29F142D5"/>
    <w:rsid w:val="2B971617"/>
    <w:rsid w:val="2F58713C"/>
    <w:rsid w:val="30424739"/>
    <w:rsid w:val="331B02FE"/>
    <w:rsid w:val="36574A01"/>
    <w:rsid w:val="3838457E"/>
    <w:rsid w:val="388166D5"/>
    <w:rsid w:val="3A612966"/>
    <w:rsid w:val="3AE2207F"/>
    <w:rsid w:val="3CE63AA8"/>
    <w:rsid w:val="41393EEC"/>
    <w:rsid w:val="413C520B"/>
    <w:rsid w:val="476C3779"/>
    <w:rsid w:val="48185562"/>
    <w:rsid w:val="4B596F2D"/>
    <w:rsid w:val="4CF55D38"/>
    <w:rsid w:val="4F153E7A"/>
    <w:rsid w:val="50286749"/>
    <w:rsid w:val="50546520"/>
    <w:rsid w:val="53A96AB8"/>
    <w:rsid w:val="55674105"/>
    <w:rsid w:val="5A2F2BFF"/>
    <w:rsid w:val="5BC96F93"/>
    <w:rsid w:val="5BF83597"/>
    <w:rsid w:val="635A1B96"/>
    <w:rsid w:val="6573077D"/>
    <w:rsid w:val="674548F2"/>
    <w:rsid w:val="68CF2022"/>
    <w:rsid w:val="68D27805"/>
    <w:rsid w:val="6A3550F2"/>
    <w:rsid w:val="6D4B755E"/>
    <w:rsid w:val="709779A9"/>
    <w:rsid w:val="71D321FC"/>
    <w:rsid w:val="720D2A93"/>
    <w:rsid w:val="73E55492"/>
    <w:rsid w:val="74A76BEC"/>
    <w:rsid w:val="766F7295"/>
    <w:rsid w:val="78522554"/>
    <w:rsid w:val="7E04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3</Pages>
  <Words>641</Words>
  <Characters>650</Characters>
  <Lines>1</Lines>
  <Paragraphs>1</Paragraphs>
  <TotalTime>22</TotalTime>
  <ScaleCrop>false</ScaleCrop>
  <LinksUpToDate>false</LinksUpToDate>
  <CharactersWithSpaces>655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2021-09-14T23:58:00Z</dcterms:created>
  <dc:creator>Moent</dc:creator>
  <cp:lastModifiedBy>☀️.moent.☀️</cp:lastModifiedBy>
  <dcterms:modified xsi:type="dcterms:W3CDTF">2024-01-11T12:16:15Z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F75B5C708760422BA5606470C2ADBADE_13</vt:lpwstr>
  </property>
</Properties>
</file>