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5"/>
        <w:tblpPr w:leftFromText="180" w:rightFromText="180" w:vertAnchor="text" w:horzAnchor="page" w:tblpXSpec="center" w:tblpY="37"/>
        <w:tblOverlap w:val="never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59"/>
        <w:gridCol w:w="1632"/>
        <w:gridCol w:w="1974"/>
        <w:gridCol w:w="2054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861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2024年元旦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自选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生活适应组教师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生活适应组教研活动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下午13:50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岗位晋升考评组成员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2023年度岗位晋升打分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自选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教康组教师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自选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教师社团活动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4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942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default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        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元旦过后要针对申报文明校园的学校开展初查，提前做好准备。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b/>
          <w:bCs/>
          <w:color w:val="000000"/>
          <w:kern w:val="0"/>
          <w:sz w:val="18"/>
          <w:szCs w:val="18"/>
          <w:lang w:val="en-US" w:eastAsia="zh-CN"/>
        </w:rPr>
        <w:t>常规工作：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1.本学期教师继续教育学时以及校本培训录入。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2.筹办青年教师练兵课。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3.教康组学科竞赛活动。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b/>
          <w:bCs/>
          <w:color w:val="000000"/>
          <w:kern w:val="0"/>
          <w:sz w:val="18"/>
          <w:szCs w:val="18"/>
          <w:lang w:val="en-US" w:eastAsia="zh-CN"/>
        </w:rPr>
        <w:t>友情提醒：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1月上半个月结束新课。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1-4年级个别化康复材料搜集和整理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1.完善江苏省智力障碍儿童教育指导手册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，并上交省特殊教育指导中心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2.完善远程送教结题准备工作。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3.完成区级课题的申报，截止时间1月10日。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4.联系于纯老师，指导我校省规划课题结题、区级课题申报，时间待定。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1.根据文明校园创建六好要求，撰写一份创建报告；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2.根据创建指标准备好台账资料（2022、2023两年）；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3.学生要熟悉背诵八礼四仪、二十四字核心价值观的内容，会抽查。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 xml:space="preserve"> 资产月报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收集全体师生照片并录入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协调代建督促结算事宜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数字孪生校园系统进入试运行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继续随机检查用电安全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2.2023年度教师岗位晋升。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3.2024年1月教师护学岗值班安排、行政值班日志编制。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1.继续市特教微信公众号新闻稿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1.继续做好10位校长视频的对接工作。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2.最好省智障教育资源中心群老师问题的回复工作。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2.继续制作双塔、淹城图案的精油皂，包装礼盒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0F3B4F"/>
    <w:rsid w:val="018F3AF2"/>
    <w:rsid w:val="01CC5EE4"/>
    <w:rsid w:val="023B34A8"/>
    <w:rsid w:val="02747281"/>
    <w:rsid w:val="028D0336"/>
    <w:rsid w:val="02BB0946"/>
    <w:rsid w:val="02F70658"/>
    <w:rsid w:val="03464D3D"/>
    <w:rsid w:val="03787E05"/>
    <w:rsid w:val="039968B9"/>
    <w:rsid w:val="039A34ED"/>
    <w:rsid w:val="03B952CA"/>
    <w:rsid w:val="0424473C"/>
    <w:rsid w:val="046B3792"/>
    <w:rsid w:val="04A70542"/>
    <w:rsid w:val="05167E8D"/>
    <w:rsid w:val="05517D6A"/>
    <w:rsid w:val="05643B0B"/>
    <w:rsid w:val="0594055F"/>
    <w:rsid w:val="05FB6B38"/>
    <w:rsid w:val="060B280F"/>
    <w:rsid w:val="061269FB"/>
    <w:rsid w:val="069121BF"/>
    <w:rsid w:val="06B127A1"/>
    <w:rsid w:val="07354F01"/>
    <w:rsid w:val="07426967"/>
    <w:rsid w:val="074C5CC8"/>
    <w:rsid w:val="077D1F5B"/>
    <w:rsid w:val="078A0EB1"/>
    <w:rsid w:val="07925726"/>
    <w:rsid w:val="07A264CC"/>
    <w:rsid w:val="080E0230"/>
    <w:rsid w:val="08885A7E"/>
    <w:rsid w:val="08E91129"/>
    <w:rsid w:val="08EC1F87"/>
    <w:rsid w:val="08FC70AE"/>
    <w:rsid w:val="091F08E1"/>
    <w:rsid w:val="092747D4"/>
    <w:rsid w:val="095D1443"/>
    <w:rsid w:val="09776A32"/>
    <w:rsid w:val="0A573776"/>
    <w:rsid w:val="0A834726"/>
    <w:rsid w:val="0AE102E3"/>
    <w:rsid w:val="0B0B182B"/>
    <w:rsid w:val="0B1C5A5A"/>
    <w:rsid w:val="0B3D048C"/>
    <w:rsid w:val="0B440899"/>
    <w:rsid w:val="0B81534D"/>
    <w:rsid w:val="0B884C29"/>
    <w:rsid w:val="0B955598"/>
    <w:rsid w:val="0B975CC5"/>
    <w:rsid w:val="0BD7583F"/>
    <w:rsid w:val="0CB8513B"/>
    <w:rsid w:val="0CF61493"/>
    <w:rsid w:val="0D246BD4"/>
    <w:rsid w:val="0D2724F2"/>
    <w:rsid w:val="0D39790C"/>
    <w:rsid w:val="0D3E60EA"/>
    <w:rsid w:val="0D5A0848"/>
    <w:rsid w:val="0D96706E"/>
    <w:rsid w:val="0DA241EC"/>
    <w:rsid w:val="0DE545B5"/>
    <w:rsid w:val="0E8D69FB"/>
    <w:rsid w:val="0ECF0CC5"/>
    <w:rsid w:val="0F225801"/>
    <w:rsid w:val="0F5B42D1"/>
    <w:rsid w:val="0FAC3EE8"/>
    <w:rsid w:val="0FEDF807"/>
    <w:rsid w:val="10374E70"/>
    <w:rsid w:val="10ED5E85"/>
    <w:rsid w:val="10FD17ED"/>
    <w:rsid w:val="116C20F8"/>
    <w:rsid w:val="119B64D6"/>
    <w:rsid w:val="12632BC9"/>
    <w:rsid w:val="128E0BAC"/>
    <w:rsid w:val="12C527D2"/>
    <w:rsid w:val="12EB194A"/>
    <w:rsid w:val="13166AC7"/>
    <w:rsid w:val="134D0879"/>
    <w:rsid w:val="14200E89"/>
    <w:rsid w:val="14780E18"/>
    <w:rsid w:val="14E32BBC"/>
    <w:rsid w:val="14EB24C3"/>
    <w:rsid w:val="15155054"/>
    <w:rsid w:val="152227B4"/>
    <w:rsid w:val="15416E60"/>
    <w:rsid w:val="158E526F"/>
    <w:rsid w:val="159D5775"/>
    <w:rsid w:val="15FB4476"/>
    <w:rsid w:val="163A0925"/>
    <w:rsid w:val="16A036EA"/>
    <w:rsid w:val="16C10F4F"/>
    <w:rsid w:val="16FC6E51"/>
    <w:rsid w:val="17203A40"/>
    <w:rsid w:val="17EA27C8"/>
    <w:rsid w:val="17FEE2B1"/>
    <w:rsid w:val="18532FFB"/>
    <w:rsid w:val="18602A8A"/>
    <w:rsid w:val="1930745B"/>
    <w:rsid w:val="19906DA2"/>
    <w:rsid w:val="19E75211"/>
    <w:rsid w:val="1A9D0A87"/>
    <w:rsid w:val="1AE6196C"/>
    <w:rsid w:val="1B4E4C9A"/>
    <w:rsid w:val="1BCC08E8"/>
    <w:rsid w:val="1BCD2B83"/>
    <w:rsid w:val="1BE23F81"/>
    <w:rsid w:val="1BE64D62"/>
    <w:rsid w:val="1BF5107B"/>
    <w:rsid w:val="1BFC2E40"/>
    <w:rsid w:val="1C47435B"/>
    <w:rsid w:val="1C5940AE"/>
    <w:rsid w:val="1C9C6311"/>
    <w:rsid w:val="1CD27B01"/>
    <w:rsid w:val="1D2F99C6"/>
    <w:rsid w:val="1EB13F78"/>
    <w:rsid w:val="1F9574BD"/>
    <w:rsid w:val="1FB67B6D"/>
    <w:rsid w:val="1FEF2AF4"/>
    <w:rsid w:val="200C7A97"/>
    <w:rsid w:val="201725C8"/>
    <w:rsid w:val="20580386"/>
    <w:rsid w:val="20F17430"/>
    <w:rsid w:val="20FE5916"/>
    <w:rsid w:val="211D73F8"/>
    <w:rsid w:val="212D20A3"/>
    <w:rsid w:val="217F6AF8"/>
    <w:rsid w:val="21B346CF"/>
    <w:rsid w:val="21D7394D"/>
    <w:rsid w:val="2210107D"/>
    <w:rsid w:val="22223D3D"/>
    <w:rsid w:val="227702D2"/>
    <w:rsid w:val="22BF31CF"/>
    <w:rsid w:val="2312158D"/>
    <w:rsid w:val="231749AF"/>
    <w:rsid w:val="23F874A2"/>
    <w:rsid w:val="23FC3FAF"/>
    <w:rsid w:val="24174113"/>
    <w:rsid w:val="24322353"/>
    <w:rsid w:val="243855B3"/>
    <w:rsid w:val="24390D5F"/>
    <w:rsid w:val="244E224A"/>
    <w:rsid w:val="24CF521F"/>
    <w:rsid w:val="255B07F3"/>
    <w:rsid w:val="258605A8"/>
    <w:rsid w:val="25937F25"/>
    <w:rsid w:val="264A76F8"/>
    <w:rsid w:val="27355631"/>
    <w:rsid w:val="273E20CA"/>
    <w:rsid w:val="275B723E"/>
    <w:rsid w:val="27A2690A"/>
    <w:rsid w:val="280C37EB"/>
    <w:rsid w:val="284B4CEF"/>
    <w:rsid w:val="288F799D"/>
    <w:rsid w:val="28BF5220"/>
    <w:rsid w:val="28DD7461"/>
    <w:rsid w:val="28E92EE2"/>
    <w:rsid w:val="290F7A59"/>
    <w:rsid w:val="2916166F"/>
    <w:rsid w:val="29323FCF"/>
    <w:rsid w:val="29B9024C"/>
    <w:rsid w:val="29CD5CC8"/>
    <w:rsid w:val="29E36E1F"/>
    <w:rsid w:val="2A2E7E8A"/>
    <w:rsid w:val="2A7C19A5"/>
    <w:rsid w:val="2AFB7F69"/>
    <w:rsid w:val="2B514DCE"/>
    <w:rsid w:val="2BBB02AC"/>
    <w:rsid w:val="2C244D24"/>
    <w:rsid w:val="2C2E529A"/>
    <w:rsid w:val="2CBF3DCB"/>
    <w:rsid w:val="2CCC155E"/>
    <w:rsid w:val="2CCC1CD6"/>
    <w:rsid w:val="2D872856"/>
    <w:rsid w:val="2DC64DA1"/>
    <w:rsid w:val="2E220862"/>
    <w:rsid w:val="2F3608A3"/>
    <w:rsid w:val="2F511021"/>
    <w:rsid w:val="2F630B5B"/>
    <w:rsid w:val="2FEFD265"/>
    <w:rsid w:val="300F7202"/>
    <w:rsid w:val="309E1A0E"/>
    <w:rsid w:val="30CD4981"/>
    <w:rsid w:val="30D40CA4"/>
    <w:rsid w:val="31141606"/>
    <w:rsid w:val="313120A5"/>
    <w:rsid w:val="31BA7191"/>
    <w:rsid w:val="31CF4AB1"/>
    <w:rsid w:val="31D65E3F"/>
    <w:rsid w:val="31DD3D8C"/>
    <w:rsid w:val="32B628D1"/>
    <w:rsid w:val="333D3F42"/>
    <w:rsid w:val="336D1048"/>
    <w:rsid w:val="33B20F2C"/>
    <w:rsid w:val="33BB5AD6"/>
    <w:rsid w:val="33E308F1"/>
    <w:rsid w:val="33EA4C82"/>
    <w:rsid w:val="34342886"/>
    <w:rsid w:val="344A0E99"/>
    <w:rsid w:val="34612D34"/>
    <w:rsid w:val="34C46423"/>
    <w:rsid w:val="34DA3E98"/>
    <w:rsid w:val="353E4D4D"/>
    <w:rsid w:val="35D732A7"/>
    <w:rsid w:val="35F80DD4"/>
    <w:rsid w:val="36195DA0"/>
    <w:rsid w:val="36A24746"/>
    <w:rsid w:val="36E5165C"/>
    <w:rsid w:val="377A726D"/>
    <w:rsid w:val="379941DB"/>
    <w:rsid w:val="37AC319E"/>
    <w:rsid w:val="37E52DD0"/>
    <w:rsid w:val="38193B54"/>
    <w:rsid w:val="385F549B"/>
    <w:rsid w:val="388365F5"/>
    <w:rsid w:val="38B53DC7"/>
    <w:rsid w:val="38C04AC3"/>
    <w:rsid w:val="38DE3C77"/>
    <w:rsid w:val="391A2AB5"/>
    <w:rsid w:val="395D72F1"/>
    <w:rsid w:val="3A045153"/>
    <w:rsid w:val="3A06303A"/>
    <w:rsid w:val="3A2D068C"/>
    <w:rsid w:val="3A7A54E0"/>
    <w:rsid w:val="3AAD5BAB"/>
    <w:rsid w:val="3ADB5BA1"/>
    <w:rsid w:val="3AF85078"/>
    <w:rsid w:val="3B116B04"/>
    <w:rsid w:val="3B326312"/>
    <w:rsid w:val="3B3360B0"/>
    <w:rsid w:val="3B8329E0"/>
    <w:rsid w:val="3B86156B"/>
    <w:rsid w:val="3BE80FC5"/>
    <w:rsid w:val="3C367B6A"/>
    <w:rsid w:val="3C9012E0"/>
    <w:rsid w:val="3CBA7A9D"/>
    <w:rsid w:val="3D0E5C24"/>
    <w:rsid w:val="3D393765"/>
    <w:rsid w:val="3D4756E3"/>
    <w:rsid w:val="3D4B1994"/>
    <w:rsid w:val="3D7F382F"/>
    <w:rsid w:val="3D937828"/>
    <w:rsid w:val="3DA86CB1"/>
    <w:rsid w:val="3DAE1498"/>
    <w:rsid w:val="3E32264F"/>
    <w:rsid w:val="3F8432C0"/>
    <w:rsid w:val="3FBF43B6"/>
    <w:rsid w:val="3FFFB35A"/>
    <w:rsid w:val="400835D6"/>
    <w:rsid w:val="40373B38"/>
    <w:rsid w:val="40566328"/>
    <w:rsid w:val="406232F6"/>
    <w:rsid w:val="40CA3BE8"/>
    <w:rsid w:val="40FD1811"/>
    <w:rsid w:val="412570B8"/>
    <w:rsid w:val="419657C6"/>
    <w:rsid w:val="41B07470"/>
    <w:rsid w:val="41FD11C6"/>
    <w:rsid w:val="42600515"/>
    <w:rsid w:val="42CE7FA4"/>
    <w:rsid w:val="42ED2FE9"/>
    <w:rsid w:val="43206458"/>
    <w:rsid w:val="433543AC"/>
    <w:rsid w:val="44366F2F"/>
    <w:rsid w:val="44A973E3"/>
    <w:rsid w:val="45230F44"/>
    <w:rsid w:val="45A0123D"/>
    <w:rsid w:val="45AC0F39"/>
    <w:rsid w:val="45C27E60"/>
    <w:rsid w:val="45D43FEC"/>
    <w:rsid w:val="45E87A97"/>
    <w:rsid w:val="4631521F"/>
    <w:rsid w:val="463B4444"/>
    <w:rsid w:val="4655082E"/>
    <w:rsid w:val="47B10BCE"/>
    <w:rsid w:val="47B97C19"/>
    <w:rsid w:val="47D53887"/>
    <w:rsid w:val="47E71571"/>
    <w:rsid w:val="483B3CE6"/>
    <w:rsid w:val="48CC5522"/>
    <w:rsid w:val="48D83DF3"/>
    <w:rsid w:val="49016801"/>
    <w:rsid w:val="49035625"/>
    <w:rsid w:val="491A08B0"/>
    <w:rsid w:val="4A201EF6"/>
    <w:rsid w:val="4A565917"/>
    <w:rsid w:val="4B1C090F"/>
    <w:rsid w:val="4BCD39B7"/>
    <w:rsid w:val="4BD850D6"/>
    <w:rsid w:val="4C426F80"/>
    <w:rsid w:val="4C80588B"/>
    <w:rsid w:val="4CB22BAD"/>
    <w:rsid w:val="4CE67E3A"/>
    <w:rsid w:val="4CE90CC5"/>
    <w:rsid w:val="4D7155BE"/>
    <w:rsid w:val="4D870517"/>
    <w:rsid w:val="4DBF13C9"/>
    <w:rsid w:val="4E80561A"/>
    <w:rsid w:val="4F2A4BBE"/>
    <w:rsid w:val="4F2E27A8"/>
    <w:rsid w:val="4F400944"/>
    <w:rsid w:val="4FDD3A9B"/>
    <w:rsid w:val="4FE94B38"/>
    <w:rsid w:val="500656EA"/>
    <w:rsid w:val="507B3A1A"/>
    <w:rsid w:val="510469EF"/>
    <w:rsid w:val="519D3E2C"/>
    <w:rsid w:val="51A00EEB"/>
    <w:rsid w:val="51C24970"/>
    <w:rsid w:val="51DA6E2E"/>
    <w:rsid w:val="52620490"/>
    <w:rsid w:val="53061077"/>
    <w:rsid w:val="536C7113"/>
    <w:rsid w:val="53AF18AD"/>
    <w:rsid w:val="546F2EB9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802DC8"/>
    <w:rsid w:val="56BA5480"/>
    <w:rsid w:val="56C7559F"/>
    <w:rsid w:val="571B7CCD"/>
    <w:rsid w:val="57645EB8"/>
    <w:rsid w:val="57B63E99"/>
    <w:rsid w:val="57D60097"/>
    <w:rsid w:val="57D64006"/>
    <w:rsid w:val="57DD4C8F"/>
    <w:rsid w:val="57FE7192"/>
    <w:rsid w:val="58B312FE"/>
    <w:rsid w:val="58C475A9"/>
    <w:rsid w:val="58D15370"/>
    <w:rsid w:val="593257A1"/>
    <w:rsid w:val="59B159FF"/>
    <w:rsid w:val="59D95C1D"/>
    <w:rsid w:val="5A1309A3"/>
    <w:rsid w:val="5A753B98"/>
    <w:rsid w:val="5A93198C"/>
    <w:rsid w:val="5AA92526"/>
    <w:rsid w:val="5B874450"/>
    <w:rsid w:val="5B9A06E1"/>
    <w:rsid w:val="5BA853BD"/>
    <w:rsid w:val="5BC546AB"/>
    <w:rsid w:val="5BEA0CD3"/>
    <w:rsid w:val="5BEF44F6"/>
    <w:rsid w:val="5CD76B17"/>
    <w:rsid w:val="5CFE3C2F"/>
    <w:rsid w:val="5D2924CB"/>
    <w:rsid w:val="5D45375F"/>
    <w:rsid w:val="5D7E4E54"/>
    <w:rsid w:val="5E8D2535"/>
    <w:rsid w:val="5E910B02"/>
    <w:rsid w:val="5E9A1E1F"/>
    <w:rsid w:val="5ED629BF"/>
    <w:rsid w:val="5F556840"/>
    <w:rsid w:val="5FC8476A"/>
    <w:rsid w:val="5FEA7A07"/>
    <w:rsid w:val="5FFFC62F"/>
    <w:rsid w:val="604858AA"/>
    <w:rsid w:val="605B519B"/>
    <w:rsid w:val="612BF709"/>
    <w:rsid w:val="61897F29"/>
    <w:rsid w:val="62215262"/>
    <w:rsid w:val="6284560A"/>
    <w:rsid w:val="63D77EB7"/>
    <w:rsid w:val="63F329B2"/>
    <w:rsid w:val="64283670"/>
    <w:rsid w:val="6440313E"/>
    <w:rsid w:val="64520832"/>
    <w:rsid w:val="64692C98"/>
    <w:rsid w:val="646C6E5E"/>
    <w:rsid w:val="64A0755D"/>
    <w:rsid w:val="64A44F9F"/>
    <w:rsid w:val="655B7E2E"/>
    <w:rsid w:val="65D34739"/>
    <w:rsid w:val="65DC3489"/>
    <w:rsid w:val="65FF1835"/>
    <w:rsid w:val="660E5B28"/>
    <w:rsid w:val="665D3DF8"/>
    <w:rsid w:val="66602E01"/>
    <w:rsid w:val="66C20165"/>
    <w:rsid w:val="66E56145"/>
    <w:rsid w:val="674F5B2E"/>
    <w:rsid w:val="68470458"/>
    <w:rsid w:val="686F123D"/>
    <w:rsid w:val="688E2261"/>
    <w:rsid w:val="68935757"/>
    <w:rsid w:val="68980599"/>
    <w:rsid w:val="69A57494"/>
    <w:rsid w:val="6A04396B"/>
    <w:rsid w:val="6A66762A"/>
    <w:rsid w:val="6B270BB7"/>
    <w:rsid w:val="6B3E7FD6"/>
    <w:rsid w:val="6B492E19"/>
    <w:rsid w:val="6BCF481A"/>
    <w:rsid w:val="6C04142F"/>
    <w:rsid w:val="6C3A3C0D"/>
    <w:rsid w:val="6C520A0E"/>
    <w:rsid w:val="6C614D32"/>
    <w:rsid w:val="6C786A5A"/>
    <w:rsid w:val="6CE529A9"/>
    <w:rsid w:val="6D177FBC"/>
    <w:rsid w:val="6D524158"/>
    <w:rsid w:val="6D535020"/>
    <w:rsid w:val="6D5E670D"/>
    <w:rsid w:val="6D8B272F"/>
    <w:rsid w:val="6DA700B4"/>
    <w:rsid w:val="6DE808D4"/>
    <w:rsid w:val="6E107983"/>
    <w:rsid w:val="6E31797E"/>
    <w:rsid w:val="6E364F94"/>
    <w:rsid w:val="6EAB5D6F"/>
    <w:rsid w:val="6ED81FA1"/>
    <w:rsid w:val="6F116BC6"/>
    <w:rsid w:val="6F373053"/>
    <w:rsid w:val="6F683FD4"/>
    <w:rsid w:val="6F765E1C"/>
    <w:rsid w:val="6FE253D4"/>
    <w:rsid w:val="70567B70"/>
    <w:rsid w:val="710A59D0"/>
    <w:rsid w:val="71557E27"/>
    <w:rsid w:val="715A4024"/>
    <w:rsid w:val="715F2A54"/>
    <w:rsid w:val="71894F93"/>
    <w:rsid w:val="71930CED"/>
    <w:rsid w:val="71FE4B94"/>
    <w:rsid w:val="730A44AE"/>
    <w:rsid w:val="734343DB"/>
    <w:rsid w:val="736A6E7D"/>
    <w:rsid w:val="7372081D"/>
    <w:rsid w:val="74866F76"/>
    <w:rsid w:val="74D55747"/>
    <w:rsid w:val="75EDA41C"/>
    <w:rsid w:val="76176CE3"/>
    <w:rsid w:val="76631290"/>
    <w:rsid w:val="76997896"/>
    <w:rsid w:val="76AB23AE"/>
    <w:rsid w:val="7745682F"/>
    <w:rsid w:val="779B6440"/>
    <w:rsid w:val="77A301CA"/>
    <w:rsid w:val="77E837A3"/>
    <w:rsid w:val="79565B20"/>
    <w:rsid w:val="795C0578"/>
    <w:rsid w:val="797A667D"/>
    <w:rsid w:val="7A8A4CDA"/>
    <w:rsid w:val="7AA51FBF"/>
    <w:rsid w:val="7AE1676C"/>
    <w:rsid w:val="7AE40939"/>
    <w:rsid w:val="7AE72B47"/>
    <w:rsid w:val="7AFD83F1"/>
    <w:rsid w:val="7BAC70E3"/>
    <w:rsid w:val="7BAF1C64"/>
    <w:rsid w:val="7C0B4E78"/>
    <w:rsid w:val="7C41175D"/>
    <w:rsid w:val="7D2A0475"/>
    <w:rsid w:val="7D6E5BD8"/>
    <w:rsid w:val="7E383B6A"/>
    <w:rsid w:val="7E81400A"/>
    <w:rsid w:val="7E980B7F"/>
    <w:rsid w:val="7EB65689"/>
    <w:rsid w:val="7ED00AED"/>
    <w:rsid w:val="7ED2160C"/>
    <w:rsid w:val="7F500404"/>
    <w:rsid w:val="7F57C057"/>
    <w:rsid w:val="7F82628B"/>
    <w:rsid w:val="7F935F9E"/>
    <w:rsid w:val="7FBC7595"/>
    <w:rsid w:val="7FCE456B"/>
    <w:rsid w:val="7FED92EE"/>
    <w:rsid w:val="7FEF2836"/>
    <w:rsid w:val="7FFA22C6"/>
    <w:rsid w:val="7FFEED5A"/>
    <w:rsid w:val="A6FD8F26"/>
    <w:rsid w:val="AF7F9EBE"/>
    <w:rsid w:val="BDFED535"/>
    <w:rsid w:val="BFBE5A3A"/>
    <w:rsid w:val="CCFCBCB9"/>
    <w:rsid w:val="CFFFB2EF"/>
    <w:rsid w:val="D9DF59F2"/>
    <w:rsid w:val="DFFBA555"/>
    <w:rsid w:val="ED958422"/>
    <w:rsid w:val="EE1BCB2D"/>
    <w:rsid w:val="EE7D4137"/>
    <w:rsid w:val="EF7BF43C"/>
    <w:rsid w:val="EF7F907D"/>
    <w:rsid w:val="EFCF8D90"/>
    <w:rsid w:val="EFFF490D"/>
    <w:rsid w:val="F2FFF1FC"/>
    <w:rsid w:val="FCD480A0"/>
    <w:rsid w:val="FD8DC7D5"/>
    <w:rsid w:val="FDBA71EB"/>
    <w:rsid w:val="FDF84B84"/>
    <w:rsid w:val="FDFB6A05"/>
    <w:rsid w:val="FEF6A010"/>
    <w:rsid w:val="FF5C7241"/>
    <w:rsid w:val="FF7E3C08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423007931\C:\tmp\webword_463947549\D:\tmp\webword_193419915\C:\tmp\webword_182753611\C:\tmp\webword_451172334\C:\tmp\webword_819670129\C:\tmp\webword_470038557\D:\tmp\webword_540630797\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1119</Words>
  <Characters>1226</Characters>
  <Lines>0</Lines>
  <Paragraphs>0</Paragraphs>
  <TotalTime>1</TotalTime>
  <ScaleCrop>false</ScaleCrop>
  <LinksUpToDate>false</LinksUpToDate>
  <CharactersWithSpaces>1248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2018-09-19T11:00:00Z</dcterms:created>
  <dc:creator>霍霍</dc:creator>
  <cp:lastModifiedBy>Aimee</cp:lastModifiedBy>
  <cp:lastPrinted>2023-12-25T00:32:00Z</cp:lastPrinted>
  <dcterms:modified xsi:type="dcterms:W3CDTF">2023-12-29T07:58:21Z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94CA287BA110480885237CECE1597F43</vt:lpwstr>
  </property>
</Properties>
</file>