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宋体" w:hAnsi="宋体" w:eastAsia="宋体" w:cs="宋体"/>
          <w:b/>
          <w:bCs/>
          <w:sz w:val="24"/>
          <w:szCs w:val="24"/>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-13335</wp:posOffset>
            </wp:positionV>
            <wp:extent cx="7560310" cy="10692765"/>
            <wp:effectExtent l="0" t="0" r="3175" b="0"/>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989"/>
                    </a:xfrm>
                    <a:prstGeom prst="rect">
                      <a:avLst/>
                    </a:prstGeom>
                    <a:noFill/>
                    <a:ln>
                      <a:noFill/>
                    </a:ln>
                  </pic:spPr>
                </pic:pic>
              </a:graphicData>
            </a:graphic>
          </wp:anchor>
        </w:drawing>
      </w: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2024.1.8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一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冬爷爷来了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今天4位小朋友请假。今天礼拜一，基本上所有的小朋友都是自己拎被子进教室的哦，真是太棒了！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7" name="图片 7" descr="IMG_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454"/>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8" name="图片 8" descr="IMG_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455"/>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textAlignment w:val="auto"/>
        <w:rPr>
          <w:rFonts w:hint="eastAsia"/>
          <w:b/>
          <w:bCs/>
          <w:lang w:val="en-US" w:eastAsia="zh-CN"/>
        </w:rPr>
      </w:pPr>
      <w:r>
        <w:rPr>
          <w:rFonts w:hint="eastAsia"/>
          <w:b/>
          <w:bCs/>
          <w:lang w:val="en-US" w:eastAsia="zh-CN"/>
        </w:rPr>
        <w:t>集体活动《综合：冬爷爷来了》</w:t>
      </w:r>
    </w:p>
    <w:p>
      <w:pPr>
        <w:ind w:firstLine="420" w:firstLineChars="200"/>
        <w:rPr>
          <w:rFonts w:hint="eastAsia" w:eastAsia="宋体"/>
          <w:color w:val="auto"/>
          <w:sz w:val="21"/>
          <w:szCs w:val="21"/>
          <w:lang w:val="en-US" w:eastAsia="zh-CN"/>
        </w:rPr>
      </w:pPr>
      <w:r>
        <w:rPr>
          <w:rFonts w:hint="default" w:eastAsia="宋体"/>
          <w:color w:val="auto"/>
          <w:sz w:val="21"/>
          <w:szCs w:val="21"/>
          <w:lang w:val="en-US" w:eastAsia="zh-CN"/>
        </w:rPr>
        <w:t>一年四季轮回转，冬季是一年当中最寒冷的季节，有着显著的特征：气温低，很多植物会落叶，有的植物通过降低自身含水量，以适应低温条件，安全渡过寒冷的冬季。有的动物会选择冬眠，如：青蛙、蛇、熊等候鸟会飞到较为温暖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r>
        <w:rPr>
          <w:rFonts w:hint="eastAsia" w:eastAsia="宋体"/>
          <w:color w:val="auto"/>
          <w:sz w:val="21"/>
          <w:szCs w:val="21"/>
          <w:lang w:val="en-US" w:eastAsia="zh-CN"/>
        </w:rPr>
        <w:t>。</w:t>
      </w:r>
    </w:p>
    <w:p>
      <w:pPr>
        <w:ind w:firstLine="420" w:firstLineChars="200"/>
        <w:rPr>
          <w:rFonts w:hint="default" w:eastAsia="宋体"/>
          <w:color w:val="auto"/>
          <w:sz w:val="21"/>
          <w:szCs w:val="21"/>
          <w:lang w:val="en-US" w:eastAsia="zh-CN"/>
        </w:rPr>
      </w:pP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刘锦宥、黄梓宸、吴文欣</w:t>
      </w:r>
      <w:r>
        <w:rPr>
          <w:rFonts w:hint="eastAsia" w:ascii="宋体" w:hAnsi="宋体" w:eastAsia="宋体" w:cs="宋体"/>
          <w:color w:val="auto"/>
          <w:sz w:val="21"/>
          <w:szCs w:val="21"/>
          <w:lang w:val="en-US" w:eastAsia="zh-CN"/>
        </w:rPr>
        <w:t>小朋友能够大胆举手，表达自己对冬天的认识。</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val="en-US" w:eastAsia="zh-CN"/>
        </w:rPr>
        <w:t>小朋友也能够耐心倾听，积极回应，如果能再耐心一些，自信一些，就更好啦。</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val="en-US" w:eastAsia="zh-CN"/>
        </w:rPr>
        <w:t>小朋友也要专心一些哦~</w:t>
      </w:r>
    </w:p>
    <w:p>
      <w:pPr>
        <w:ind w:firstLine="420" w:firstLineChars="200"/>
        <w:rPr>
          <w:rFonts w:hint="default" w:eastAsia="宋体"/>
          <w:color w:val="auto"/>
          <w:sz w:val="21"/>
          <w:szCs w:val="21"/>
          <w:lang w:val="en-US" w:eastAsia="zh-CN"/>
        </w:rPr>
      </w:pPr>
    </w:p>
    <w:p>
      <w:pPr>
        <w:ind w:firstLine="420" w:firstLineChars="200"/>
        <w:jc w:val="center"/>
        <w:rPr>
          <w:rFonts w:hint="eastAsia" w:eastAsiaTheme="minorEastAsia"/>
          <w:b/>
          <w:bCs/>
          <w:lang w:val="en-US" w:eastAsia="zh-CN"/>
        </w:rPr>
      </w:pPr>
      <w:r>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7560310" cy="10692765"/>
            <wp:effectExtent l="0" t="0" r="8890" b="635"/>
            <wp:wrapNone/>
            <wp:docPr id="14" name="图片 14"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default"/>
          <w:b/>
          <w:bCs/>
          <w:lang w:val="en-US" w:eastAsia="zh-CN"/>
        </w:rPr>
      </w:pPr>
      <w:r>
        <w:rPr>
          <w:rFonts w:hint="eastAsia"/>
          <w:b/>
          <w:bCs/>
          <w:lang w:val="en-US" w:eastAsia="zh-CN"/>
        </w:rPr>
        <w:t>三、区域游戏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Theme="minorEastAsia"/>
                <w:b/>
                <w:bCs/>
                <w:vertAlign w:val="baseline"/>
                <w:lang w:val="en-US" w:eastAsia="zh-CN"/>
              </w:rPr>
            </w:pPr>
            <w:r>
              <w:rPr>
                <w:rFonts w:hint="eastAsia" w:eastAsiaTheme="minorEastAsia"/>
                <w:b/>
                <w:bCs/>
                <w:vertAlign w:val="baseline"/>
                <w:lang w:val="en-US" w:eastAsia="zh-CN"/>
              </w:rPr>
              <w:drawing>
                <wp:inline distT="0" distB="0" distL="114300" distR="114300">
                  <wp:extent cx="2400300" cy="1800225"/>
                  <wp:effectExtent l="0" t="0" r="0" b="3175"/>
                  <wp:docPr id="9" name="图片 9" descr="IMG_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457"/>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Theme="minorEastAsia"/>
                <w:b/>
                <w:bCs/>
                <w:vertAlign w:val="baseline"/>
                <w:lang w:val="en-US" w:eastAsia="zh-CN"/>
              </w:rPr>
            </w:pPr>
            <w:r>
              <w:rPr>
                <w:rFonts w:hint="eastAsia" w:eastAsiaTheme="minorEastAsia"/>
                <w:b/>
                <w:bCs/>
                <w:vertAlign w:val="baseline"/>
                <w:lang w:val="en-US" w:eastAsia="zh-CN"/>
              </w:rPr>
              <w:drawing>
                <wp:inline distT="0" distB="0" distL="114300" distR="114300">
                  <wp:extent cx="2560320" cy="1920240"/>
                  <wp:effectExtent l="0" t="0" r="5080" b="10160"/>
                  <wp:docPr id="10" name="图片 10" descr="IMG_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458"/>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机关枪突突突，看起来很酷呢。</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先记录，在来试一试双人游戏吧。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Theme="minorEastAsia"/>
                <w:b/>
                <w:bCs/>
                <w:vertAlign w:val="baseline"/>
                <w:lang w:val="en-US" w:eastAsia="zh-CN"/>
              </w:rPr>
            </w:pPr>
            <w:r>
              <w:rPr>
                <w:rFonts w:hint="eastAsia" w:eastAsiaTheme="minorEastAsia"/>
                <w:b/>
                <w:bCs/>
                <w:vertAlign w:val="baseline"/>
                <w:lang w:val="en-US" w:eastAsia="zh-CN"/>
              </w:rPr>
              <w:drawing>
                <wp:inline distT="0" distB="0" distL="114300" distR="114300">
                  <wp:extent cx="2560320" cy="1920240"/>
                  <wp:effectExtent l="0" t="0" r="5080" b="10160"/>
                  <wp:docPr id="11" name="图片 11" descr="IMG_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461"/>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Theme="minorEastAsia"/>
                <w:b/>
                <w:bCs/>
                <w:vertAlign w:val="baseline"/>
                <w:lang w:val="en-US" w:eastAsia="zh-CN"/>
              </w:rPr>
            </w:pPr>
            <w:r>
              <w:rPr>
                <w:rFonts w:hint="eastAsia" w:eastAsiaTheme="minorEastAsia"/>
                <w:b/>
                <w:bCs/>
                <w:vertAlign w:val="baseline"/>
                <w:lang w:val="en-US" w:eastAsia="zh-CN"/>
              </w:rPr>
              <w:drawing>
                <wp:inline distT="0" distB="0" distL="114300" distR="114300">
                  <wp:extent cx="2560320" cy="1920240"/>
                  <wp:effectExtent l="0" t="0" r="5080" b="10160"/>
                  <wp:docPr id="12" name="图片 12" descr="IMG_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462"/>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Theme="minorEastAsia"/>
                <w:b/>
                <w:bCs/>
                <w:vertAlign w:val="baseline"/>
                <w:lang w:val="en-US" w:eastAsia="zh-CN"/>
              </w:rPr>
            </w:pPr>
            <w:r>
              <w:rPr>
                <w:rFonts w:hint="eastAsia"/>
                <w:b/>
                <w:bCs/>
                <w:vertAlign w:val="baseline"/>
                <w:lang w:val="en-US" w:eastAsia="zh-CN"/>
              </w:rPr>
              <w:t>小小的迷宫要掌握好平衡才可以成功哦。</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我喜欢看书时一页一页的认真看。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Theme="minorEastAsia"/>
                <w:b/>
                <w:bCs/>
                <w:vertAlign w:val="baseline"/>
                <w:lang w:val="en-US" w:eastAsia="zh-CN"/>
              </w:rPr>
            </w:pPr>
            <w:r>
              <w:rPr>
                <w:rFonts w:hint="default" w:eastAsiaTheme="minorEastAsia"/>
                <w:b/>
                <w:bCs/>
                <w:vertAlign w:val="baseline"/>
                <w:lang w:val="en-US" w:eastAsia="zh-CN"/>
              </w:rPr>
              <w:drawing>
                <wp:inline distT="0" distB="0" distL="114300" distR="114300">
                  <wp:extent cx="2560320" cy="1920240"/>
                  <wp:effectExtent l="0" t="0" r="5080" b="10160"/>
                  <wp:docPr id="13" name="图片 13" descr="IMG_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464"/>
                          <pic:cNvPicPr>
                            <a:picLocks noChangeAspect="1"/>
                          </pic:cNvPicPr>
                        </pic:nvPicPr>
                        <pic:blipFill>
                          <a:blip r:embed="rId11"/>
                          <a:stretch>
                            <a:fillRect/>
                          </a:stretch>
                        </pic:blipFill>
                        <pic:spPr>
                          <a:xfrm>
                            <a:off x="0" y="0"/>
                            <a:ext cx="2560320" cy="1920240"/>
                          </a:xfrm>
                          <a:prstGeom prst="rect">
                            <a:avLst/>
                          </a:prstGeom>
                        </pic:spPr>
                      </pic:pic>
                    </a:graphicData>
                  </a:graphic>
                </wp:inline>
              </w:drawing>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default" w:eastAsiaTheme="minorEastAsia"/>
                <w:b/>
                <w:bCs/>
                <w:vertAlign w:val="baseline"/>
                <w:lang w:val="en-US" w:eastAsia="zh-CN"/>
              </w:rPr>
              <w:drawing>
                <wp:inline distT="0" distB="0" distL="114300" distR="114300">
                  <wp:extent cx="2560320" cy="1920240"/>
                  <wp:effectExtent l="0" t="0" r="5080" b="10160"/>
                  <wp:docPr id="20" name="图片 20" descr="IMG_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460"/>
                          <pic:cNvPicPr>
                            <a:picLocks noChangeAspect="1"/>
                          </pic:cNvPicPr>
                        </pic:nvPicPr>
                        <pic:blipFill>
                          <a:blip r:embed="rId12"/>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Theme="minorEastAsia"/>
                <w:b/>
                <w:bCs/>
                <w:vertAlign w:val="baseline"/>
                <w:lang w:val="en-US" w:eastAsia="zh-CN"/>
              </w:rPr>
            </w:pPr>
            <w:r>
              <w:rPr>
                <w:rFonts w:hint="eastAsia"/>
                <w:b/>
                <w:bCs/>
                <w:vertAlign w:val="baseline"/>
                <w:lang w:val="en-US" w:eastAsia="zh-CN"/>
              </w:rPr>
              <w:t>刻好喜欢的造型就可以涂颜色啦。</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我们两个人一起制作帐篷。</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lang w:val="en-US" w:eastAsia="zh-CN"/>
        </w:rPr>
      </w:pPr>
      <w:r>
        <w:drawing>
          <wp:anchor distT="0" distB="0" distL="114300" distR="114300" simplePos="0" relativeHeight="251662336" behindDoc="1" locked="0" layoutInCell="1" allowOverlap="1">
            <wp:simplePos x="0" y="0"/>
            <wp:positionH relativeFrom="page">
              <wp:align>left</wp:align>
            </wp:positionH>
            <wp:positionV relativeFrom="page">
              <wp:align>bottom</wp:align>
            </wp:positionV>
            <wp:extent cx="7560310" cy="10692765"/>
            <wp:effectExtent l="0" t="0" r="8890" b="635"/>
            <wp:wrapNone/>
            <wp:docPr id="21" name="图片 21"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bCs/>
          <w:lang w:val="en-US" w:eastAsia="zh-CN"/>
        </w:rPr>
      </w:pPr>
      <w:r>
        <w:rPr>
          <w:rFonts w:hint="eastAsia"/>
          <w:b/>
          <w:bCs/>
          <w:lang w:val="en-US" w:eastAsia="zh-CN"/>
        </w:rPr>
        <w:t>四、户外活动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b w:val="0"/>
          <w:bCs w:val="0"/>
          <w:lang w:val="en-US" w:eastAsia="zh-CN"/>
        </w:rPr>
      </w:pPr>
      <w:r>
        <w:rPr>
          <w:rFonts w:hint="eastAsia"/>
          <w:b w:val="0"/>
          <w:bCs w:val="0"/>
          <w:lang w:val="en-US" w:eastAsia="zh-CN"/>
        </w:rPr>
        <w:t>今天我们在万能工匠亿童区进行游戏，孩子们能够倾听好要求进行游戏，很不错哦！个个都是遵守规则的小朋友呢。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drawing>
          <wp:inline distT="0" distB="0" distL="114300" distR="114300">
            <wp:extent cx="2560320" cy="1920240"/>
            <wp:effectExtent l="0" t="0" r="5080" b="10160"/>
            <wp:docPr id="19" name="图片 19" descr="IMG_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466"/>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r>
        <w:rPr>
          <w:rFonts w:hint="eastAsia"/>
          <w:b/>
          <w:bCs/>
          <w:lang w:val="en-US" w:eastAsia="zh-CN"/>
        </w:rPr>
        <w:drawing>
          <wp:inline distT="0" distB="0" distL="114300" distR="114300">
            <wp:extent cx="2560320" cy="1920240"/>
            <wp:effectExtent l="0" t="0" r="5080" b="10160"/>
            <wp:docPr id="18" name="图片 18" descr="IMG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467"/>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r>
        <w:rPr>
          <w:rFonts w:hint="eastAsia"/>
          <w:b/>
          <w:bCs/>
          <w:lang w:val="en-US" w:eastAsia="zh-CN"/>
        </w:rPr>
        <w:drawing>
          <wp:inline distT="0" distB="0" distL="114300" distR="114300">
            <wp:extent cx="2560320" cy="1920240"/>
            <wp:effectExtent l="0" t="0" r="5080" b="10160"/>
            <wp:docPr id="17" name="图片 17" descr="IMG_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468"/>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r>
        <w:rPr>
          <w:rFonts w:hint="eastAsia"/>
          <w:b/>
          <w:bCs/>
          <w:lang w:val="en-US" w:eastAsia="zh-CN"/>
        </w:rPr>
        <w:drawing>
          <wp:inline distT="0" distB="0" distL="114300" distR="114300">
            <wp:extent cx="2560320" cy="1920240"/>
            <wp:effectExtent l="0" t="0" r="5080" b="10160"/>
            <wp:docPr id="16" name="图片 16" descr="IMG_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470"/>
                    <pic:cNvPicPr>
                      <a:picLocks noChangeAspect="1"/>
                    </pic:cNvPicPr>
                  </pic:nvPicPr>
                  <pic:blipFill>
                    <a:blip r:embed="rId16"/>
                    <a:stretch>
                      <a:fillRect/>
                    </a:stretch>
                  </pic:blipFill>
                  <pic:spPr>
                    <a:xfrm>
                      <a:off x="0" y="0"/>
                      <a:ext cx="2560320" cy="1920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000000"/>
          <w:szCs w:val="21"/>
          <w:lang w:val="en-US" w:eastAsia="zh-CN"/>
        </w:rPr>
      </w:pPr>
      <w:r>
        <w:rPr>
          <w:rFonts w:hint="eastAsia"/>
          <w:b/>
          <w:bCs/>
          <w:lang w:val="en-US" w:eastAsia="zh-CN"/>
        </w:rPr>
        <w:t>五</w:t>
      </w:r>
      <w:r>
        <w:rPr>
          <w:rFonts w:hint="eastAsia" w:ascii="宋体" w:hAnsi="宋体" w:cs="宋体"/>
          <w:b/>
          <w:bCs/>
          <w:color w:val="000000"/>
          <w:szCs w:val="21"/>
          <w:lang w:val="en-US" w:eastAsia="zh-CN"/>
        </w:rPr>
        <w:t>、生活</w:t>
      </w:r>
      <w:r>
        <w:rPr>
          <w:rFonts w:hint="eastAsia" w:ascii="宋体" w:hAnsi="宋体" w:cs="宋体"/>
          <w:b/>
          <w:color w:val="000000"/>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b/>
          <w:bCs/>
          <w:lang w:val="en-US" w:eastAsia="zh-CN"/>
        </w:rPr>
        <w:t>午餐情况</w:t>
      </w:r>
      <w:r>
        <w:rPr>
          <w:rFonts w:hint="eastAsia"/>
          <w:lang w:val="en-US" w:eastAsia="zh-CN"/>
        </w:rPr>
        <w:t>：中午吃的是红豆饭、基围虾、西蓝花炒鸡腿菇、鱼丸豆苗汤。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lang w:val="en-US" w:eastAsia="zh-CN"/>
        </w:rPr>
      </w:pPr>
      <w:r>
        <w:rPr>
          <w:rFonts w:hint="eastAsia"/>
          <w:lang w:val="en-US" w:eastAsia="zh-CN"/>
        </w:rPr>
        <w:t>今天宗韫玉、王诺碗、许诺言、申晓文、徐筱晞、蒋翊晗小朋友速度有点慢哦，还需努力！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r>
        <w:drawing>
          <wp:anchor distT="0" distB="0" distL="114300" distR="114300" simplePos="0" relativeHeight="251660288" behindDoc="1" locked="0" layoutInCell="1" allowOverlap="1">
            <wp:simplePos x="0" y="0"/>
            <wp:positionH relativeFrom="page">
              <wp:align>left</wp:align>
            </wp:positionH>
            <wp:positionV relativeFrom="page">
              <wp:align>bottom</wp:align>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ind w:firstLine="420" w:firstLineChars="200"/>
        <w:jc w:val="both"/>
        <w:rPr>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1.请及时关注幼儿的身体情况，有问题告知老师哦~</w:t>
      </w:r>
      <w:bookmarkStart w:id="0" w:name="_GoBack"/>
      <w:bookmarkEnd w:id="0"/>
    </w:p>
    <w:p>
      <w:pPr>
        <w:ind w:firstLine="420" w:firstLineChars="200"/>
        <w:jc w:val="both"/>
        <w:rPr>
          <w:rFonts w:hint="default" w:eastAsiaTheme="minorEastAsia"/>
          <w:lang w:val="en-US" w:eastAsia="zh-CN"/>
        </w:rPr>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TIsImhkaWQiOiIwMDBkY2QxNzQ2ZjM2YTVjYWVmOTQ2YjMxOWYwNTYyYiIsInVzZXJDb3VudCI6Mn0="/>
    <w:docVar w:name="KSO_WPS_MARK_KEY" w:val="67671ad3-ac85-425a-80b1-dd2ce21c1f5a"/>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2A0B2B"/>
    <w:rsid w:val="01A20A1B"/>
    <w:rsid w:val="031C257A"/>
    <w:rsid w:val="03237D85"/>
    <w:rsid w:val="033504BB"/>
    <w:rsid w:val="03D06EAF"/>
    <w:rsid w:val="05325EE5"/>
    <w:rsid w:val="066C3232"/>
    <w:rsid w:val="0687738C"/>
    <w:rsid w:val="093B39E7"/>
    <w:rsid w:val="0BD62FAA"/>
    <w:rsid w:val="100D5385"/>
    <w:rsid w:val="12F47048"/>
    <w:rsid w:val="159F60BD"/>
    <w:rsid w:val="1CD53A47"/>
    <w:rsid w:val="231E2FCC"/>
    <w:rsid w:val="27CC1ABA"/>
    <w:rsid w:val="27FA4F9E"/>
    <w:rsid w:val="29F142D5"/>
    <w:rsid w:val="2B971617"/>
    <w:rsid w:val="2F58713C"/>
    <w:rsid w:val="30424739"/>
    <w:rsid w:val="331B02FE"/>
    <w:rsid w:val="36574A01"/>
    <w:rsid w:val="3838457E"/>
    <w:rsid w:val="388166D5"/>
    <w:rsid w:val="3AE2207F"/>
    <w:rsid w:val="3CE63AA8"/>
    <w:rsid w:val="41393EEC"/>
    <w:rsid w:val="413C520B"/>
    <w:rsid w:val="476C3779"/>
    <w:rsid w:val="48185562"/>
    <w:rsid w:val="4B596F2D"/>
    <w:rsid w:val="4F153E7A"/>
    <w:rsid w:val="50286749"/>
    <w:rsid w:val="50546520"/>
    <w:rsid w:val="53A96AB8"/>
    <w:rsid w:val="55674105"/>
    <w:rsid w:val="5A2F2BFF"/>
    <w:rsid w:val="5BF83597"/>
    <w:rsid w:val="635A1B96"/>
    <w:rsid w:val="6573077D"/>
    <w:rsid w:val="674548F2"/>
    <w:rsid w:val="68CF2022"/>
    <w:rsid w:val="68D27805"/>
    <w:rsid w:val="6A3550F2"/>
    <w:rsid w:val="6D4B755E"/>
    <w:rsid w:val="709779A9"/>
    <w:rsid w:val="71D321FC"/>
    <w:rsid w:val="720D2A93"/>
    <w:rsid w:val="73E55492"/>
    <w:rsid w:val="74A76BEC"/>
    <w:rsid w:val="766F7295"/>
    <w:rsid w:val="78522554"/>
    <w:rsid w:val="7E04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3</Pages>
  <Words>558</Words>
  <Characters>568</Characters>
  <Lines>1</Lines>
  <Paragraphs>1</Paragraphs>
  <TotalTime>7</TotalTime>
  <ScaleCrop>false</ScaleCrop>
  <LinksUpToDate>false</LinksUpToDate>
  <CharactersWithSpaces>573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Moent</cp:lastModifiedBy>
  <dcterms:modified xsi:type="dcterms:W3CDTF">2024-01-08T08:06:46Z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UUID">
    <vt:lpwstr>v1.0_mb_RYw+NC2lL6ly8rw6Uh/mgw==</vt:lpwstr>
  </property>
  <property fmtid="{D5CDD505-2E9C-101B-9397-08002B2CF9AE}" pid="4" name="ICV">
    <vt:lpwstr>C13AEDA1B88A4872892E2474B8F16F4B_13</vt:lpwstr>
  </property>
</Properties>
</file>