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2024.1.9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二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冬爷爷来了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今天5位小朋友请假。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集体活动：区域游戏介绍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今天我们在区域里投放了一些新游戏，其中包括小猪跑跑、龟兔赛跑，找位置等益智游戏。活动介绍了游戏玩法和游戏规则，孩子们对新游戏很是感兴趣。其中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</w:t>
      </w:r>
      <w:bookmarkStart w:id="0" w:name="_GoBack"/>
      <w:bookmarkEnd w:id="0"/>
      <w:r>
        <w:rPr>
          <w:rFonts w:ascii="宋体" w:hAnsi="宋体" w:eastAsia="宋体" w:cs="宋体"/>
          <w:color w:val="auto"/>
          <w:sz w:val="21"/>
          <w:szCs w:val="21"/>
          <w:u w:val="single"/>
        </w:rPr>
        <w:t>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吴文欣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小朋友都能够认真倾听，了解游戏玩法；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小朋友也对新游戏感兴趣，如果能再耐心一些就更好啦！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</w:p>
    <w:p>
      <w:pPr>
        <w:ind w:firstLine="420" w:firstLineChars="200"/>
        <w:jc w:val="center"/>
        <w:rPr>
          <w:rFonts w:hint="eastAsia" w:eastAsiaTheme="minorEastAsia"/>
          <w:b/>
          <w:bCs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4" name="图片 14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" name="图片 1" descr="9a6f0e20bdc21f352589ac9b2e03d5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a6f0e20bdc21f352589ac9b2e03d59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" name="图片 2" descr="a508f1b620e6e332bfefca0c50655c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508f1b620e6e332bfefca0c50655c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来记录一下乌龟冬眠的情况吧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企鹅棋也来试一试吧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00cd2847e590e86757ec332bbf229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0cd2847e590e86757ec332bbf2291e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08d39fe2fbb3ba0523875e6e13a0e1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8d39fe2fbb3ba0523875e6e13a0e1e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我们一起来玩蛇形棋吧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今天我把我喜欢的雪景画下来吧。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07a272b89164484c33bfe77fd46ea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7a272b89164484c33bfe77fd46ea8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c53b204190b81ed8be5f2cd61e913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53b204190b81ed8be5f2cd61e9136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给我们的泥土湿润一下吧。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我眼中的冬天就是能够打雪仗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21" name="图片 2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、生活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：中午吃的是土豆牛肉、大蒜炒平菇、葡萄干饭、菠菜肉丝粉丝汤。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今天胡奕可、蒋翊晗、宗韫玉、冯欣、许诺言、王楷博、王诺碗、李慕妍、谭沁等小朋友都剩了一些菜，希望大家都能尝试光盘哦~继续加油吧。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1.请及时关注幼儿的身体情况，有问题告知老师哦~</w:t>
      </w:r>
    </w:p>
    <w:p>
      <w:pPr>
        <w:ind w:firstLine="420" w:firstLineChars="200"/>
        <w:jc w:val="both"/>
        <w:rPr>
          <w:rFonts w:hint="default" w:eastAsiaTheme="minorEastAsia"/>
          <w:lang w:val="en-US" w:eastAsia="zh-CN"/>
        </w:rPr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TMsImhkaWQiOiJmZTY1OWIyN2VlNTNjYTgxNmUxNzY3MGQwZTYyMTJmMCIsInVzZXJDb3VudCI6MX0="/>
    <w:docVar w:name="KSO_WPS_MARK_KEY" w:val="67671ad3-ac85-425a-80b1-dd2ce21c1f5a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2A0B2B"/>
    <w:rsid w:val="01A20A1B"/>
    <w:rsid w:val="031C257A"/>
    <w:rsid w:val="03237D85"/>
    <w:rsid w:val="033504BB"/>
    <w:rsid w:val="03D06EAF"/>
    <w:rsid w:val="05325EE5"/>
    <w:rsid w:val="066C3232"/>
    <w:rsid w:val="0687738C"/>
    <w:rsid w:val="093B39E7"/>
    <w:rsid w:val="0BD62FAA"/>
    <w:rsid w:val="100D5385"/>
    <w:rsid w:val="12F47048"/>
    <w:rsid w:val="159F60BD"/>
    <w:rsid w:val="1CD53A47"/>
    <w:rsid w:val="231E2FCC"/>
    <w:rsid w:val="27CC1ABA"/>
    <w:rsid w:val="27FA4F9E"/>
    <w:rsid w:val="29F142D5"/>
    <w:rsid w:val="2B971617"/>
    <w:rsid w:val="2F58713C"/>
    <w:rsid w:val="30424739"/>
    <w:rsid w:val="331B02FE"/>
    <w:rsid w:val="36574A01"/>
    <w:rsid w:val="3838457E"/>
    <w:rsid w:val="388166D5"/>
    <w:rsid w:val="3AE2207F"/>
    <w:rsid w:val="3CE63AA8"/>
    <w:rsid w:val="41393EEC"/>
    <w:rsid w:val="413C520B"/>
    <w:rsid w:val="476C3779"/>
    <w:rsid w:val="48185562"/>
    <w:rsid w:val="4B596F2D"/>
    <w:rsid w:val="4CF55D38"/>
    <w:rsid w:val="4F153E7A"/>
    <w:rsid w:val="50286749"/>
    <w:rsid w:val="50546520"/>
    <w:rsid w:val="53A96AB8"/>
    <w:rsid w:val="55674105"/>
    <w:rsid w:val="5A2F2BFF"/>
    <w:rsid w:val="5BF83597"/>
    <w:rsid w:val="635A1B96"/>
    <w:rsid w:val="6573077D"/>
    <w:rsid w:val="674548F2"/>
    <w:rsid w:val="68CF2022"/>
    <w:rsid w:val="68D27805"/>
    <w:rsid w:val="6A3550F2"/>
    <w:rsid w:val="6D4B755E"/>
    <w:rsid w:val="709779A9"/>
    <w:rsid w:val="71D321FC"/>
    <w:rsid w:val="720D2A93"/>
    <w:rsid w:val="73E55492"/>
    <w:rsid w:val="74A76BEC"/>
    <w:rsid w:val="766F7295"/>
    <w:rsid w:val="78522554"/>
    <w:rsid w:val="7E0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725</Words>
  <Characters>733</Characters>
  <Lines>1</Lines>
  <Paragraphs>1</Paragraphs>
  <TotalTime>1</TotalTime>
  <ScaleCrop>false</ScaleCrop>
  <LinksUpToDate>false</LinksUpToDate>
  <CharactersWithSpaces>738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dcterms:modified xsi:type="dcterms:W3CDTF">2024-01-09T12:24:37Z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4915E603B10D48B2A6D4F9E19B2F242C_13</vt:lpwstr>
  </property>
</Properties>
</file>