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bCs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  <w:u w:val="single"/>
        </w:rPr>
        <w:t xml:space="preserve">  20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>23</w:t>
      </w:r>
      <w:r>
        <w:rPr>
          <w:rFonts w:ascii="黑体" w:hAnsi="黑体" w:eastAsia="黑体" w:cs="黑体"/>
          <w:b/>
          <w:bCs/>
          <w:sz w:val="30"/>
          <w:szCs w:val="30"/>
          <w:u w:val="single"/>
        </w:rPr>
        <w:t xml:space="preserve">  </w:t>
      </w:r>
      <w:r>
        <w:rPr>
          <w:rFonts w:ascii="黑体" w:hAnsi="黑体" w:eastAsia="黑体" w:cs="黑体"/>
          <w:b/>
          <w:bCs/>
          <w:sz w:val="30"/>
          <w:szCs w:val="30"/>
        </w:rPr>
        <w:t>—</w:t>
      </w:r>
      <w:r>
        <w:rPr>
          <w:rFonts w:ascii="黑体" w:hAnsi="黑体" w:eastAsia="黑体" w:cs="黑体"/>
          <w:b/>
          <w:bCs/>
          <w:sz w:val="30"/>
          <w:szCs w:val="30"/>
          <w:u w:val="single"/>
        </w:rPr>
        <w:t xml:space="preserve">  20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>24</w:t>
      </w:r>
      <w:r>
        <w:rPr>
          <w:rFonts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学年第</w:t>
      </w:r>
      <w:r>
        <w:rPr>
          <w:rFonts w:ascii="黑体" w:hAnsi="黑体" w:eastAsia="黑体" w:cs="黑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>一</w:t>
      </w:r>
      <w:r>
        <w:rPr>
          <w:rFonts w:ascii="黑体" w:hAnsi="黑体" w:eastAsia="黑体" w:cs="黑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学期晨会课安排表</w:t>
      </w:r>
    </w:p>
    <w:p>
      <w:pPr>
        <w:ind w:firstLine="4188"/>
        <w:rPr>
          <w:rFonts w:eastAsia="Times New Roman"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  <w:u w:val="single"/>
          <w:lang w:eastAsia="zh-CN"/>
        </w:rPr>
        <w:t>五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年级</w:t>
      </w:r>
    </w:p>
    <w:tbl>
      <w:tblPr>
        <w:tblStyle w:val="4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1"/>
        <w:gridCol w:w="671"/>
        <w:gridCol w:w="2870"/>
        <w:gridCol w:w="671"/>
        <w:gridCol w:w="671"/>
        <w:gridCol w:w="28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内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内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集体晨会：开学典礼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国庆节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2"/>
                <w:szCs w:val="22"/>
                <w:lang w:val="en-US" w:eastAsia="zh-CN" w:bidi="ar-SA"/>
              </w:rPr>
              <w:t>小学生日常行为规范教育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Times New Roman"/>
                <w:lang w:eastAsia="zh-CN"/>
              </w:rPr>
              <w:t>国庆节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饮食习惯与健康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eastAsia="zh-CN"/>
              </w:rPr>
              <w:t>国庆节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优秀的学习方法指导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eastAsia="zh-CN"/>
              </w:rPr>
              <w:t>国庆节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常规教育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eastAsia="zh-CN"/>
              </w:rPr>
              <w:t>国庆节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eastAsia="zh-CN"/>
              </w:rPr>
              <w:t>国旗下讲话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戴头盔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安全教育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eastAsia="zh-CN"/>
              </w:rPr>
              <w:t>传染病巧预防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220" w:firstLineChars="100"/>
              <w:jc w:val="both"/>
              <w:rPr>
                <w:rFonts w:hint="eastAsia" w:asci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cs="Times New Roman"/>
                <w:sz w:val="22"/>
                <w:szCs w:val="22"/>
                <w:lang w:eastAsia="zh-CN"/>
              </w:rPr>
              <w:t>厉行节约，反对浪费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再次明确漕桥小学一日常规之到校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节约用水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校园安全教育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孝敬长辈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心怀感恩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养成认真完成作业的习惯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网络安全教育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午读要认真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赠人玫瑰，手留余香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火灾逃生有讲究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做个讲卫生的孩子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集队快静齐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节约用水用电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再次明确漕桥小学一日常规之课间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八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为心灵开一扇窗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常见疾病知多少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再次明确漕桥小学一日常规之上学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煤气中毒怎么办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个人卫生要讲究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再次明确漕桥小学一日常规之值日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Times New Roman"/>
                <w:sz w:val="22"/>
                <w:szCs w:val="22"/>
                <w:lang w:val="en-US" w:eastAsia="zh-CN"/>
              </w:rPr>
              <w:t>假期安全教育</w:t>
            </w: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维护眼睛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eastAsia="Times New Roman" w:cs="Times New Roman"/>
          <w:b/>
          <w:bCs/>
          <w:sz w:val="28"/>
          <w:szCs w:val="28"/>
        </w:rPr>
      </w:pPr>
    </w:p>
    <w:p>
      <w:pPr>
        <w:rPr>
          <w:rFonts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5"/>
        <w:gridCol w:w="676"/>
        <w:gridCol w:w="2918"/>
        <w:gridCol w:w="676"/>
        <w:gridCol w:w="676"/>
        <w:gridCol w:w="29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内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内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九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参与运动会要留意什么？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生活中的红绿灯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再次明确漕桥小学一日常规之升旗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人多拥挤防踩踏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正确的学习姿势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减少垃圾，保护环境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行走时怎样留意交通平安？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讲文明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爱卫生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交通安全记心间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知法守法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快乐人生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再次明确漕桥小学一日常规之两操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做文明的小学生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个人卫生行为</w:t>
            </w:r>
            <w:r>
              <w:rPr>
                <w:rFonts w:ascii="宋体" w:hAnsi="宋体" w:cs="宋体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sz w:val="22"/>
                <w:szCs w:val="22"/>
              </w:rPr>
              <w:t>条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学会坚强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再次明确漕桥小学一日常规之午餐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安全在我心中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十五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爱护公物，爱护别人的劳动成果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文明礼仪伴我行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课间活动应留意什么？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学会对待挫折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热爱自然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保护环境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安全防范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做个讲卫生的孩子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规范文明言行从我做起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文明礼仪伴我行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播种真诚，收获信任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播种真诚，收获信任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亲情</w:t>
            </w:r>
            <w:r>
              <w:rPr>
                <w:rFonts w:ascii="宋体" w:hAnsi="宋体" w:cs="宋体"/>
                <w:sz w:val="22"/>
                <w:szCs w:val="22"/>
              </w:rPr>
              <w:t>——</w:t>
            </w:r>
            <w:r>
              <w:rPr>
                <w:rFonts w:hint="eastAsia" w:ascii="宋体" w:hAnsi="宋体" w:cs="宋体"/>
                <w:sz w:val="22"/>
                <w:szCs w:val="22"/>
              </w:rPr>
              <w:t>母爱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防火自救安全教育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和文明礼貌交朋友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课间活动守纪律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我自信，我快乐，我成长</w:t>
            </w:r>
          </w:p>
        </w:tc>
      </w:tr>
    </w:tbl>
    <w:p>
      <w:pPr>
        <w:rPr>
          <w:rFonts w:cs="Times New Roman"/>
          <w:b/>
          <w:bCs/>
          <w:sz w:val="28"/>
          <w:szCs w:val="28"/>
        </w:rPr>
      </w:pPr>
    </w:p>
    <w:tbl>
      <w:tblPr>
        <w:tblStyle w:val="4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7"/>
        <w:gridCol w:w="667"/>
        <w:gridCol w:w="2877"/>
        <w:gridCol w:w="879"/>
        <w:gridCol w:w="667"/>
        <w:gridCol w:w="27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内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内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国旗下讲话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二十一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一日之计在于晨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做个讲卫生的孩子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/>
                <w:sz w:val="24"/>
                <w:szCs w:val="24"/>
              </w:rPr>
              <w:t>做好总复习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做一个有孝心的人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我们一起守班规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安全记心中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元旦休假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二十二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我爱我的“家”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男孩和女孩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我是最亮一颗星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常怀感恩的心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十九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国旗下讲话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二十三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心中的红领巾永远红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让危险远离我们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奉献爱心拥抱快乐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养成好习惯，正当好少年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二十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国旗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下讲话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二十四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绿色小卫士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处理好学习和玩的关系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学会有条理地安排事情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掌握学习方法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五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</w:tbl>
    <w:p>
      <w:pPr>
        <w:rPr>
          <w:rFonts w:cs="Times New Roman"/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NjBkOTgyNWQ1YTMxYzM3MzMwNWFiODNmOWIzYWMifQ=="/>
  </w:docVars>
  <w:rsids>
    <w:rsidRoot w:val="006D3447"/>
    <w:rsid w:val="00075D0D"/>
    <w:rsid w:val="0020531D"/>
    <w:rsid w:val="00214227"/>
    <w:rsid w:val="00236D20"/>
    <w:rsid w:val="00313A49"/>
    <w:rsid w:val="003376CF"/>
    <w:rsid w:val="003538EE"/>
    <w:rsid w:val="0036321F"/>
    <w:rsid w:val="004252CB"/>
    <w:rsid w:val="004572C0"/>
    <w:rsid w:val="005675B9"/>
    <w:rsid w:val="005F1720"/>
    <w:rsid w:val="00624EEA"/>
    <w:rsid w:val="00683A98"/>
    <w:rsid w:val="00690F1E"/>
    <w:rsid w:val="006D3447"/>
    <w:rsid w:val="007979DF"/>
    <w:rsid w:val="007F2D2F"/>
    <w:rsid w:val="007F7F8D"/>
    <w:rsid w:val="0098628A"/>
    <w:rsid w:val="00993CC2"/>
    <w:rsid w:val="00A11545"/>
    <w:rsid w:val="00B10BC4"/>
    <w:rsid w:val="00B17D03"/>
    <w:rsid w:val="00B3543B"/>
    <w:rsid w:val="00B4482E"/>
    <w:rsid w:val="00C4297C"/>
    <w:rsid w:val="00CB4D5C"/>
    <w:rsid w:val="00D51400"/>
    <w:rsid w:val="00D53DB4"/>
    <w:rsid w:val="00D80309"/>
    <w:rsid w:val="00E1110D"/>
    <w:rsid w:val="00E85FDA"/>
    <w:rsid w:val="00EB0BC3"/>
    <w:rsid w:val="00EF7FA9"/>
    <w:rsid w:val="00F07D38"/>
    <w:rsid w:val="00F25800"/>
    <w:rsid w:val="00F95634"/>
    <w:rsid w:val="0A8129B3"/>
    <w:rsid w:val="16235683"/>
    <w:rsid w:val="2BB15555"/>
    <w:rsid w:val="302E6259"/>
    <w:rsid w:val="3DDF6F8A"/>
    <w:rsid w:val="3EC4178D"/>
    <w:rsid w:val="3EF42B37"/>
    <w:rsid w:val="64CB0697"/>
    <w:rsid w:val="6A9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249</Words>
  <Characters>1420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2015-01-21T03:10:00Z</dcterms:created>
  <dc:creator>微软用户</dc:creator>
  <cp:lastModifiedBy>WPS_447939434</cp:lastModifiedBy>
  <dcterms:modified xsi:type="dcterms:W3CDTF">2024-01-08T12:29:10Z</dcterms:modified>
  <dc:title>  2014  —  2015   学年第  一  学期晨会课安排表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5345B8A0802A4153A9DBCAF0E112564F_12</vt:lpwstr>
  </property>
</Properties>
</file>