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，7人请假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今天星期一啦！崭新的心情迎接崭新的一天！宝贝们背着小水杯开开心心地走进幼儿园里，来园后能够自主将水杯放在水杯架上，然后去签到测量体温。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113665</wp:posOffset>
            </wp:positionV>
            <wp:extent cx="2108200" cy="1580515"/>
            <wp:effectExtent l="114300" t="88900" r="101600" b="108585"/>
            <wp:wrapNone/>
            <wp:docPr id="3" name="图片 3" descr="C:/Users/lenovo/Desktop/1.8/IMG_1713.JPGIMG_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.8/IMG_1713.JPGIMG_1713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144145</wp:posOffset>
            </wp:positionV>
            <wp:extent cx="2127250" cy="1595755"/>
            <wp:effectExtent l="114300" t="88900" r="107950" b="106045"/>
            <wp:wrapNone/>
            <wp:docPr id="4" name="图片 4" descr="C:/Users/lenovo/Desktop/1.8/IMG_1709.JPGIMG_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.8/IMG_1709.JPGIMG_1709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94615</wp:posOffset>
            </wp:positionV>
            <wp:extent cx="2108200" cy="1580515"/>
            <wp:effectExtent l="114300" t="88900" r="101600" b="108585"/>
            <wp:wrapNone/>
            <wp:docPr id="2" name="图片 2" descr="C:/Users/lenovo/Desktop/1.8/IMG_1716.JPGIMG_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.8/IMG_1716.JPGIMG_1716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牛肉炒饭、白萝卜鸽子汤。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90"/>
        <w:gridCol w:w="2157"/>
        <w:gridCol w:w="2157"/>
        <w:gridCol w:w="2157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76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59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157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250190</wp:posOffset>
            </wp:positionV>
            <wp:extent cx="2108200" cy="1580515"/>
            <wp:effectExtent l="114300" t="88900" r="101600" b="108585"/>
            <wp:wrapNone/>
            <wp:docPr id="5" name="图片 5" descr="C:/Users/lenovo/Desktop/1.8/IMG_1721.JPGIMG_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.8/IMG_1721.JPGIMG_1721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231140</wp:posOffset>
            </wp:positionV>
            <wp:extent cx="2108200" cy="1580515"/>
            <wp:effectExtent l="114300" t="88900" r="101600" b="108585"/>
            <wp:wrapNone/>
            <wp:docPr id="7" name="图片 7" descr="C:/Users/lenovo/Desktop/1.8/IMG_1722.JPGIMG_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.8/IMG_1722.JPGIMG_1722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.8/IMG_1719.JPGIMG_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.8/IMG_1719.JPGIMG_1719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60325</wp:posOffset>
            </wp:positionV>
            <wp:extent cx="2127250" cy="1595755"/>
            <wp:effectExtent l="114300" t="88900" r="107950" b="106045"/>
            <wp:wrapNone/>
            <wp:docPr id="9" name="图片 9" descr="C:/Users/lenovo/Desktop/1.8/IMG_1720.JPGIMG_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.8/IMG_1720.JPGIMG_1720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29845</wp:posOffset>
            </wp:positionV>
            <wp:extent cx="2108200" cy="1580515"/>
            <wp:effectExtent l="114300" t="88900" r="101600" b="108585"/>
            <wp:wrapNone/>
            <wp:docPr id="8" name="图片 8" descr="C:/Users/lenovo/Desktop/1.8/IMG_1723.JPGIMG_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.8/IMG_1723.JPGIMG_1723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幼儿生活技能的提升需要不断练习，为进一步培养幼儿自我服务意识，提升幼儿各方面生活能力，养成良好的生活习惯。我园本周四将开展幼儿自理能力展示活动，鼓励每一位宝宝积极参与活动，通过持之以恒做一件事让孩子们获得成长。展示内容（暂定）：穿衣穿鞋、挂外套、叠衣裤、绕杯带。家长们在家中也多多鼓励孩子练习，这些练习对孩子们的日常生活将大有益处。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xLCJoZGlkIjoiODAxMWQ4YjE4YjhhMmJmYmEwNjAwZGVkYTYzMzY2OWEiLCJ1c2VyQ291bnQiOjMw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4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2024-01-08T05:38:18Z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A4819832FF854E1DBE94130F5E916CC7_13</vt:lpwstr>
  </property>
  <property fmtid="{D5CDD505-2E9C-101B-9397-08002B2CF9AE}" pid="5" name="commondata">
    <vt:lpwstr>eyJjb3VudCI6NywiaGRpZCI6IjgwMTFkOGIxOGI4YTJiZmJhMDYwMGRlZGE2MzM2NjlhIiwidXNlckNvdW50Ijo3fQ==</vt:lpwstr>
  </property>
</Properties>
</file>