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40103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83335" cy="756285"/>
            <wp:effectExtent l="0" t="0" r="12065" b="5715"/>
            <wp:docPr id="10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0780" b="20275"/>
                    <a:stretch>
                      <a:fillRect/>
                    </a:stretch>
                  </pic:blipFill>
                  <pic:spPr>
                    <a:xfrm>
                      <a:off x="0" y="0"/>
                      <a:ext cx="128333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88670" cy="1116965"/>
            <wp:effectExtent l="0" t="0" r="11430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20443"/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16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今日星期三，共有18人来园，4人请假。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45"/>
        <w:gridCol w:w="1391"/>
        <w:gridCol w:w="1536"/>
        <w:gridCol w:w="1000"/>
        <w:gridCol w:w="619"/>
        <w:gridCol w:w="170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61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709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709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-1201420</wp:posOffset>
                  </wp:positionV>
                  <wp:extent cx="1843405" cy="1382395"/>
                  <wp:effectExtent l="0" t="0" r="10795" b="1905"/>
                  <wp:wrapNone/>
                  <wp:docPr id="3" name="图片 3" descr="IMG_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8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208280</wp:posOffset>
                  </wp:positionV>
                  <wp:extent cx="1813560" cy="1360170"/>
                  <wp:effectExtent l="0" t="0" r="2540" b="11430"/>
                  <wp:wrapNone/>
                  <wp:docPr id="5" name="图片 5" descr="IMG_3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8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220980</wp:posOffset>
                  </wp:positionV>
                  <wp:extent cx="1813560" cy="1360170"/>
                  <wp:effectExtent l="0" t="0" r="2540" b="11430"/>
                  <wp:wrapNone/>
                  <wp:docPr id="6" name="图片 6" descr="IMG_3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8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张梅伊、贾钧尧：我们在烧烤呢！老师教了我们一个好办法：烧烤时要经常翻一翻，刷点油，这样我们的烧烤就不会糊了。我还可以撒点盐，这样食物更加美味。</w:t>
            </w:r>
          </w:p>
        </w:tc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韩以轩：小刀切番茄的时候可不能在手上切哦，这样容易受伤。要放在砧板上切菜。</w:t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韩书华、谢咏呈：坐在餐桌边喝茶吃蛋糕好开心。先接壶水烧开后，然后倒进小杯子里慢慢品尝。还可以加上水果变成水果茶。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106680</wp:posOffset>
                  </wp:positionV>
                  <wp:extent cx="1867535" cy="1400175"/>
                  <wp:effectExtent l="0" t="0" r="12065" b="9525"/>
                  <wp:wrapNone/>
                  <wp:docPr id="9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93980</wp:posOffset>
                  </wp:positionV>
                  <wp:extent cx="1866900" cy="1400175"/>
                  <wp:effectExtent l="0" t="0" r="0" b="9525"/>
                  <wp:wrapNone/>
                  <wp:docPr id="8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6342" w:type="dxa"/>
            <w:gridSpan w:val="2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吴清墨：在医院里扮演医生，还没有病人来我先检查医用物品。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吴清墨、杨雨涵：护士来啦，医生和护士一起给小宝宝看病。宝宝发热了，我们要给他挂盐水，喂他吃药。</w:t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音乐：北风爷爷别生气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4" name="图片 4" descr="IMG_3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8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3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8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3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8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4LCJoZGlkIjoiZjVhNGJiMWVmZTg4ZjFhYWZhYWFiMzBkODkwYWRkZmUiLCJ1c2VyQ291bnQiOjExOH0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6326E00"/>
    <w:rsid w:val="073F454B"/>
    <w:rsid w:val="07727C89"/>
    <w:rsid w:val="079F7689"/>
    <w:rsid w:val="080961A7"/>
    <w:rsid w:val="088D2CC5"/>
    <w:rsid w:val="09F90AA9"/>
    <w:rsid w:val="0BC80F11"/>
    <w:rsid w:val="0DD342C6"/>
    <w:rsid w:val="0E570FF3"/>
    <w:rsid w:val="0E672DF3"/>
    <w:rsid w:val="0EA42941"/>
    <w:rsid w:val="0F190578"/>
    <w:rsid w:val="10B30067"/>
    <w:rsid w:val="112540E8"/>
    <w:rsid w:val="11FD9232"/>
    <w:rsid w:val="12E21C96"/>
    <w:rsid w:val="14C57350"/>
    <w:rsid w:val="1528654B"/>
    <w:rsid w:val="15780A16"/>
    <w:rsid w:val="1586542A"/>
    <w:rsid w:val="159B0DA5"/>
    <w:rsid w:val="15E70875"/>
    <w:rsid w:val="16174941"/>
    <w:rsid w:val="16A70E2C"/>
    <w:rsid w:val="17BE22F5"/>
    <w:rsid w:val="18E849B9"/>
    <w:rsid w:val="198138D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61455E0"/>
    <w:rsid w:val="2745787E"/>
    <w:rsid w:val="278D7F07"/>
    <w:rsid w:val="27EFD32C"/>
    <w:rsid w:val="27FA496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1741628"/>
    <w:rsid w:val="31C003CA"/>
    <w:rsid w:val="330E3966"/>
    <w:rsid w:val="33296E30"/>
    <w:rsid w:val="33AA3B19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14054"/>
    <w:rsid w:val="39AFA0C9"/>
    <w:rsid w:val="39D7D09D"/>
    <w:rsid w:val="39EF870C"/>
    <w:rsid w:val="3A411471"/>
    <w:rsid w:val="3A75471B"/>
    <w:rsid w:val="3B405E5A"/>
    <w:rsid w:val="3BA05E6B"/>
    <w:rsid w:val="3BAB3883"/>
    <w:rsid w:val="3BDE6E4B"/>
    <w:rsid w:val="3CF3187E"/>
    <w:rsid w:val="3D1241F0"/>
    <w:rsid w:val="3DE06638"/>
    <w:rsid w:val="3E187D3B"/>
    <w:rsid w:val="3ECB07D8"/>
    <w:rsid w:val="3EED5213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403CAC"/>
    <w:rsid w:val="4A5428D4"/>
    <w:rsid w:val="4AE449D4"/>
    <w:rsid w:val="4BFFE1E8"/>
    <w:rsid w:val="4CA7605B"/>
    <w:rsid w:val="4D3C03EF"/>
    <w:rsid w:val="4D3C14C9"/>
    <w:rsid w:val="4DEB3992"/>
    <w:rsid w:val="4ECA645D"/>
    <w:rsid w:val="4F5921E9"/>
    <w:rsid w:val="4F6F5E55"/>
    <w:rsid w:val="4F8F602D"/>
    <w:rsid w:val="4FB72BD2"/>
    <w:rsid w:val="5032428D"/>
    <w:rsid w:val="543D08E6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7723FB"/>
    <w:rsid w:val="64A5275E"/>
    <w:rsid w:val="65954C03"/>
    <w:rsid w:val="65D7406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304AB2"/>
    <w:rsid w:val="6E915323"/>
    <w:rsid w:val="6EB10255"/>
    <w:rsid w:val="6F50487C"/>
    <w:rsid w:val="6FBE3942"/>
    <w:rsid w:val="6FCA65BB"/>
    <w:rsid w:val="6FDCE4EF"/>
    <w:rsid w:val="6FFBDDB4"/>
    <w:rsid w:val="70A01ECB"/>
    <w:rsid w:val="70A44203"/>
    <w:rsid w:val="71A70E42"/>
    <w:rsid w:val="72272E4F"/>
    <w:rsid w:val="723A1779"/>
    <w:rsid w:val="72FE16E6"/>
    <w:rsid w:val="73AC5FA4"/>
    <w:rsid w:val="74106F96"/>
    <w:rsid w:val="7419430F"/>
    <w:rsid w:val="74EF3FE7"/>
    <w:rsid w:val="74FA2C97"/>
    <w:rsid w:val="74FD2114"/>
    <w:rsid w:val="75B34EBC"/>
    <w:rsid w:val="76291FEB"/>
    <w:rsid w:val="767A168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872529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2</TotalTime>
  <ScaleCrop>false</ScaleCrop>
  <LinksUpToDate>false</LinksUpToDate>
  <CharactersWithSpaces>659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2023-11-02T00:00:00Z</cp:lastPrinted>
  <dcterms:modified xsi:type="dcterms:W3CDTF">2024-01-03T23:56:13Z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