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晴☀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  <w:bookmarkStart w:id="0" w:name="_GoBack"/>
      <w:bookmarkEnd w:id="0"/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，3人休学,3人请假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line="400" w:lineRule="exact"/>
        <w:ind w:left="0" w:leftChars="0"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崭新的心情迎接崭新的一天！宝贝们背着小水杯开开心心地走进幼儿园里，来园后能够自主将水杯放在水杯架上，然后去签到，老师量完体温，宝贝们就选择喜欢的区域进行区域游戏，很棒哟！</w:t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sz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245110</wp:posOffset>
            </wp:positionV>
            <wp:extent cx="1995805" cy="1496695"/>
            <wp:effectExtent l="139700" t="109220" r="135255" b="131445"/>
            <wp:wrapNone/>
            <wp:docPr id="7" name="图片 7" descr="C:/Users/25430/Desktop/796FAF63D74AC73E11EC3D3D4AA562C1.png796FAF63D74AC73E11EC3D3D4AA562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25430/Desktop/796FAF63D74AC73E11EC3D3D4AA562C1.png796FAF63D74AC73E11EC3D3D4AA562C1"/>
                    <pic:cNvPicPr>
                      <a:picLocks noChangeAspect="1"/>
                    </pic:cNvPicPr>
                  </pic:nvPicPr>
                  <pic:blipFill>
                    <a:blip r:embed="rId5"/>
                    <a:srcRect t="16" b="16"/>
                    <a:stretch>
                      <a:fillRect/>
                    </a:stretch>
                  </pic:blipFill>
                  <pic:spPr>
                    <a:xfrm>
                      <a:off x="390525" y="4011930"/>
                      <a:ext cx="1995805" cy="14966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1683385</wp:posOffset>
            </wp:positionH>
            <wp:positionV relativeFrom="paragraph">
              <wp:posOffset>230505</wp:posOffset>
            </wp:positionV>
            <wp:extent cx="1995805" cy="1497330"/>
            <wp:effectExtent l="139700" t="109220" r="135255" b="130810"/>
            <wp:wrapNone/>
            <wp:docPr id="9" name="图片 9" descr="C:/Users/25430/Desktop/D34C436612C2AEAA3A81AD6156BFC238.pngD34C436612C2AEAA3A81AD6156BFC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25430/Desktop/D34C436612C2AEAA3A81AD6156BFC238.pngD34C436612C2AEAA3A81AD6156BFC238"/>
                    <pic:cNvPicPr>
                      <a:picLocks noChangeAspect="1"/>
                    </pic:cNvPicPr>
                  </pic:nvPicPr>
                  <pic:blipFill>
                    <a:blip r:embed="rId6"/>
                    <a:srcRect l="21" r="21"/>
                    <a:stretch>
                      <a:fillRect/>
                    </a:stretch>
                  </pic:blipFill>
                  <pic:spPr>
                    <a:xfrm>
                      <a:off x="2811145" y="3997325"/>
                      <a:ext cx="1995805" cy="149733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sz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22225</wp:posOffset>
            </wp:positionV>
            <wp:extent cx="1995170" cy="1496695"/>
            <wp:effectExtent l="139700" t="109220" r="135890" b="131445"/>
            <wp:wrapNone/>
            <wp:docPr id="14" name="图片 14" descr="C:/Users/25430/Desktop/A92AB5BCF4284FBDD46FFF926C75B10B.pngA92AB5BCF4284FBDD46FFF926C75B1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25430/Desktop/A92AB5BCF4284FBDD46FFF926C75B10B.pngA92AB5BCF4284FBDD46FFF926C75B10B"/>
                    <pic:cNvPicPr>
                      <a:picLocks noChangeAspect="1"/>
                    </pic:cNvPicPr>
                  </pic:nvPicPr>
                  <pic:blipFill>
                    <a:blip r:embed="rId7"/>
                    <a:srcRect l="21" r="21"/>
                    <a:stretch>
                      <a:fillRect/>
                    </a:stretch>
                  </pic:blipFill>
                  <pic:spPr>
                    <a:xfrm>
                      <a:off x="5208270" y="4043045"/>
                      <a:ext cx="1995170" cy="14966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64770</wp:posOffset>
            </wp:positionV>
            <wp:extent cx="1995805" cy="1496695"/>
            <wp:effectExtent l="139700" t="109220" r="135255" b="131445"/>
            <wp:wrapNone/>
            <wp:docPr id="20" name="图片 20" descr="C:/Users/25430/Desktop/B0C419DEC25E223ED72158A372C9D6D9.pngB0C419DEC25E223ED72158A372C9D6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/Users/25430/Desktop/B0C419DEC25E223ED72158A372C9D6D9.pngB0C419DEC25E223ED72158A372C9D6D9"/>
                    <pic:cNvPicPr>
                      <a:picLocks noChangeAspect="1"/>
                    </pic:cNvPicPr>
                  </pic:nvPicPr>
                  <pic:blipFill>
                    <a:blip r:embed="rId8"/>
                    <a:srcRect t="16" b="16"/>
                    <a:stretch>
                      <a:fillRect/>
                    </a:stretch>
                  </pic:blipFill>
                  <pic:spPr>
                    <a:xfrm>
                      <a:off x="321945" y="5817870"/>
                      <a:ext cx="1995805" cy="14966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57150</wp:posOffset>
            </wp:positionV>
            <wp:extent cx="1995805" cy="1496695"/>
            <wp:effectExtent l="139700" t="109220" r="135255" b="131445"/>
            <wp:wrapNone/>
            <wp:docPr id="21" name="图片 21" descr="C:/Users/25430/Desktop/C46B83EA12D6D8C87D477E0FBA6B4C37.pngC46B83EA12D6D8C87D477E0FBA6B4C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/Users/25430/Desktop/C46B83EA12D6D8C87D477E0FBA6B4C37.pngC46B83EA12D6D8C87D477E0FBA6B4C37"/>
                    <pic:cNvPicPr>
                      <a:picLocks noChangeAspect="1"/>
                    </pic:cNvPicPr>
                  </pic:nvPicPr>
                  <pic:blipFill>
                    <a:blip r:embed="rId9"/>
                    <a:srcRect t="16" b="16"/>
                    <a:stretch>
                      <a:fillRect/>
                    </a:stretch>
                  </pic:blipFill>
                  <pic:spPr>
                    <a:xfrm>
                      <a:off x="2882265" y="5871210"/>
                      <a:ext cx="1995805" cy="14966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今天的早点我们喝的是热乎乎的牛奶，有甜甜的饼干、香甜的腰果真是太丰富啦！宝贝们吃得津津有味，牛奶也都按个人所需喝完了。希望明天我们的宝贝们可以继续保持哦！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集体活动：青蛙过冬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ind w:firstLine="411" w:firstLineChars="196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青蛙是一种冷血动物，随着气温的变冷，它的体温逐渐下降，当气温下降到一定程度时，为了不被冻死，青蛙就钻进泥土里，处于假死状态，以此来躲避严寒，也就是冬眠。冬眠时，它一个冬天不吃东西也不会饿死。本次活动引导幼儿观看图片、视频，了解青蛙过冬的过程，萌发</w:t>
            </w:r>
            <w:r>
              <w:rPr>
                <w:rFonts w:hint="eastAsia" w:asciiTheme="minorEastAsia" w:hAnsiTheme="minorEastAsia" w:eastAsiaTheme="minorEastAsia"/>
              </w:rPr>
              <w:t>对动物冬眠的兴趣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>小班幼儿已经有了粗浅的有关人类过冬的一些方式，如：穿厚衣服、运动等。但对于动物是怎么样过冬的则没有接触过。小班幼儿对自然界充满好奇，对动物尤其感兴趣，对于青蛙过冬肯定很乐意去了解。小班幼儿语言表达能力和理解能力也在不断的增强，加上老师的引导和幼儿的互动，他们应该能通过视频了解青蛙是如何冬眠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1054100</wp:posOffset>
                  </wp:positionH>
                  <wp:positionV relativeFrom="page">
                    <wp:posOffset>121920</wp:posOffset>
                  </wp:positionV>
                  <wp:extent cx="2618740" cy="1964055"/>
                  <wp:effectExtent l="139700" t="109220" r="137160" b="136525"/>
                  <wp:wrapTopAndBottom/>
                  <wp:docPr id="2" name="图片 2" descr="C:/Users/25430/Desktop/IMG_2479.JPGIMG_2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IMG_2479.JPGIMG_247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740" cy="1964055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1000760</wp:posOffset>
                  </wp:positionH>
                  <wp:positionV relativeFrom="page">
                    <wp:posOffset>224155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IMG_2480.JPGIMG_2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IMG_2480.JPGIMG_248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1153160</wp:posOffset>
                  </wp:positionH>
                  <wp:positionV relativeFrom="page">
                    <wp:posOffset>140970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IMG_2481.JPGIMG_2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IMG_2481.JPGIMG_248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1160780</wp:posOffset>
                  </wp:positionH>
                  <wp:positionV relativeFrom="page">
                    <wp:posOffset>195580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IMG_2482.JPGIMG_2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IMG_2482.JPGIMG_248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美味的午餐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今天的午餐吃的是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茄汁龙利鱼、大白菜炒油豆腐、菠菜猪肝汤</w:t>
      </w: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left"/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</w:p>
    <w:tbl>
      <w:tblPr>
        <w:tblStyle w:val="6"/>
        <w:tblpPr w:leftFromText="180" w:rightFromText="180" w:vertAnchor="text" w:horzAnchor="page" w:tblpX="1939" w:tblpY="15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60"/>
        <w:gridCol w:w="6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920" w:firstLineChars="8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240" w:firstLineChars="100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（1吃完  2没有全部吃完  3不吃）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6351" w:type="dxa"/>
          </w:tcPr>
          <w:p>
            <w:pPr>
              <w:widowControl/>
              <w:tabs>
                <w:tab w:val="center" w:pos="3067"/>
              </w:tabs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在今天的午睡活动中，小朋友们都能够很快地躺下来，很棒哟！基本上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所有的宝宝在13:00前都睡着了，个别宝宝还未能入睡，希望明天都能美美地睡一个午觉哦！</w:t>
      </w:r>
    </w:p>
    <w:p>
      <w:pPr>
        <w:tabs>
          <w:tab w:val="left" w:pos="1308"/>
        </w:tabs>
        <w:spacing w:line="400" w:lineRule="exact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天气比较冷，请家长们为孩子及时增减衣物，以免受凉感冒哦！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D1DB5"/>
    <w:multiLevelType w:val="singleLevel"/>
    <w:tmpl w:val="590D1D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U4LCJoZGlkIjoiMWI4NWYzZGFkNDJiYTY1ODFjMTg3YjM5MmNjODNlNDkiLCJ1c2VyQ291bnQiOjIx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5896D11"/>
    <w:rsid w:val="05B37EFF"/>
    <w:rsid w:val="05C80BF6"/>
    <w:rsid w:val="06302B36"/>
    <w:rsid w:val="07E9660A"/>
    <w:rsid w:val="07FD1BB0"/>
    <w:rsid w:val="0A3028C6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6D06B72"/>
    <w:rsid w:val="190A3ABF"/>
    <w:rsid w:val="19B3334A"/>
    <w:rsid w:val="1AD53445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8B635E"/>
    <w:rsid w:val="26D92957"/>
    <w:rsid w:val="274A2035"/>
    <w:rsid w:val="275E0F0B"/>
    <w:rsid w:val="282C25F5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CB036F"/>
    <w:rsid w:val="34993D92"/>
    <w:rsid w:val="36B27181"/>
    <w:rsid w:val="38F25E0C"/>
    <w:rsid w:val="39435905"/>
    <w:rsid w:val="39464738"/>
    <w:rsid w:val="395F70E5"/>
    <w:rsid w:val="396C5269"/>
    <w:rsid w:val="3A325BDF"/>
    <w:rsid w:val="3B082828"/>
    <w:rsid w:val="3B5F384E"/>
    <w:rsid w:val="3D545A50"/>
    <w:rsid w:val="3E5A5287"/>
    <w:rsid w:val="3EEF5FBA"/>
    <w:rsid w:val="3FA70E1B"/>
    <w:rsid w:val="40396024"/>
    <w:rsid w:val="40C116A6"/>
    <w:rsid w:val="416F1AF6"/>
    <w:rsid w:val="419D104A"/>
    <w:rsid w:val="41E71B1A"/>
    <w:rsid w:val="422735D6"/>
    <w:rsid w:val="44711E0B"/>
    <w:rsid w:val="449C1ABE"/>
    <w:rsid w:val="44B84072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50DE1D47"/>
    <w:rsid w:val="50FC6711"/>
    <w:rsid w:val="51122F9B"/>
    <w:rsid w:val="516A7A61"/>
    <w:rsid w:val="5240678A"/>
    <w:rsid w:val="52855CF8"/>
    <w:rsid w:val="52AE0698"/>
    <w:rsid w:val="53747AA5"/>
    <w:rsid w:val="53C17EF8"/>
    <w:rsid w:val="53C56A98"/>
    <w:rsid w:val="54731328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EE1271"/>
    <w:rsid w:val="6B6528FC"/>
    <w:rsid w:val="6B8D0587"/>
    <w:rsid w:val="6C0D43A6"/>
    <w:rsid w:val="6C855C80"/>
    <w:rsid w:val="6D2C380D"/>
    <w:rsid w:val="6D964D18"/>
    <w:rsid w:val="6EC05B63"/>
    <w:rsid w:val="6FE322F1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6082450"/>
    <w:rsid w:val="76247EF3"/>
    <w:rsid w:val="76CD4F8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B20923"/>
    <w:rsid w:val="7DC0514C"/>
    <w:rsid w:val="7DCF36CD"/>
    <w:rsid w:val="7E122756"/>
    <w:rsid w:val="7E6009B5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841</Words>
  <Characters>861</Characters>
  <Lines>10</Lines>
  <Paragraphs>2</Paragraphs>
  <TotalTime>4</TotalTime>
  <ScaleCrop>false</ScaleCrop>
  <LinksUpToDate>false</LinksUpToDate>
  <CharactersWithSpaces>884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25430</cp:lastModifiedBy>
  <cp:lastPrinted>2023-09-05T05:36:00Z</cp:lastPrinted>
  <dcterms:modified xsi:type="dcterms:W3CDTF">2024-01-03T16:35:56Z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14066912B06642F9A4D0475993C6B799_13</vt:lpwstr>
  </property>
  <property fmtid="{D5CDD505-2E9C-101B-9397-08002B2CF9AE}" pid="5" name="commondata">
    <vt:lpwstr>eyJjb3VudCI6NywiaGRpZCI6IjgwMTFkOGIxOGI4YTJiZmJhMDYwMGRlZGE2MzM2NjlhIiwidXNlckNvdW50Ijo3fQ==</vt:lpwstr>
  </property>
</Properties>
</file>