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，4人请假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今天星期五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2.26/IMG_1022.JPGIMG_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2.26/IMG_1022.JPGIMG_102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2.26/IMG_1021.JPGIMG_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2.26/IMG_1021.JPGIMG_1021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2.26/IMG_1027.JPGIMG_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2.26/IMG_1027.JPGIMG_1027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燕麦饭、白萝卜炒肉圆、番茄炒鸡蛋、生菜粉丝汤。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50"/>
        <w:gridCol w:w="2230"/>
        <w:gridCol w:w="2500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916" w:type="dxa"/>
            <w:gridSpan w:val="3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15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√添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○未吃肉圆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230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23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5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6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23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50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86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2.26/IMG_1082.JPGIMG_1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2.26/IMG_1082.JPGIMG_1082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2.26/IMG_1084.JPGIMG_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2.26/IMG_1084.JPGIMG_1084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2.26/IMG_1081.JPGIMG_1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2.26/IMG_1081.JPGIMG_1081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92075</wp:posOffset>
            </wp:positionV>
            <wp:extent cx="2127250" cy="1595755"/>
            <wp:effectExtent l="114300" t="88900" r="107950" b="106045"/>
            <wp:wrapNone/>
            <wp:docPr id="9" name="图片 9" descr="C:/Users/lenovo/Desktop/12.26/IMG_1086.JPGIMG_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2.26/IMG_1086.JPGIMG_108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8480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42545</wp:posOffset>
            </wp:positionV>
            <wp:extent cx="2108200" cy="1580515"/>
            <wp:effectExtent l="114300" t="88900" r="101600" b="108585"/>
            <wp:wrapNone/>
            <wp:docPr id="10" name="图片 10" descr="C:/Users/lenovo/Desktop/12.26/IMG_1093.JPGIMG_1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2.26/IMG_1093.JPGIMG_1093"/>
                    <pic:cNvPicPr>
                      <a:picLocks noChangeAspect="1"/>
                    </pic:cNvPicPr>
                  </pic:nvPicPr>
                  <pic:blipFill>
                    <a:blip r:embed="rId12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61595</wp:posOffset>
            </wp:positionV>
            <wp:extent cx="2108200" cy="1580515"/>
            <wp:effectExtent l="114300" t="88900" r="101600" b="108585"/>
            <wp:wrapNone/>
            <wp:docPr id="8" name="图片 8" descr="C:/Users/lenovo/Desktop/12.26/IMG_1089.JPGIMG_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2.26/IMG_1089.JPGIMG_1089"/>
                    <pic:cNvPicPr>
                      <a:picLocks noChangeAspect="1"/>
                    </pic:cNvPicPr>
                  </pic:nvPicPr>
                  <pic:blipFill>
                    <a:blip r:embed="rId13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宝宝在13:00前都睡着了，美美地睡了一个午觉哦！希望其他小朋友明天也可以睡一个香香的午觉哦！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气温变化，大家注意保暖，及时增减衣物。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继续引导和鼓励宝贝在家自己的事情自己做，如自己吃饭，自己穿脱、整理衣服等。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个别小朋友还不太会扣扣子哦，家长们在家也可以多鼓励引导孩子！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5LCJoZGlkIjoiODAxMWQ4YjE4YjhhMmJmYmEwNjAwZGVkYTYzMzY2OWEiLCJ1c2VyQ291bnQiOjI4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13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2024-01-03T05:37:03Z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625ABA0F607846D0BABC3FA7AD729B1F_13</vt:lpwstr>
  </property>
  <property fmtid="{D5CDD505-2E9C-101B-9397-08002B2CF9AE}" pid="5" name="commondata">
    <vt:lpwstr>eyJjb3VudCI6NywiaGRpZCI6IjgwMTFkOGIxOGI4YTJiZmJhMDYwMGRlZGE2MzM2NjlhIiwidXNlckNvdW50Ijo3fQ==</vt:lpwstr>
  </property>
</Properties>
</file>