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三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，6人请假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今天星期三啦！崭新的心情迎接崭新的一天！宝贝们背着小水杯开开心心地走进幼儿园里，来园后能够自主将水杯放在水杯架上，然后去签到测量体温。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3.自主点心：现在我们是自主吃点心啦，看我们会自己倒牛奶了呢，吃完后选择喜欢的区域进行区域游戏，实在是太棒啦！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113665</wp:posOffset>
            </wp:positionV>
            <wp:extent cx="2108200" cy="1580515"/>
            <wp:effectExtent l="114300" t="88900" r="101600" b="108585"/>
            <wp:wrapNone/>
            <wp:docPr id="3" name="图片 3" descr="C:/Users/lenovo/Desktop/1.3/QQ图片20240103134232.jpgQQ图片2024010313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1.3/QQ图片20240103134232.jpgQQ图片20240103134232"/>
                    <pic:cNvPicPr>
                      <a:picLocks noChangeAspect="1"/>
                    </pic:cNvPicPr>
                  </pic:nvPicPr>
                  <pic:blipFill>
                    <a:blip r:embed="rId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144145</wp:posOffset>
            </wp:positionV>
            <wp:extent cx="2127250" cy="1595755"/>
            <wp:effectExtent l="114300" t="88900" r="107950" b="106045"/>
            <wp:wrapNone/>
            <wp:docPr id="4" name="图片 4" descr="C:/Users/lenovo/Desktop/1.3/QQ图片20240103134235.jpgQQ图片20240103134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1.3/QQ图片20240103134235.jpgQQ图片20240103134235"/>
                    <pic:cNvPicPr>
                      <a:picLocks noChangeAspect="1"/>
                    </pic:cNvPicPr>
                  </pic:nvPicPr>
                  <pic:blipFill>
                    <a:blip r:embed="rId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94615</wp:posOffset>
            </wp:positionV>
            <wp:extent cx="2108200" cy="1580515"/>
            <wp:effectExtent l="114300" t="88900" r="101600" b="108585"/>
            <wp:wrapNone/>
            <wp:docPr id="2" name="图片 2" descr="C:/Users/lenovo/Desktop/1.3/QQ图片20240103134228.jpgQQ图片20240103134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enovo/Desktop/1.3/QQ图片20240103134228.jpgQQ图片20240103134228"/>
                    <pic:cNvPicPr>
                      <a:picLocks noChangeAspect="1"/>
                    </pic:cNvPicPr>
                  </pic:nvPicPr>
                  <pic:blipFill>
                    <a:blip r:embed="rId7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牛肉炒饭、白萝卜鸽子汤。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50"/>
        <w:gridCol w:w="2230"/>
        <w:gridCol w:w="2500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735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75" w:hRule="atLeast"/>
        </w:trPr>
        <w:tc>
          <w:tcPr>
            <w:tcW w:w="456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1150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80" w:hRule="atLeast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2230" w:type="dxa"/>
          </w:tcPr>
          <w:p>
            <w:pPr>
              <w:widowControl/>
              <w:tabs>
                <w:tab w:val="center" w:pos="1228"/>
                <w:tab w:val="right" w:pos="2336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250190</wp:posOffset>
            </wp:positionV>
            <wp:extent cx="2108200" cy="1580515"/>
            <wp:effectExtent l="114300" t="88900" r="101600" b="108585"/>
            <wp:wrapNone/>
            <wp:docPr id="5" name="图片 5" descr="C:/Users/lenovo/Desktop/1.3/IMG_1585.JPGIMG_1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1.3/IMG_1585.JPGIMG_1585"/>
                    <pic:cNvPicPr>
                      <a:picLocks noChangeAspect="1"/>
                    </pic:cNvPicPr>
                  </pic:nvPicPr>
                  <pic:blipFill>
                    <a:blip r:embed="rId8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231140</wp:posOffset>
            </wp:positionV>
            <wp:extent cx="2108200" cy="1580515"/>
            <wp:effectExtent l="114300" t="88900" r="101600" b="108585"/>
            <wp:wrapNone/>
            <wp:docPr id="7" name="图片 7" descr="C:/Users/lenovo/Desktop/1.3/IMG_1586.JPGIMG_1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1.3/IMG_1586.JPGIMG_1586"/>
                    <pic:cNvPicPr>
                      <a:picLocks noChangeAspect="1"/>
                    </pic:cNvPicPr>
                  </pic:nvPicPr>
                  <pic:blipFill>
                    <a:blip r:embed="rId9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26670</wp:posOffset>
            </wp:positionV>
            <wp:extent cx="2127250" cy="1595755"/>
            <wp:effectExtent l="114300" t="88900" r="107950" b="106045"/>
            <wp:wrapNone/>
            <wp:docPr id="6" name="图片 6" descr="C:/Users/lenovo/Desktop/1.3/IMG_1584.JPGIMG_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1.3/IMG_1584.JPGIMG_1584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92075</wp:posOffset>
            </wp:positionV>
            <wp:extent cx="2127250" cy="1595755"/>
            <wp:effectExtent l="114300" t="88900" r="107950" b="106045"/>
            <wp:wrapNone/>
            <wp:docPr id="9" name="图片 9" descr="C:/Users/lenovo/Desktop/1.3/IMG_1587.JPGIMG_1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1.3/IMG_1587.JPGIMG_1587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42545</wp:posOffset>
            </wp:positionV>
            <wp:extent cx="2108200" cy="1580515"/>
            <wp:effectExtent l="114300" t="88900" r="101600" b="108585"/>
            <wp:wrapNone/>
            <wp:docPr id="10" name="图片 10" descr="C:/Users/lenovo/Desktop/1.3/IMG_1589.JPGIMG_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1.3/IMG_1589.JPGIMG_1589"/>
                    <pic:cNvPicPr>
                      <a:picLocks noChangeAspect="1"/>
                    </pic:cNvPicPr>
                  </pic:nvPicPr>
                  <pic:blipFill>
                    <a:blip r:embed="rId12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61595</wp:posOffset>
            </wp:positionV>
            <wp:extent cx="2108200" cy="1580515"/>
            <wp:effectExtent l="114300" t="88900" r="101600" b="108585"/>
            <wp:wrapNone/>
            <wp:docPr id="8" name="图片 8" descr="C:/Users/lenovo/Desktop/1.3/IMG_1588.JPGIMG_1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1.3/IMG_1588.JPGIMG_1588"/>
                    <pic:cNvPicPr>
                      <a:picLocks noChangeAspect="1"/>
                    </pic:cNvPicPr>
                  </pic:nvPicPr>
                  <pic:blipFill>
                    <a:blip r:embed="rId13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宝宝在13:00前都睡着了，美美地睡了一个午觉哦！希望其他小朋友明天也可以睡一个香香的午觉哦！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幼儿生活技能的提升需要不断练习，为进一步培养幼儿自我服务意识，提升幼儿各方面生活能力，养成良好的生活习惯。我园拟定下周开展幼儿自理能力展示活动，鼓励每一位宝宝积极参与活动，通过持之以恒做一件事让孩子们获得成长。展示内容（暂定）：穿衣穿鞋、挂外套、叠衣裤、绕杯带。家长们在家中也多多鼓励孩子练习，这些练习对孩子们的日常生活将大有益处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YwLCJoZGlkIjoiODAxMWQ4YjE4YjhhMmJmYmEwNjAwZGVkYTYzMzY2OWEiLCJ1c2VyQ291bnQiOjI5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B37EFF"/>
    <w:rsid w:val="05C80BF6"/>
    <w:rsid w:val="06302B36"/>
    <w:rsid w:val="06393E01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D606E08"/>
    <w:rsid w:val="1E7E315F"/>
    <w:rsid w:val="1E8F3D0C"/>
    <w:rsid w:val="1E9F49C1"/>
    <w:rsid w:val="1EA54CA3"/>
    <w:rsid w:val="1EBE14FA"/>
    <w:rsid w:val="203670E3"/>
    <w:rsid w:val="21CF4FD6"/>
    <w:rsid w:val="22C90142"/>
    <w:rsid w:val="23294C75"/>
    <w:rsid w:val="237C7B6F"/>
    <w:rsid w:val="247A47B6"/>
    <w:rsid w:val="24C53C66"/>
    <w:rsid w:val="24EA205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747AA5"/>
    <w:rsid w:val="53C17EF8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063510"/>
    <w:rsid w:val="6FE322F1"/>
    <w:rsid w:val="6FEE6CFA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9ED0498"/>
    <w:rsid w:val="7A580DD2"/>
    <w:rsid w:val="7A9C52AE"/>
    <w:rsid w:val="7B9B7155"/>
    <w:rsid w:val="7C8B5F66"/>
    <w:rsid w:val="7DB20923"/>
    <w:rsid w:val="7DC0514C"/>
    <w:rsid w:val="7DCF36CD"/>
    <w:rsid w:val="7E6009B5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1015</Words>
  <Characters>1037</Characters>
  <Lines>10</Lines>
  <Paragraphs>2</Paragraphs>
  <TotalTime>11</TotalTime>
  <ScaleCrop>false</ScaleCrop>
  <LinksUpToDate>false</LinksUpToDate>
  <CharactersWithSpaces>1049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2024-01-03T05:48:01Z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DD39531E5D9C4ED4AD8C69BADE75BEC9_13</vt:lpwstr>
  </property>
  <property fmtid="{D5CDD505-2E9C-101B-9397-08002B2CF9AE}" pid="5" name="commondata">
    <vt:lpwstr>eyJjb3VudCI6NywiaGRpZCI6IjgwMTFkOGIxOGI4YTJiZmJhMDYwMGRlZGE2MzM2NjlhIiwidXNlckNvdW50Ijo3fQ==</vt:lpwstr>
  </property>
</Properties>
</file>