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924050" cy="1080135"/>
            <wp:effectExtent l="0" t="0" r="6350" b="12065"/>
            <wp:docPr id="2" name="图片 2" descr="0b4bdb3dd974383c8abde86762d4c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4bdb3dd974383c8abde86762d4ce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今日星期二，共有16人来园，6人请假。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bookmarkEnd w:id="0"/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音乐：</w:t>
      </w:r>
      <w:r>
        <w:rPr>
          <w:rFonts w:hint="eastAsia" w:ascii="宋体" w:hAnsi="宋体"/>
          <w:szCs w:val="21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尝试用自己的身体来发出声音，体验“身体唱歌”的乐趣。</w:t>
      </w:r>
    </w:p>
    <w:tbl>
      <w:tblPr>
        <w:tblStyle w:val="1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" name="图片 3" descr="IMG_8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9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4" name="图片 4" descr="IMG_8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9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IMG_8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9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" name="图片 6" descr="IMG_8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9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IMG_8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IMG_8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8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8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1" name="图片 11" descr="IMG_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9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BFA13F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557F61"/>
    <w:rsid w:val="BF9B9A6E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5C7755"/>
    <w:rsid w:val="DF774E17"/>
    <w:rsid w:val="DFD50F81"/>
    <w:rsid w:val="DFFB595F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3</TotalTime>
  <ScaleCrop>false</ScaleCrop>
  <LinksUpToDate>false</LinksUpToDate>
  <CharactersWithSpaces>511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2021-05-01T11:17:00Z</dcterms:created>
  <dc:creator>yixuange</dc:creator>
  <cp:lastModifiedBy>陈丶清凉</cp:lastModifiedBy>
  <cp:lastPrinted>2023-02-24T07:53:00Z</cp:lastPrinted>
  <dcterms:modified xsi:type="dcterms:W3CDTF">2023-12-05T15:15:33Z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25EBEA6B880423DA15CE6E65F27D15BC_43</vt:lpwstr>
  </property>
  <property fmtid="{D5CDD505-2E9C-101B-9397-08002B2CF9AE}" pid="5" name="commondata">
    <vt:lpwstr>eyJjb3VudCI6MSwiaGRpZCI6ImY1YTRiYjFlZmU4OGYxYWFmYWFhYjMwZDg5MGFkZGZlIiwidXNlckNvdW50IjoxfQ==</vt:lpwstr>
  </property>
</Properties>
</file>