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31215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00125" cy="77089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8000" b="1492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1855" cy="1012190"/>
            <wp:effectExtent l="0" t="0" r="0" b="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12801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今日星期五，共有6人来园，16人请假。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bidi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I5LCJoZGlkIjoiZjVhNGJiMWVmZTg4ZjFhYWZhYWFiMzBkODkwYWRkZmUiLCJ1c2VyQ291bnQiOjEyOX0="/>
  </w:docVars>
  <w:rsids>
    <w:rsidRoot w:val="FDDFC22F"/>
    <w:rsid w:val="002F43F3"/>
    <w:rsid w:val="005E3388"/>
    <w:rsid w:val="00BA7A8E"/>
    <w:rsid w:val="0113207B"/>
    <w:rsid w:val="01CA772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BC80F11"/>
    <w:rsid w:val="0C1D4434"/>
    <w:rsid w:val="0DD342C6"/>
    <w:rsid w:val="0E570FF3"/>
    <w:rsid w:val="0E672DF3"/>
    <w:rsid w:val="0F190578"/>
    <w:rsid w:val="10B30067"/>
    <w:rsid w:val="112540E8"/>
    <w:rsid w:val="11DE1140"/>
    <w:rsid w:val="11FD9232"/>
    <w:rsid w:val="12E21C96"/>
    <w:rsid w:val="1416133C"/>
    <w:rsid w:val="14C57350"/>
    <w:rsid w:val="1528654B"/>
    <w:rsid w:val="15780A16"/>
    <w:rsid w:val="159B0DA5"/>
    <w:rsid w:val="15E70875"/>
    <w:rsid w:val="16174941"/>
    <w:rsid w:val="163C773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1F9232F2"/>
    <w:rsid w:val="206936D5"/>
    <w:rsid w:val="214E09D6"/>
    <w:rsid w:val="2164721B"/>
    <w:rsid w:val="21CB6D00"/>
    <w:rsid w:val="220C49FD"/>
    <w:rsid w:val="23776B7D"/>
    <w:rsid w:val="23EB4030"/>
    <w:rsid w:val="259F0749"/>
    <w:rsid w:val="25D826D2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251581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B71404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0E099B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294D30"/>
    <w:rsid w:val="4D3C03EF"/>
    <w:rsid w:val="4D3C14C9"/>
    <w:rsid w:val="4D416D8D"/>
    <w:rsid w:val="4E2017F2"/>
    <w:rsid w:val="4ECA645D"/>
    <w:rsid w:val="4F5921E9"/>
    <w:rsid w:val="4F6F5E55"/>
    <w:rsid w:val="4F7151DA"/>
    <w:rsid w:val="4F8F602D"/>
    <w:rsid w:val="4FB72BD2"/>
    <w:rsid w:val="5032428D"/>
    <w:rsid w:val="53E51785"/>
    <w:rsid w:val="548D2FEE"/>
    <w:rsid w:val="56BF6C25"/>
    <w:rsid w:val="57577905"/>
    <w:rsid w:val="58692E34"/>
    <w:rsid w:val="59FE24CC"/>
    <w:rsid w:val="5A9039BA"/>
    <w:rsid w:val="5AA853CF"/>
    <w:rsid w:val="5ACC7A5C"/>
    <w:rsid w:val="5CF90EE1"/>
    <w:rsid w:val="5E6D1576"/>
    <w:rsid w:val="5E8408E7"/>
    <w:rsid w:val="5EE46AC9"/>
    <w:rsid w:val="5F9D1381"/>
    <w:rsid w:val="5FA70AF5"/>
    <w:rsid w:val="5FAF0EDF"/>
    <w:rsid w:val="5FDE7C4E"/>
    <w:rsid w:val="5FFE9047"/>
    <w:rsid w:val="5FFFBB84"/>
    <w:rsid w:val="60D94C2C"/>
    <w:rsid w:val="61930C84"/>
    <w:rsid w:val="61AA1DB8"/>
    <w:rsid w:val="624D0546"/>
    <w:rsid w:val="64A5275E"/>
    <w:rsid w:val="65954C03"/>
    <w:rsid w:val="65D74060"/>
    <w:rsid w:val="66B60910"/>
    <w:rsid w:val="67033D94"/>
    <w:rsid w:val="67A0736B"/>
    <w:rsid w:val="6BFEC284"/>
    <w:rsid w:val="6C4158B3"/>
    <w:rsid w:val="6C673D31"/>
    <w:rsid w:val="6CE56E7D"/>
    <w:rsid w:val="6CEE35C6"/>
    <w:rsid w:val="6D33172A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012394"/>
    <w:rsid w:val="74106F96"/>
    <w:rsid w:val="7419430F"/>
    <w:rsid w:val="74FA2C97"/>
    <w:rsid w:val="74FD2114"/>
    <w:rsid w:val="755B09A3"/>
    <w:rsid w:val="75B34EBC"/>
    <w:rsid w:val="76291FEB"/>
    <w:rsid w:val="767D34EE"/>
    <w:rsid w:val="76EF92B7"/>
    <w:rsid w:val="77151462"/>
    <w:rsid w:val="776A3056"/>
    <w:rsid w:val="77BD8E83"/>
    <w:rsid w:val="77E2120C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156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2023-12-05T00:00:00Z</cp:lastPrinted>
  <dcterms:modified xsi:type="dcterms:W3CDTF">2023-12-28T23:55:13Z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