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1855" cy="101219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280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人来园，13人请假。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今天吃完点心后，我们进入区域自己选择游戏啦！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wLCJoZGlkIjoiZjVhNGJiMWVmZTg4ZjFhYWZhYWFiMzBkODkwYWRkZmUiLCJ1c2VyQ291bnQiOjEzMH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9F37E45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2023-12-28T22:16:20Z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