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214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651635" cy="1440180"/>
            <wp:effectExtent l="0" t="0" r="24765" b="7620"/>
            <wp:docPr id="2" name="图片 2" descr="截屏2023-12-14 16.03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3-12-14 16.03.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今日星期四，共有12人来园，10人请假。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×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×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×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×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×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【建构游戏】</w:t>
      </w:r>
    </w:p>
    <w:tbl>
      <w:tblPr>
        <w:tblStyle w:val="10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180"/>
      </w:tblGrid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5" name="图片 15" descr="IMG_9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3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6" name="图片 16" descr="IMG_9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3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7" name="图片 17" descr="IMG_9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3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8" name="图片 18" descr="IMG_9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3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9" name="图片 19" descr="IMG_9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3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0" name="图片 20" descr="IMG_9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3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1430" b="15240"/>
                  <wp:docPr id="21" name="图片 21" descr="IMG_9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3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1430" b="15240"/>
                  <wp:docPr id="22" name="图片 22" descr="IMG_9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3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1430" b="15240"/>
                  <wp:docPr id="23" name="图片 23" descr="IMG_9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3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今天上午我们用雪花片搭建了漂亮的雪花，老师教我们建构的方法，学会之后我们便自己尝试着建构，冯煦晨、韩书华、张予安和谢咏呈小朋友自己搭建出了雪花，其他小朋友加油咯！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BFA13F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557F61"/>
    <w:rsid w:val="BF9B9A6E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5C7755"/>
    <w:rsid w:val="DF774E17"/>
    <w:rsid w:val="DFD50F81"/>
    <w:rsid w:val="DFFB595F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11</TotalTime>
  <ScaleCrop>false</ScaleCrop>
  <LinksUpToDate>false</LinksUpToDate>
  <CharactersWithSpaces>511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2021-05-01T19:17:00Z</dcterms:created>
  <dc:creator>yixuange</dc:creator>
  <cp:lastModifiedBy>陈丶清凉</cp:lastModifiedBy>
  <cp:lastPrinted>2023-02-24T15:53:00Z</cp:lastPrinted>
  <dcterms:modified xsi:type="dcterms:W3CDTF">2023-12-14T16:13:43Z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64723E8CFC9DD95D37B97A6536FB62F7_43</vt:lpwstr>
  </property>
  <property fmtid="{D5CDD505-2E9C-101B-9397-08002B2CF9AE}" pid="5" name="commondata">
    <vt:lpwstr>eyJjb3VudCI6MSwiaGRpZCI6ImY1YTRiYjFlZmU4OGYxYWFmYWFhYjMwZDg5MGFkZGZlIiwidXNlckNvdW50IjoxfQ==</vt:lpwstr>
  </property>
</Properties>
</file>