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13335</wp:posOffset>
            </wp:positionH>
            <wp:positionV relativeFrom="paragraph">
              <wp:posOffset>-2099310</wp:posOffset>
            </wp:positionV>
            <wp:extent cx="7591425" cy="10754995"/>
            <wp:effectExtent l="0" t="0" r="0" b="8255"/>
            <wp:wrapNone/>
            <wp:docPr id="190616527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165278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5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3090</w:t>
      </w:r>
      <w:r>
        <w:rPr>
          <w:rStyle w:val="12"/>
          <w:rFonts w:hint="eastAsia" w:cs="Sitka Display" w:asciiTheme="minorEastAsia" w:hAnsiTheme="minorEastAsia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6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| 小三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7620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/>
        <w:spacing w:beforeAutospacing="0" w:afterAutospacing="0"/>
        <w:jc w:val="center"/>
        <w:rPr>
          <w:rFonts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widowControl/>
        <w:spacing w:beforeAutospacing="0" w:afterAutospacing="0"/>
        <w:jc w:val="center"/>
        <w:rPr>
          <w:rFonts w:ascii="宋体" w:hAnsi="宋体" w:eastAsia="宋体" w:cs="宋体"/>
          <w:color w:val="44546A" w:themeColor="text2"/>
          <w:spacing w:val="11"/>
          <w:szCs w:val="24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Cs w:val="24"/>
        </w:rPr>
        <w:drawing>
          <wp:inline distT="0" distB="0" distL="114300" distR="114300">
            <wp:extent cx="1722755" cy="969010"/>
            <wp:effectExtent l="0" t="0" r="4445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4位小朋友</w:t>
      </w:r>
      <w:r>
        <w:rPr>
          <w:rFonts w:hint="eastAsia" w:ascii="宋体" w:hAnsi="宋体" w:eastAsia="宋体" w:cs="宋体"/>
          <w:sz w:val="24"/>
          <w:szCs w:val="24"/>
        </w:rPr>
        <w:t>请假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现在孩子来园基本上都能主动插卡，自己把水杯放下来并绕好水杯带，真的是越来越能干了呢！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孩子们来园做好准备工作后，能主动选择自己喜欢的区域进行游戏计划，棒棒的！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b w:val="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-36195</wp:posOffset>
            </wp:positionH>
            <wp:positionV relativeFrom="paragraph">
              <wp:posOffset>61595</wp:posOffset>
            </wp:positionV>
            <wp:extent cx="7538085" cy="13414375"/>
            <wp:effectExtent l="0" t="0" r="5715" b="12065"/>
            <wp:wrapNone/>
            <wp:docPr id="45946463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464638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926" cy="134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jc w:val="both"/>
        <w:textAlignment w:val="baseline"/>
        <w:rPr>
          <w:rStyle w:val="12"/>
          <w:rFonts w:hint="eastAsia" w:ascii="Sitka Display" w:hAnsi="Sitka Display" w:eastAsia="宋体" w:cs="Sitka Display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</w:pPr>
      <w:r>
        <w:rPr>
          <w:rStyle w:val="12"/>
          <w:rFonts w:hint="eastAsia" w:ascii="Sitka Display" w:hAnsi="Sitka Display" w:eastAsia="宋体" w:cs="Sitka Display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  <w:t>今日食谱：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Style w:val="24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早点：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牛奶、腰果、康元饼干、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趣多多、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曲奇饼干</w:t>
      </w:r>
    </w:p>
    <w:p>
      <w:pPr>
        <w:spacing w:line="360" w:lineRule="auto"/>
        <w:jc w:val="both"/>
        <w:rPr>
          <w:rFonts w:hint="default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午餐：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小米饭、鹌鹑蛋卤猪肝、包菜炒粉丝、裙带菜虾米豆腐汤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点心：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芝麻汤圆</w:t>
      </w:r>
    </w:p>
    <w:p>
      <w:pPr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水果：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龙眼、香蕉</w:t>
      </w:r>
    </w:p>
    <w:tbl>
      <w:tblPr>
        <w:tblStyle w:val="10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115"/>
        <w:gridCol w:w="1350"/>
        <w:gridCol w:w="1488"/>
        <w:gridCol w:w="689"/>
        <w:gridCol w:w="589"/>
        <w:gridCol w:w="572"/>
        <w:gridCol w:w="1636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15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48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1850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163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1061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8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58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163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杨奕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邹枔安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谈嘉洛</w:t>
            </w:r>
          </w:p>
        </w:tc>
        <w:tc>
          <w:tcPr>
            <w:tcW w:w="1350" w:type="dxa"/>
            <w:vAlign w:val="top"/>
          </w:tcPr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穆紫琪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孔奕昕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郭宸希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奚子甯</w:t>
            </w:r>
          </w:p>
        </w:tc>
        <w:tc>
          <w:tcPr>
            <w:tcW w:w="1350" w:type="dxa"/>
            <w:vAlign w:val="top"/>
          </w:tcPr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吴优</w:t>
            </w:r>
          </w:p>
        </w:tc>
        <w:tc>
          <w:tcPr>
            <w:tcW w:w="1350" w:type="dxa"/>
            <w:vAlign w:val="top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郑袁一</w:t>
            </w:r>
          </w:p>
        </w:tc>
        <w:tc>
          <w:tcPr>
            <w:tcW w:w="1350" w:type="dxa"/>
            <w:vAlign w:val="top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刘宸硕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黄赫然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高嘉豪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袁宇恩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李锦熙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范景铭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both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王元熙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张慕礼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滕梓皓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晁嘉佐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7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邵芃宇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李显一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</w:tr>
    </w:tbl>
    <w:p>
      <w:pPr>
        <w:jc w:val="both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备注：“</w:t>
      </w:r>
      <w:r>
        <w:rPr>
          <w:rFonts w:ascii="Arial" w:hAnsi="Arial" w:eastAsia="宋体" w:cs="Arial"/>
          <w:sz w:val="24"/>
          <w:szCs w:val="24"/>
        </w:rPr>
        <w:t>√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”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表示很好；</w:t>
      </w:r>
      <w:r>
        <w:rPr>
          <w:rFonts w:hint="eastAsia" w:ascii="Segoe UI Emoji" w:hAnsi="Segoe UI Emoji" w:eastAsia="宋体" w:cs="Segoe UI Emoji"/>
          <w:sz w:val="24"/>
          <w:szCs w:val="24"/>
          <w:lang w:eastAsia="zh-CN"/>
        </w:rPr>
        <w:t>“</w:t>
      </w:r>
      <w:r>
        <w:rPr>
          <w:rFonts w:ascii="Segoe UI Emoji" w:hAnsi="Segoe UI Emoji" w:eastAsia="宋体" w:cs="Segoe UI Emoji"/>
          <w:sz w:val="24"/>
          <w:szCs w:val="24"/>
        </w:rPr>
        <w:t>⭕</w:t>
      </w:r>
      <w:r>
        <w:rPr>
          <w:rFonts w:hint="eastAsia" w:ascii="Segoe UI Emoji" w:hAnsi="Segoe UI Emoji" w:eastAsia="宋体" w:cs="Segoe UI Emoji"/>
          <w:sz w:val="24"/>
          <w:szCs w:val="24"/>
          <w:lang w:eastAsia="zh-CN"/>
        </w:rPr>
        <w:t>”</w:t>
      </w:r>
      <w:r>
        <w:rPr>
          <w:rFonts w:hint="eastAsia" w:ascii="Segoe UI Emoji" w:hAnsi="Segoe UI Emoji" w:eastAsia="宋体" w:cs="Segoe UI Emoji"/>
          <w:sz w:val="24"/>
          <w:szCs w:val="24"/>
          <w:lang w:val="en-US" w:eastAsia="zh-CN"/>
        </w:rPr>
        <w:t>慢、晚，有待提高；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“</w:t>
      </w:r>
      <w:r>
        <w:rPr>
          <w:rStyle w:val="12"/>
          <w:rFonts w:hint="eastAsia" w:ascii="Sitka Display" w:hAnsi="Sitka Display" w:eastAsia="宋体" w:cs="Sitka Display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  <w:t>S”剩一点</w:t>
      </w:r>
    </w:p>
    <w:p>
      <w:pPr>
        <w:pStyle w:val="22"/>
        <w:ind w:left="440"/>
        <w:jc w:val="center"/>
        <w:rPr>
          <w:rStyle w:val="12"/>
          <w:rFonts w:ascii="Sitka Display" w:hAnsi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「半日活动</w:t>
      </w:r>
      <w:r>
        <w:rPr>
          <w:rStyle w:val="12"/>
          <w:rFonts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—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制作糖葫芦」</w:t>
      </w:r>
    </w:p>
    <w:p>
      <w:pPr>
        <w:ind w:firstLine="480" w:firstLineChars="200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4"/>
          <w:szCs w:val="24"/>
        </w:rPr>
        <w:t>今天宝贝们带来了各种各样的水果，我们要一起制作糖葫芦啦！真是太激动了！有的带来了草莓、番茄，有人拿来了砂糖橘、蓝莓，还有的拎来了山楂、香蕉……水果种类真的很丰富。准备好了竹签、洗干净了水果，我们开始串糖葫芦啦！一串串糖葫芦很快就完成了，真棒！裹上甜甜的糖浆，尝一口，真是太好吃啦！</w:t>
      </w:r>
      <w:bookmarkStart w:id="0" w:name="_GoBack"/>
      <w:bookmarkEnd w:id="0"/>
    </w:p>
    <w:tbl>
      <w:tblPr>
        <w:tblStyle w:val="10"/>
        <w:tblpPr w:leftFromText="180" w:rightFromText="180" w:vertAnchor="text" w:horzAnchor="page" w:tblpX="1453" w:tblpY="620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0"/>
        <w:gridCol w:w="3200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8" w:hRule="atLeast"/>
        </w:trPr>
        <w:tc>
          <w:tcPr>
            <w:tcW w:w="3200" w:type="dxa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18" name="图片 5" descr="C:/Users/lulu/OneDrive/桌面/12.28/IMG_8868.JPGIMG_8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" descr="C:/Users/lulu/OneDrive/桌面/12.28/IMG_8868.JPGIMG_88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37" name="图片 5" descr="C:/Users/lulu/OneDrive/桌面/12.28/IMG_8873.JPGIMG_8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5" descr="C:/Users/lulu/OneDrive/桌面/12.28/IMG_8873.JPGIMG_88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19" name="图片 6" descr="C:/Users/lulu/OneDrive/桌面/12.28/IMG_8871.JPGIMG_8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6" descr="C:/Users/lulu/OneDrive/桌面/12.28/IMG_8871.JPGIMG_8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39" name="图片 6" descr="C:/Users/lulu/OneDrive/桌面/12.28/IMG_8874.JPGIMG_8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6" descr="C:/Users/lulu/OneDrive/桌面/12.28/IMG_8874.JPGIMG_88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20" name="图片 7" descr="C:/Users/lulu/OneDrive/桌面/12.28/IMG_8872.JPGIMG_8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7" descr="C:/Users/lulu/OneDrive/桌面/12.28/IMG_8872.JPGIMG_8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41" name="图片 7" descr="C:/Users/lulu/OneDrive/桌面/12.28/IMG_8877.JPGIMG_8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7" descr="C:/Users/lulu/OneDrive/桌面/12.28/IMG_8877.JPGIMG_88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请你关注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736" w:type="dxa"/>
          </w:tcPr>
          <w:p>
            <w:pPr>
              <w:pStyle w:val="7"/>
              <w:numPr>
                <w:numId w:val="0"/>
              </w:numPr>
              <w:spacing w:beforeAutospacing="0" w:afterAutospacing="0"/>
              <w:ind w:firstLine="480" w:firstLineChars="200"/>
              <w:rPr>
                <w:rFonts w:ascii="宋体" w:hAnsi="宋体" w:eastAsia="宋体" w:cs="宋体"/>
                <w:kern w:val="2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  <w:r>
              <w:rPr>
                <w:rFonts w:ascii="宋体" w:hAnsi="宋体" w:eastAsia="宋体" w:cs="宋体"/>
                <w:sz w:val="24"/>
                <w:szCs w:val="24"/>
              </w:rPr>
              <w:t> </w:t>
            </w:r>
            <w:r>
              <w:rPr>
                <w:rFonts w:hint="eastAsia" w:ascii="宋体" w:hAnsi="宋体" w:eastAsia="宋体" w:cs="宋体"/>
                <w:kern w:val="2"/>
                <w:szCs w:val="24"/>
              </w:rPr>
              <w:t>今天我们一起制作了美味的糖葫芦，孩子们尝试自己串水果、裹糖浆和转糖纸，通过自己的劳动品尝了美味的水果糖葫芦。</w:t>
            </w:r>
          </w:p>
          <w:p>
            <w:pPr>
              <w:pStyle w:val="7"/>
              <w:numPr>
                <w:ilvl w:val="0"/>
                <w:numId w:val="0"/>
              </w:numPr>
              <w:spacing w:beforeAutospacing="0" w:afterAutospacing="0"/>
              <w:ind w:left="480" w:leftChars="0"/>
              <w:rPr>
                <w:rFonts w:hint="eastAsia" w:ascii="宋体" w:hAnsi="宋体" w:eastAsia="宋体" w:cs="宋体"/>
                <w:kern w:val="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7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9525" b="12700"/>
          <wp:wrapNone/>
          <wp:docPr id="21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48B6DF"/>
    <w:multiLevelType w:val="singleLevel"/>
    <w:tmpl w:val="FC48B6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jY4LCJoZGlkIjoiN2YzNjBkOTgyNWQ1YTMxYzM3MzMwNWFiODNmOWIzYWMiLCJ1c2VyQ291bnQiOjE4MX0="/>
  </w:docVars>
  <w:rsids>
    <w:rsidRoot w:val="FDDFC22F"/>
    <w:rsid w:val="002F43F3"/>
    <w:rsid w:val="003B1FAF"/>
    <w:rsid w:val="004F0D08"/>
    <w:rsid w:val="00574A62"/>
    <w:rsid w:val="005A6FA8"/>
    <w:rsid w:val="005E3388"/>
    <w:rsid w:val="00642DF9"/>
    <w:rsid w:val="006A649D"/>
    <w:rsid w:val="006B767C"/>
    <w:rsid w:val="00917CA0"/>
    <w:rsid w:val="00BA7A8E"/>
    <w:rsid w:val="00CA3FD2"/>
    <w:rsid w:val="00D2237E"/>
    <w:rsid w:val="00D332C7"/>
    <w:rsid w:val="00DC210A"/>
    <w:rsid w:val="00F32222"/>
    <w:rsid w:val="00F51359"/>
    <w:rsid w:val="00FB7B56"/>
    <w:rsid w:val="01CE3A0A"/>
    <w:rsid w:val="02373186"/>
    <w:rsid w:val="023B3D4C"/>
    <w:rsid w:val="02C31095"/>
    <w:rsid w:val="02EC412F"/>
    <w:rsid w:val="03291DD7"/>
    <w:rsid w:val="04493279"/>
    <w:rsid w:val="0495421E"/>
    <w:rsid w:val="05422CE8"/>
    <w:rsid w:val="0562798B"/>
    <w:rsid w:val="05CA13F7"/>
    <w:rsid w:val="069A4368"/>
    <w:rsid w:val="07727C89"/>
    <w:rsid w:val="079F7689"/>
    <w:rsid w:val="079F771C"/>
    <w:rsid w:val="080961A7"/>
    <w:rsid w:val="088D2CC5"/>
    <w:rsid w:val="08A454C4"/>
    <w:rsid w:val="093E4723"/>
    <w:rsid w:val="098C554D"/>
    <w:rsid w:val="09B42C8B"/>
    <w:rsid w:val="0A5B03B6"/>
    <w:rsid w:val="0AA646F1"/>
    <w:rsid w:val="0BA94BA0"/>
    <w:rsid w:val="0BC1058F"/>
    <w:rsid w:val="0BC80F11"/>
    <w:rsid w:val="0BFC7A81"/>
    <w:rsid w:val="0CA44EFC"/>
    <w:rsid w:val="0CBA04CD"/>
    <w:rsid w:val="0D3D7C96"/>
    <w:rsid w:val="0DD342C6"/>
    <w:rsid w:val="0E570FF3"/>
    <w:rsid w:val="0E672DF3"/>
    <w:rsid w:val="0E6A61BF"/>
    <w:rsid w:val="0EC20452"/>
    <w:rsid w:val="0F190578"/>
    <w:rsid w:val="10177F5F"/>
    <w:rsid w:val="106D0AC7"/>
    <w:rsid w:val="10806817"/>
    <w:rsid w:val="10B30067"/>
    <w:rsid w:val="112540E8"/>
    <w:rsid w:val="11906D4D"/>
    <w:rsid w:val="11D020FF"/>
    <w:rsid w:val="11FD9232"/>
    <w:rsid w:val="12E21C96"/>
    <w:rsid w:val="13470326"/>
    <w:rsid w:val="137666A2"/>
    <w:rsid w:val="13EE7251"/>
    <w:rsid w:val="142B4CEC"/>
    <w:rsid w:val="143A3E26"/>
    <w:rsid w:val="14942891"/>
    <w:rsid w:val="14C57350"/>
    <w:rsid w:val="1528654B"/>
    <w:rsid w:val="152C53DD"/>
    <w:rsid w:val="15780A16"/>
    <w:rsid w:val="159B0DA5"/>
    <w:rsid w:val="15E70875"/>
    <w:rsid w:val="16174941"/>
    <w:rsid w:val="16A70E2C"/>
    <w:rsid w:val="178D1819"/>
    <w:rsid w:val="179F680B"/>
    <w:rsid w:val="17BE22F5"/>
    <w:rsid w:val="18147845"/>
    <w:rsid w:val="185760AF"/>
    <w:rsid w:val="18AF1506"/>
    <w:rsid w:val="18D92CD7"/>
    <w:rsid w:val="18E849B9"/>
    <w:rsid w:val="19622F5C"/>
    <w:rsid w:val="19687E48"/>
    <w:rsid w:val="19921369"/>
    <w:rsid w:val="1AE8027C"/>
    <w:rsid w:val="1C11478D"/>
    <w:rsid w:val="1C2213A3"/>
    <w:rsid w:val="1C2C33AF"/>
    <w:rsid w:val="1CF55E97"/>
    <w:rsid w:val="1D0636D0"/>
    <w:rsid w:val="1D1B4DD6"/>
    <w:rsid w:val="1DE673A8"/>
    <w:rsid w:val="1E885444"/>
    <w:rsid w:val="1EA41923"/>
    <w:rsid w:val="1EE14925"/>
    <w:rsid w:val="1EF22D41"/>
    <w:rsid w:val="1F3E3926"/>
    <w:rsid w:val="1F6A2CB7"/>
    <w:rsid w:val="1FAC1A72"/>
    <w:rsid w:val="1FB74DC5"/>
    <w:rsid w:val="202A40A9"/>
    <w:rsid w:val="206936D5"/>
    <w:rsid w:val="214E09D6"/>
    <w:rsid w:val="2164721B"/>
    <w:rsid w:val="21A63C04"/>
    <w:rsid w:val="21CB6D00"/>
    <w:rsid w:val="21EA196F"/>
    <w:rsid w:val="22056B7C"/>
    <w:rsid w:val="220C49FD"/>
    <w:rsid w:val="223E4F65"/>
    <w:rsid w:val="22B67E76"/>
    <w:rsid w:val="23776B7D"/>
    <w:rsid w:val="23812232"/>
    <w:rsid w:val="23EB4030"/>
    <w:rsid w:val="2439788E"/>
    <w:rsid w:val="244B45EE"/>
    <w:rsid w:val="24CD6827"/>
    <w:rsid w:val="259F0749"/>
    <w:rsid w:val="25CE7AAC"/>
    <w:rsid w:val="25FE3EB3"/>
    <w:rsid w:val="260D24A3"/>
    <w:rsid w:val="263F14EC"/>
    <w:rsid w:val="26743E6B"/>
    <w:rsid w:val="26931C1D"/>
    <w:rsid w:val="278D7F07"/>
    <w:rsid w:val="27D12545"/>
    <w:rsid w:val="27EFD32C"/>
    <w:rsid w:val="282B6C11"/>
    <w:rsid w:val="290C07F0"/>
    <w:rsid w:val="29BF1D06"/>
    <w:rsid w:val="29CB0509"/>
    <w:rsid w:val="2A3C5105"/>
    <w:rsid w:val="2A6B1546"/>
    <w:rsid w:val="2A8E42CD"/>
    <w:rsid w:val="2A9A6A52"/>
    <w:rsid w:val="2AB51D16"/>
    <w:rsid w:val="2AFA4C7A"/>
    <w:rsid w:val="2B277B63"/>
    <w:rsid w:val="2B2E210D"/>
    <w:rsid w:val="2B3FE990"/>
    <w:rsid w:val="2B813C8A"/>
    <w:rsid w:val="2B8E129A"/>
    <w:rsid w:val="2BD870AF"/>
    <w:rsid w:val="2CE6525A"/>
    <w:rsid w:val="2CF75313"/>
    <w:rsid w:val="2D0E14EB"/>
    <w:rsid w:val="2DA57D7C"/>
    <w:rsid w:val="2DE37007"/>
    <w:rsid w:val="2E737132"/>
    <w:rsid w:val="2ECA5923"/>
    <w:rsid w:val="2EE713C2"/>
    <w:rsid w:val="2EEA15D4"/>
    <w:rsid w:val="2F5F1D65"/>
    <w:rsid w:val="2F7B6348"/>
    <w:rsid w:val="305D382D"/>
    <w:rsid w:val="309F019C"/>
    <w:rsid w:val="30A763DE"/>
    <w:rsid w:val="30D463D0"/>
    <w:rsid w:val="3174694F"/>
    <w:rsid w:val="3239174D"/>
    <w:rsid w:val="33296E30"/>
    <w:rsid w:val="33DC34B5"/>
    <w:rsid w:val="33EA799A"/>
    <w:rsid w:val="33F829BD"/>
    <w:rsid w:val="343A1118"/>
    <w:rsid w:val="3444542D"/>
    <w:rsid w:val="346C3E22"/>
    <w:rsid w:val="347E6550"/>
    <w:rsid w:val="347F11A8"/>
    <w:rsid w:val="34831B82"/>
    <w:rsid w:val="349F1553"/>
    <w:rsid w:val="352A0041"/>
    <w:rsid w:val="35843E04"/>
    <w:rsid w:val="359027A9"/>
    <w:rsid w:val="35FBF44D"/>
    <w:rsid w:val="364B5D9F"/>
    <w:rsid w:val="366B4090"/>
    <w:rsid w:val="367B6228"/>
    <w:rsid w:val="36A6383E"/>
    <w:rsid w:val="36AF3E21"/>
    <w:rsid w:val="37376A94"/>
    <w:rsid w:val="373B5102"/>
    <w:rsid w:val="37643EED"/>
    <w:rsid w:val="37794189"/>
    <w:rsid w:val="37935CC0"/>
    <w:rsid w:val="37DC1CD5"/>
    <w:rsid w:val="37F9BC48"/>
    <w:rsid w:val="388C06E4"/>
    <w:rsid w:val="38FD6262"/>
    <w:rsid w:val="391C0D1A"/>
    <w:rsid w:val="39677231"/>
    <w:rsid w:val="39AFA0C9"/>
    <w:rsid w:val="39D7D09D"/>
    <w:rsid w:val="39EF870C"/>
    <w:rsid w:val="3A411471"/>
    <w:rsid w:val="3A6F2755"/>
    <w:rsid w:val="3A75471B"/>
    <w:rsid w:val="3B07350D"/>
    <w:rsid w:val="3BA05E6B"/>
    <w:rsid w:val="3BAB3883"/>
    <w:rsid w:val="3BC521FD"/>
    <w:rsid w:val="3BDE6E4B"/>
    <w:rsid w:val="3CE14AA1"/>
    <w:rsid w:val="3CF3187E"/>
    <w:rsid w:val="3D1241F0"/>
    <w:rsid w:val="3D6E690F"/>
    <w:rsid w:val="3D9E02D8"/>
    <w:rsid w:val="3DD02951"/>
    <w:rsid w:val="3DE06638"/>
    <w:rsid w:val="3DE334D3"/>
    <w:rsid w:val="3E187D3B"/>
    <w:rsid w:val="3E742755"/>
    <w:rsid w:val="3ECB07D8"/>
    <w:rsid w:val="3F4AA5B5"/>
    <w:rsid w:val="3FDF7D12"/>
    <w:rsid w:val="3FE79CDB"/>
    <w:rsid w:val="40274EE2"/>
    <w:rsid w:val="408142C9"/>
    <w:rsid w:val="40892A7B"/>
    <w:rsid w:val="40C127B1"/>
    <w:rsid w:val="41377422"/>
    <w:rsid w:val="414D4CB8"/>
    <w:rsid w:val="41694F69"/>
    <w:rsid w:val="41964058"/>
    <w:rsid w:val="41B31C6A"/>
    <w:rsid w:val="42746D44"/>
    <w:rsid w:val="428D254A"/>
    <w:rsid w:val="42D64C2A"/>
    <w:rsid w:val="42DC6F1E"/>
    <w:rsid w:val="430E67C6"/>
    <w:rsid w:val="435F0420"/>
    <w:rsid w:val="43B6787E"/>
    <w:rsid w:val="43EF5DCF"/>
    <w:rsid w:val="43F9776B"/>
    <w:rsid w:val="43FF65AC"/>
    <w:rsid w:val="4436287C"/>
    <w:rsid w:val="445262E5"/>
    <w:rsid w:val="44535E86"/>
    <w:rsid w:val="44FE57D7"/>
    <w:rsid w:val="45390767"/>
    <w:rsid w:val="45E74615"/>
    <w:rsid w:val="46454EEA"/>
    <w:rsid w:val="46586047"/>
    <w:rsid w:val="468E0403"/>
    <w:rsid w:val="46B00313"/>
    <w:rsid w:val="46B06807"/>
    <w:rsid w:val="46DE02B9"/>
    <w:rsid w:val="471F22FF"/>
    <w:rsid w:val="47573A97"/>
    <w:rsid w:val="475B0CEE"/>
    <w:rsid w:val="47B7762C"/>
    <w:rsid w:val="47EE3067"/>
    <w:rsid w:val="487F0B87"/>
    <w:rsid w:val="488A0F8C"/>
    <w:rsid w:val="48EF7956"/>
    <w:rsid w:val="49170DBF"/>
    <w:rsid w:val="49465E7A"/>
    <w:rsid w:val="496E7CAC"/>
    <w:rsid w:val="4A0C53A5"/>
    <w:rsid w:val="4A214053"/>
    <w:rsid w:val="4A293095"/>
    <w:rsid w:val="4A915228"/>
    <w:rsid w:val="4AE449D4"/>
    <w:rsid w:val="4B692195"/>
    <w:rsid w:val="4BFFE1E8"/>
    <w:rsid w:val="4CE511D4"/>
    <w:rsid w:val="4D3C03EF"/>
    <w:rsid w:val="4D3C14C9"/>
    <w:rsid w:val="4D4804A3"/>
    <w:rsid w:val="4DAB7D28"/>
    <w:rsid w:val="4DBD19CC"/>
    <w:rsid w:val="4ECA645D"/>
    <w:rsid w:val="4F096C8B"/>
    <w:rsid w:val="4F5921E9"/>
    <w:rsid w:val="4F6F5E55"/>
    <w:rsid w:val="4F8F602D"/>
    <w:rsid w:val="4FB72BD2"/>
    <w:rsid w:val="4FC652ED"/>
    <w:rsid w:val="50120532"/>
    <w:rsid w:val="5032428D"/>
    <w:rsid w:val="50395ABF"/>
    <w:rsid w:val="50F75150"/>
    <w:rsid w:val="514A28DA"/>
    <w:rsid w:val="517E1833"/>
    <w:rsid w:val="51924182"/>
    <w:rsid w:val="51C309D4"/>
    <w:rsid w:val="523A5B1F"/>
    <w:rsid w:val="52976ACD"/>
    <w:rsid w:val="531B1BBF"/>
    <w:rsid w:val="532B645A"/>
    <w:rsid w:val="536F7A4A"/>
    <w:rsid w:val="53937294"/>
    <w:rsid w:val="548D2FEE"/>
    <w:rsid w:val="54AD6A7C"/>
    <w:rsid w:val="557E3324"/>
    <w:rsid w:val="55AC5ED7"/>
    <w:rsid w:val="56BF6C25"/>
    <w:rsid w:val="57577905"/>
    <w:rsid w:val="57E80CDB"/>
    <w:rsid w:val="57EF4CB5"/>
    <w:rsid w:val="58126234"/>
    <w:rsid w:val="58160494"/>
    <w:rsid w:val="582D4ABF"/>
    <w:rsid w:val="583563EA"/>
    <w:rsid w:val="58567E3E"/>
    <w:rsid w:val="588F334E"/>
    <w:rsid w:val="590D6AC3"/>
    <w:rsid w:val="596E6C0C"/>
    <w:rsid w:val="598C43E3"/>
    <w:rsid w:val="59DC6AE5"/>
    <w:rsid w:val="59FE24CC"/>
    <w:rsid w:val="5A2547DE"/>
    <w:rsid w:val="5A9039BA"/>
    <w:rsid w:val="5A944101"/>
    <w:rsid w:val="5AA853CF"/>
    <w:rsid w:val="5ACC7A5C"/>
    <w:rsid w:val="5AF30F60"/>
    <w:rsid w:val="5AF34348"/>
    <w:rsid w:val="5B0D5B7E"/>
    <w:rsid w:val="5B150ED7"/>
    <w:rsid w:val="5B2D2FD9"/>
    <w:rsid w:val="5B9960B0"/>
    <w:rsid w:val="5BBB7A1A"/>
    <w:rsid w:val="5BEC3EAE"/>
    <w:rsid w:val="5BFC372D"/>
    <w:rsid w:val="5CF90EE1"/>
    <w:rsid w:val="5D24060E"/>
    <w:rsid w:val="5E8408E7"/>
    <w:rsid w:val="5EE46AC9"/>
    <w:rsid w:val="5F55766E"/>
    <w:rsid w:val="5F9D1381"/>
    <w:rsid w:val="5FA70AF5"/>
    <w:rsid w:val="5FAF0EDF"/>
    <w:rsid w:val="5FCE133B"/>
    <w:rsid w:val="5FD82A49"/>
    <w:rsid w:val="5FDE7C4E"/>
    <w:rsid w:val="5FFE9047"/>
    <w:rsid w:val="5FFFBB84"/>
    <w:rsid w:val="608841D2"/>
    <w:rsid w:val="61812E22"/>
    <w:rsid w:val="61AA1DB8"/>
    <w:rsid w:val="624125B1"/>
    <w:rsid w:val="62452728"/>
    <w:rsid w:val="624D0546"/>
    <w:rsid w:val="625B14A6"/>
    <w:rsid w:val="62A4220E"/>
    <w:rsid w:val="63576530"/>
    <w:rsid w:val="63B6490F"/>
    <w:rsid w:val="648361FE"/>
    <w:rsid w:val="64855DC5"/>
    <w:rsid w:val="64A5275E"/>
    <w:rsid w:val="64C5396E"/>
    <w:rsid w:val="64DE058B"/>
    <w:rsid w:val="64FD3107"/>
    <w:rsid w:val="65211CCB"/>
    <w:rsid w:val="65954C03"/>
    <w:rsid w:val="65CB4FB4"/>
    <w:rsid w:val="65D74060"/>
    <w:rsid w:val="65F53DDF"/>
    <w:rsid w:val="66344907"/>
    <w:rsid w:val="663D12E2"/>
    <w:rsid w:val="66B84A10"/>
    <w:rsid w:val="67033D94"/>
    <w:rsid w:val="67A0736B"/>
    <w:rsid w:val="67B021EF"/>
    <w:rsid w:val="67FB110E"/>
    <w:rsid w:val="692963AF"/>
    <w:rsid w:val="69F10D61"/>
    <w:rsid w:val="6AD06BC8"/>
    <w:rsid w:val="6B783747"/>
    <w:rsid w:val="6BCC62CE"/>
    <w:rsid w:val="6BFEC284"/>
    <w:rsid w:val="6C4158B3"/>
    <w:rsid w:val="6CD921A6"/>
    <w:rsid w:val="6CE56E7D"/>
    <w:rsid w:val="6CEE35C6"/>
    <w:rsid w:val="6D0F5545"/>
    <w:rsid w:val="6D4B0EC5"/>
    <w:rsid w:val="6D6535F8"/>
    <w:rsid w:val="6D73E166"/>
    <w:rsid w:val="6D92373E"/>
    <w:rsid w:val="6DAA7382"/>
    <w:rsid w:val="6DC62B2F"/>
    <w:rsid w:val="6DD154F3"/>
    <w:rsid w:val="6DDAE83E"/>
    <w:rsid w:val="6DEE1206"/>
    <w:rsid w:val="6DFF3545"/>
    <w:rsid w:val="6E816FD5"/>
    <w:rsid w:val="6E9205D2"/>
    <w:rsid w:val="6EB10255"/>
    <w:rsid w:val="6EE0729D"/>
    <w:rsid w:val="6F224087"/>
    <w:rsid w:val="6F4162E7"/>
    <w:rsid w:val="6F50487C"/>
    <w:rsid w:val="6F8917A1"/>
    <w:rsid w:val="6FA8292C"/>
    <w:rsid w:val="6FB865A9"/>
    <w:rsid w:val="6FBE3942"/>
    <w:rsid w:val="6FCA65BB"/>
    <w:rsid w:val="6FDCE4EF"/>
    <w:rsid w:val="6FFBDDB4"/>
    <w:rsid w:val="705F4200"/>
    <w:rsid w:val="70B623BC"/>
    <w:rsid w:val="70C60851"/>
    <w:rsid w:val="710F044A"/>
    <w:rsid w:val="71A70E42"/>
    <w:rsid w:val="71BB2380"/>
    <w:rsid w:val="71FA65EF"/>
    <w:rsid w:val="72272E4F"/>
    <w:rsid w:val="723A1779"/>
    <w:rsid w:val="72B55021"/>
    <w:rsid w:val="72B6087F"/>
    <w:rsid w:val="72FE16E6"/>
    <w:rsid w:val="73070DAF"/>
    <w:rsid w:val="732C7E83"/>
    <w:rsid w:val="738B1187"/>
    <w:rsid w:val="73AC5FA4"/>
    <w:rsid w:val="74106F96"/>
    <w:rsid w:val="7419430F"/>
    <w:rsid w:val="74FA2C97"/>
    <w:rsid w:val="74FC7C64"/>
    <w:rsid w:val="74FD2114"/>
    <w:rsid w:val="75792336"/>
    <w:rsid w:val="75B34EBC"/>
    <w:rsid w:val="75BA16C1"/>
    <w:rsid w:val="76291FEB"/>
    <w:rsid w:val="767D34EE"/>
    <w:rsid w:val="76A21661"/>
    <w:rsid w:val="76EF92B7"/>
    <w:rsid w:val="77151462"/>
    <w:rsid w:val="77A242C3"/>
    <w:rsid w:val="77A80396"/>
    <w:rsid w:val="77BD8E83"/>
    <w:rsid w:val="77C33996"/>
    <w:rsid w:val="77FB462D"/>
    <w:rsid w:val="783F6335"/>
    <w:rsid w:val="78641A4E"/>
    <w:rsid w:val="78FC7FAD"/>
    <w:rsid w:val="790B4675"/>
    <w:rsid w:val="79A1084D"/>
    <w:rsid w:val="7A4C304B"/>
    <w:rsid w:val="7A505D38"/>
    <w:rsid w:val="7A980B61"/>
    <w:rsid w:val="7AC57DCC"/>
    <w:rsid w:val="7AD81021"/>
    <w:rsid w:val="7AF3401F"/>
    <w:rsid w:val="7AF6440E"/>
    <w:rsid w:val="7B03290B"/>
    <w:rsid w:val="7B2A0CCB"/>
    <w:rsid w:val="7BB44F7C"/>
    <w:rsid w:val="7BFADF96"/>
    <w:rsid w:val="7BFE685F"/>
    <w:rsid w:val="7BFF4CA5"/>
    <w:rsid w:val="7CA05FCC"/>
    <w:rsid w:val="7CBA469A"/>
    <w:rsid w:val="7CC86220"/>
    <w:rsid w:val="7CDF599D"/>
    <w:rsid w:val="7CE73AB0"/>
    <w:rsid w:val="7D266FEA"/>
    <w:rsid w:val="7D462EBC"/>
    <w:rsid w:val="7D7F2B4E"/>
    <w:rsid w:val="7D87580C"/>
    <w:rsid w:val="7D9A72EE"/>
    <w:rsid w:val="7DCA284D"/>
    <w:rsid w:val="7E030705"/>
    <w:rsid w:val="7ED7AE42"/>
    <w:rsid w:val="7EF36B80"/>
    <w:rsid w:val="7F2F5813"/>
    <w:rsid w:val="7F637BB3"/>
    <w:rsid w:val="7F83718A"/>
    <w:rsid w:val="7FA77F54"/>
    <w:rsid w:val="7FAF200D"/>
    <w:rsid w:val="7FBF3D20"/>
    <w:rsid w:val="7FC633E6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  <w:style w:type="paragraph" w:customStyle="1" w:styleId="23">
    <w:name w:val="正文1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customStyle="1" w:styleId="24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105</Words>
  <Characters>602</Characters>
  <Lines>5</Lines>
  <Paragraphs>1</Paragraphs>
  <TotalTime>2</TotalTime>
  <ScaleCrop>false</ScaleCrop>
  <LinksUpToDate>false</LinksUpToDate>
  <CharactersWithSpaces>706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WPS_1613634913</cp:lastModifiedBy>
  <cp:lastPrinted>2023-02-14T23:53:00Z</cp:lastPrinted>
  <dcterms:modified xsi:type="dcterms:W3CDTF">2023-12-28T12:18:15Z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