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，4人请假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今天星期一啦！崭新的心情迎接崭新的一天！宝贝们背着小水杯开开心心地走进幼儿园里，来园后能够自主将水杯放在水杯架上，然后去签到测量体温。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53340</wp:posOffset>
            </wp:positionV>
            <wp:extent cx="2108200" cy="1580515"/>
            <wp:effectExtent l="114300" t="88900" r="101600" b="108585"/>
            <wp:wrapNone/>
            <wp:docPr id="14" name="图片 14" descr="C:/Users/lenovo/Desktop/12.18/IMG_0627.JPGIMG_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12.18/IMG_0627.JPGIMG_0627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72390</wp:posOffset>
            </wp:positionV>
            <wp:extent cx="2108200" cy="1580515"/>
            <wp:effectExtent l="114300" t="88900" r="101600" b="108585"/>
            <wp:wrapNone/>
            <wp:docPr id="15" name="图片 15" descr="C:/Users/lenovo/Desktop/12.18/IMG_0626.JPGIMG_0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12.18/IMG_0626.JPGIMG_0626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102870</wp:posOffset>
            </wp:positionV>
            <wp:extent cx="2127250" cy="1595755"/>
            <wp:effectExtent l="114300" t="88900" r="107950" b="106045"/>
            <wp:wrapNone/>
            <wp:docPr id="16" name="图片 16" descr="C:/Users/lenovo/Desktop/12.18/IMG_0625.JPGIMG_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12.18/IMG_0625.JPGIMG_0625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红豆饭、白菜炒肉末、土豆炖牛肉、菠菜菌菇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16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由于下雪，路面容易结冰路滑，来离园路上小心慢行。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继续引导和鼓励宝贝在家自己的事情自己做，如自己吃饭，自己穿脱、整理衣服等。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个别小朋友还不太会扣扣子哦，家长们在家也可以多鼓励引导孩子！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2LCJoZGlkIjoiODAxMWQ4YjE4YjhhMmJmYmEwNjAwZGVkYTYzMzY2OWEiLCJ1c2VyQ291bnQiOjI1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1</TotalTime>
  <ScaleCrop>false</ScaleCrop>
  <LinksUpToDate>false</LinksUpToDate>
  <CharactersWithSpaces>1049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2023-12-25T07:38:01Z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5F26DED198DF4B6DA365CF86DD3B997E_13</vt:lpwstr>
  </property>
  <property fmtid="{D5CDD505-2E9C-101B-9397-08002B2CF9AE}" pid="5" name="commondata">
    <vt:lpwstr>eyJjb3VudCI6NywiaGRpZCI6IjgwMTFkOGIxOGI4YTJiZmJhMDYwMGRlZGE2MzM2NjlhIiwidXNlckNvdW50Ijo3fQ==</vt:lpwstr>
  </property>
</Properties>
</file>