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default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eastAsia="zh-CN"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221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651635" cy="1440180"/>
            <wp:effectExtent l="0" t="0" r="24765" b="7620"/>
            <wp:docPr id="2" name="图片 2" descr="截屏2023-12-14 16.03.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3-12-14 16.03.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今日星期四，共有13人来园，9人请假。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【集体活动】</w:t>
      </w:r>
    </w:p>
    <w:tbl>
      <w:tblPr>
        <w:tblStyle w:val="10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16"/>
        <w:gridCol w:w="3216"/>
      </w:tblGrid>
      <w:tr>
        <w:trPr>
          <w:trHeight w:val="887" w:hRule="atLeast"/>
        </w:trPr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3" name="图片 3" descr="IMG_9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4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4" name="图片 4" descr="IMG_9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5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5" name="图片 5" descr="IMG_9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5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87" w:hRule="atLeast"/>
        </w:trPr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6" name="图片 6" descr="IMG_9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5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7" name="图片 7" descr="IMG_9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5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8" name="图片 8" descr="IMG_9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5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87" w:hRule="atLeast"/>
        </w:trPr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9" name="图片 9" descr="IMG_9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5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10" name="图片 10" descr="IMG_9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5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11" name="图片 11" descr="IMG_9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5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今天我们和李老师一起玩了关于变色龙的游戏，变色龙遇到什么颜色的物体就会变成什么颜色。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F4AA5B5"/>
    <w:rsid w:val="3FBFA13F"/>
    <w:rsid w:val="3FDF7D12"/>
    <w:rsid w:val="3FE79CD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F239EE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557F61"/>
    <w:rsid w:val="BF9B9A6E"/>
    <w:rsid w:val="BFA6DD48"/>
    <w:rsid w:val="BFBD8551"/>
    <w:rsid w:val="BFFAE5EE"/>
    <w:rsid w:val="BFFBBAD7"/>
    <w:rsid w:val="BFFE4671"/>
    <w:rsid w:val="C5B3D06C"/>
    <w:rsid w:val="CDBE25C1"/>
    <w:rsid w:val="CF7EF5F9"/>
    <w:rsid w:val="D747696E"/>
    <w:rsid w:val="D7E22410"/>
    <w:rsid w:val="D95C7016"/>
    <w:rsid w:val="DA7E55A1"/>
    <w:rsid w:val="DCB4A0AD"/>
    <w:rsid w:val="DEF8FA78"/>
    <w:rsid w:val="DF0B50BD"/>
    <w:rsid w:val="DF572C68"/>
    <w:rsid w:val="DF5C7755"/>
    <w:rsid w:val="DF774E17"/>
    <w:rsid w:val="DFD50F81"/>
    <w:rsid w:val="DFFB595F"/>
    <w:rsid w:val="DFFFD0BB"/>
    <w:rsid w:val="E9F358C4"/>
    <w:rsid w:val="EBEBA16B"/>
    <w:rsid w:val="ECFFC907"/>
    <w:rsid w:val="ED1E76C5"/>
    <w:rsid w:val="EE2D43BF"/>
    <w:rsid w:val="EE75F72E"/>
    <w:rsid w:val="EEF7E819"/>
    <w:rsid w:val="EFFF1D87"/>
    <w:rsid w:val="F367F84A"/>
    <w:rsid w:val="F3CF0DB1"/>
    <w:rsid w:val="F6B3FBDB"/>
    <w:rsid w:val="F7213FA3"/>
    <w:rsid w:val="F76B51C3"/>
    <w:rsid w:val="F77FC5BC"/>
    <w:rsid w:val="F7AF4F20"/>
    <w:rsid w:val="F7DB2345"/>
    <w:rsid w:val="F7FC2152"/>
    <w:rsid w:val="F7FE9489"/>
    <w:rsid w:val="FBEDD189"/>
    <w:rsid w:val="FBFCC729"/>
    <w:rsid w:val="FD768A22"/>
    <w:rsid w:val="FD769FFE"/>
    <w:rsid w:val="FD7EA79E"/>
    <w:rsid w:val="FDD74B17"/>
    <w:rsid w:val="FDDFC22F"/>
    <w:rsid w:val="FDFF5E44"/>
    <w:rsid w:val="FEDBAA12"/>
    <w:rsid w:val="FEFD0C6D"/>
    <w:rsid w:val="FEFFD42C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4</TotalTime>
  <ScaleCrop>false</ScaleCrop>
  <LinksUpToDate>false</LinksUpToDate>
  <CharactersWithSpaces>511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2021-05-02T03:17:00Z</dcterms:created>
  <dc:creator>yixuange</dc:creator>
  <cp:lastModifiedBy>陈丶清凉</cp:lastModifiedBy>
  <cp:lastPrinted>2023-02-24T23:53:00Z</cp:lastPrinted>
  <dcterms:modified xsi:type="dcterms:W3CDTF">2023-12-27T13:28:00Z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3DED9E944265F19AE0B58B65752356D0_43</vt:lpwstr>
  </property>
  <property fmtid="{D5CDD505-2E9C-101B-9397-08002B2CF9AE}" pid="5" name="commondata">
    <vt:lpwstr>eyJjb3VudCI6MSwiaGRpZCI6ImY1YTRiYjFlZmU4OGYxYWFmYWFhYjMwZDg5MGFkZGZlIiwidXNlckNvdW50IjoxfQ==</vt:lpwstr>
  </property>
</Properties>
</file>