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《昆虫记》课外阅读指导</w:t>
      </w:r>
      <w:r>
        <w:rPr>
          <w:rFonts w:hint="eastAsia"/>
          <w:b/>
          <w:sz w:val="28"/>
          <w:szCs w:val="28"/>
          <w:lang w:eastAsia="zh-CN"/>
        </w:rPr>
        <w:t>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指导阅读内容：法布尔《昆虫记》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阅读指导对象：</w:t>
      </w:r>
      <w:r>
        <w:rPr>
          <w:rFonts w:hint="eastAsia"/>
          <w:sz w:val="24"/>
          <w:szCs w:val="24"/>
          <w:lang w:val="en-US" w:eastAsia="zh-CN"/>
        </w:rPr>
        <w:t>二年级</w:t>
      </w:r>
      <w:r>
        <w:rPr>
          <w:rFonts w:hint="eastAsia"/>
          <w:sz w:val="24"/>
          <w:szCs w:val="24"/>
        </w:rPr>
        <w:t>学生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阅读指导目标：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1、通过指导，激发学生阅读《昆虫记》的兴趣，培养他们热爱自然的情趣，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培养细致观察，细腻表达的习惯。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2、通过对节选片段的感悟理解，感受《昆虫记》观察细致、表达细腻的写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作风格、拟人化的写作手法，。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3、指导学生运用恰当的方法开展课外阅读，以期最佳的阅读效果，培养良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好的阅读习惯。 指导过程：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一、猜谜引入，感受阅读乐趣。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同学们，你们知道世界上那种动物的数量最多吗？是昆虫。全世界已知的动物超过150万种，其中昆虫就有100万种以上，也就是说世界上每三种动物中就有两种是昆虫。在我们的生活中也处处有昆虫的身影，你能说说你见过那哪些昆虫吗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2、老师这里有一段对某种昆虫的描写，你能根据这段描写，猜出这是一种什么昆虫吗？教师出示片段。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它有纤细而优雅的姿态，淡绿的肤色，轻薄如纱的长翼。它的颈部柔软，头可以任意转动，看起来温柔可人。现在它半身直起，立在青草上，表情很庄严，宽阔的轻纱一样的薄翼，像面纱一样罩着。它前腿弯曲，伸在半空，好像修女在祈祷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3、学生自由读，互相讨论，猜猜这是什么昆虫，并说说自己猜测的依据是什么。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4、教师出示螳螂的图片，揭示答案：螳螂。请学生仔细看看图，再读读这段文字，说说这段文字写得怎样？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5、这段话的确写得很精彩，这是老师从一本书上摘抄下来的，在这本书里，这样精彩的描写还有很多呢。这就是法布尔的《昆虫记》。教师出示书。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介绍法布尔。法布尔大家应该很熟悉了吧，他就是我们曾学习的课文《蟋蟀的住宅》的作者。他可是一个著名的昆虫学家，还是一位著名的科普作家，这本《昆虫记》就是他的代表作，读这本书你可以走进奇妙的昆虫世界，可以认识很多昆虫，还可以欣赏到这样的一段段精彩的描写呢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二、片段比较，感受写作风格。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1、《昆虫记》描写了几十种昆虫的外形以及生活习性，光蜜蜂就有11种之多，其实这些蜜蜂都是大同小异的，如果让我们来区分肯定会一头雾水，想看看法布尔是怎样区分他们，描写它们的吗？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2、出示几个蜜蜂描写的片段，让学生对比区分它们的不同。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舍腰蜂：它的身体很有意思，中间部分非常瘦小，但后部却是非常肥大的，而这两个部分之间是由一根长线连接起来的。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矿蜂：这是一种细长型的蜜蜂，腹底有一条明显的沟，沟里藏有一根刺，这根刺可以沿着沟来回地移动，它的身上有红色的斑纹。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赤条蜂：它身材小巧，身段玲珑，细细的腰，腹部分成两节，上面小，下面大，黑色的肚皮上围着一条漂亮的红色腰带。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无翅黄蜂：它身上长着红、白、黑相间的条纹，它没有翅膀，形状就像一只难看而又多毛的大蚂蚁。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樵叶蜂：樵叶蜂是白色的，身上带着条纹，通常寄居在蚯蚓的地道里。 金蜂：它全身闪耀着金色、绿色、蓝色和紫色的光芒。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3、读了这些片段，你知道怎样区分这些蜜蜂了吗？谁能来说说，怎样一眼就区分出这几种蜜蜂呢？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4、几乎是长得一模一样的各种蜜蜂，法布尔怎么会区分得这么清楚的呢？而我们为什么一读他的描写，也能区分清楚了呢？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小结：正是因为法布尔观察细致，所以可以区分各种蜜蜂，正是因为他描写细腻，我们才可以身临其境。各类昆虫在他的笔下都是栩栩如生、呼之欲出的。这就是法布尔的写作风格：观察细致、描写细腻。如果你打开这本书，那么你能感受到这一个个小昆虫仿佛就在你的眼前快乐地舞蹈，快乐地歌唱，快乐地生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三、走近昆虫，感受写作方法。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1、同学们，在法布尔的笔下，昆虫世界和人类世界一样有美有丑，有善有恶，有勤劳有懒惰，有热情也有冷酷。下面老师就带领大家一起去感受昆虫世界的人情冷暖。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2、请同学们自由读读下面的片段。出示如下片段：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矿蜂：矿蜂可谦虚友好了，不信你看这场面：一只蜂刚要出来，而另一只蜂正要进去。于是那只要进去的蜂会很客气地让路，表现得可有风度和礼貌呢，简直就是一个绅士。矿蜂不但谦逊，而且还很聪明。看看它的小家。每一个都修得很光滑别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西西斯甲虫：西西斯爸爸和妈妈一起做好孩子的食物球后，妈妈去找地方贮藏，而爸爸会留下来，蹲在食物球上守护着。如果等的时间太久，它就用它高高举起的后足灵活地搓球，用来解闷儿。瞧，他那幸福的样子，好像在说：“我搓的这个球，是做给孩子们的面包。”等他们把食物球贮存好以后，爸爸会钻出洞穴为妻子和孩子们看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翅黄蜂：无翅黄蜂是一群好吃懒做、不劳而获的恶棍，你千万不要被它漂亮的外表骗了。你瞧，它经常潜进别人的茧子，把自己的卵产在那睡得正甜的幼虫的旁边，等它的卵孵化成幼虫，就会把茧子的主人当成美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3、读了以上的几段话，这些昆虫给你留下了怎样的印象？你觉得法布尔为什么能把昆虫写得这样充满趣味呢？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4、小结：正是因为法布尔把昆虫当作人来写，让他们拥有了人的喜怒哀乐，人的善恶美丑，所以才更加引人入胜。读这本《昆虫记》，你仿佛就是走进了一个小小的童话般的昆虫世界。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四、走进书本，指导阅读方法。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1、和老师一起了解了这么多有关《昆虫记》的内容，我相信大家一定迫不及待地想读读这本书了，但老师还是要提醒大家，想从一本书中得到丰富的营养，还要有良好的读书方法。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2、老师推荐的第一种读书方法是做昆虫名片。请大家读完一种昆虫就为它做一张小小的名片。名片的样式老师已经设计好了，等大家读完书后，我们还要进行最佳昆虫名片的评比。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3、老师推荐的第二种方法是前后联系，边读边想。这本书里提到了很多昆虫，有的不止一次提到，这就需要你前后联系着看，才能理解描写的内容，才能区别各种昆虫的不同。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4、如果你在课外阅读中还有其它的好方法，也可以和同学们互相交流。 五、感知作者，激发阅读兴趣。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1、《昆虫记》的作者法布尔从小就喜爱昆虫，并为此不断努力学习，投入毕生精力去研究，成为了著名昆虫学家，请同学们读读《昆虫记》里法布尔的一段话。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是那些带着昆虫图案的书本激发了我学习的巨大兴趣，也正是它们，我才真正开始了启蒙教育。我在学习上取得了惊人的进步，父母对我的进步感到吃惊万分，其实这没什么好奇怪的，兴趣是最好的老师。即使是在因贫困而退学的日子里，昆虫成了凄惨晦暗日子里的一道阳光，照亮并温暖了我悲伤的心。我的经历正好说明不论学习什么，兴趣是最重要的。希望我这么说了以后，你多少可以明白点什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2、读了这一段话，你明白了什么？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3、的确，兴趣是最好的老师。那么，现在你对这本《昆虫记》一定充满了好奇，那么就请大家走进《昆虫记》，走进法布尔，美美地去享受书的乐趣吧。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511D5"/>
    <w:rsid w:val="00065566"/>
    <w:rsid w:val="002E4425"/>
    <w:rsid w:val="00315294"/>
    <w:rsid w:val="00485671"/>
    <w:rsid w:val="004F6DA5"/>
    <w:rsid w:val="00AA3E1D"/>
    <w:rsid w:val="00CE39E3"/>
    <w:rsid w:val="00FA5B46"/>
    <w:rsid w:val="1F07079F"/>
    <w:rsid w:val="29017A86"/>
    <w:rsid w:val="47120AED"/>
    <w:rsid w:val="52D76AF4"/>
    <w:rsid w:val="549511D5"/>
    <w:rsid w:val="67FE5C43"/>
    <w:rsid w:val="6DED1A2A"/>
    <w:rsid w:val="781C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AppData\Roaming\kingsoft\office6\templates\download\5454c4f7-eda1-4f18-a132-68fbe3d19c06\&#12298;&#26118;&#34411;&#35760;&#12299;&#35838;&#22806;&#38405;&#35835;&#25351;&#23548;&#25945;&#2669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《昆虫记》课外阅读指导教案.doc.docx</Template>
  <Pages>4</Pages>
  <Words>2595</Words>
  <Characters>2600</Characters>
  <Lines>19</Lines>
  <Paragraphs>5</Paragraphs>
  <TotalTime>1</TotalTime>
  <ScaleCrop>false</ScaleCrop>
  <LinksUpToDate>false</LinksUpToDate>
  <CharactersWithSpaces>2652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2021-12-29T13:04:00Z</dcterms:created>
  <dc:creator>ｚｈａｎｇ</dc:creator>
  <cp:lastModifiedBy>ｚｈａｎｇ</cp:lastModifiedBy>
  <dcterms:modified xsi:type="dcterms:W3CDTF">2021-12-29T13:06:40Z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UUID">
    <vt:lpwstr>v1.0_library_6kVbhHYczRgnyyfzUG7yHg==</vt:lpwstr>
  </property>
  <property fmtid="{D5CDD505-2E9C-101B-9397-08002B2CF9AE}" pid="4" name="ICV">
    <vt:lpwstr>736959EA16834DD686A93E82BF41BD00</vt:lpwstr>
  </property>
</Properties>
</file>