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今天星期二啦！崭新的心情迎接崭新的一天！宝贝们背着小水杯开开心心地走进幼儿园里，来园后能够自主将水杯放在水杯架上，然后去签到测量体温。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运动会开始啦！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今天我们开展了小班的第一次运动会，大家都能积极投入，热情参与每一个游戏，实在是太有趣啦！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2.26/IMG_1022.JPGIMG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26/IMG_1022.JPGIMG_102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2.26/IMG_1021.JPGIMG_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26/IMG_1021.JPGIMG_1021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2.26/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26/IMG_1027.JPGIMG_1027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燕麦饭、白萝卜炒肉圆、番茄炒鸡蛋、生菜粉丝汤。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○未吃肉圆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2.26/IMG_1082.JPGIMG_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26/IMG_1082.JPGIMG_1082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2.26/IMG_1084.JPGIMG_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2.26/IMG_1084.JPGIMG_1084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2.26/IMG_1081.JPGIMG_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2.26/IMG_1081.JPGIMG_1081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92075</wp:posOffset>
            </wp:positionV>
            <wp:extent cx="2127250" cy="1595755"/>
            <wp:effectExtent l="114300" t="88900" r="107950" b="106045"/>
            <wp:wrapNone/>
            <wp:docPr id="9" name="图片 9" descr="C:/Users/lenovo/Desktop/12.26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26/IMG_1086.JPGIMG_108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bookmarkStart w:id="0" w:name="_GoBack"/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42545</wp:posOffset>
            </wp:positionV>
            <wp:extent cx="2108200" cy="1580515"/>
            <wp:effectExtent l="114300" t="88900" r="101600" b="108585"/>
            <wp:wrapNone/>
            <wp:docPr id="10" name="图片 10" descr="C:/Users/lenovo/Desktop/12.26/IMG_1093.JPGIMG_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26/IMG_1093.JPGIMG_1093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61595</wp:posOffset>
            </wp:positionV>
            <wp:extent cx="2108200" cy="1580515"/>
            <wp:effectExtent l="114300" t="88900" r="101600" b="108585"/>
            <wp:wrapNone/>
            <wp:docPr id="8" name="图片 8" descr="C:/Users/lenovo/Desktop/12.26/IMG_1089.JPGIMG_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26/IMG_1089.JPGIMG_1089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气温变化，大家注意保暖，及时增减衣物。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3LCJoZGlkIjoiODAxMWQ4YjE4YjhhMmJmYmEwNjAwZGVkYTYzMzY2OWEiLCJ1c2VyQ291bnQiOjI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E322F1"/>
    <w:rsid w:val="6FEE6CFA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6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2023-12-26T23:36:43Z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80885B3B476B4A89BD417496E082BC15_13</vt:lpwstr>
  </property>
  <property fmtid="{D5CDD505-2E9C-101B-9397-08002B2CF9AE}" pid="5" name="commondata">
    <vt:lpwstr>eyJjb3VudCI6NywiaGRpZCI6IjgwMTFkOGIxOGI4YTJiZmJhMDYwMGRlZGE2MzM2NjlhIiwidXNlckNvdW50Ijo3fQ==</vt:lpwstr>
  </property>
</Properties>
</file>