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-9525</wp:posOffset>
            </wp:positionH>
            <wp:positionV relativeFrom="paragraph">
              <wp:posOffset>-1977390</wp:posOffset>
            </wp:positionV>
            <wp:extent cx="7591425" cy="10754995"/>
            <wp:effectExtent l="0" t="0" r="0" b="8255"/>
            <wp:wrapNone/>
            <wp:docPr id="190616527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165278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75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2"/>
          <w:rFonts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3090</w:t>
      </w:r>
      <w:r>
        <w:rPr>
          <w:rStyle w:val="12"/>
          <w:rFonts w:hint="eastAsia" w:cs="Sitka Display" w:asciiTheme="minorEastAsia" w:hAnsiTheme="minorEastAsia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6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| 小三</w:t>
      </w:r>
      <w:r>
        <w:rPr>
          <w:rStyle w:val="12"/>
          <w:rFonts w:hint="eastAsia"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7620" b="63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widowControl/>
        <w:spacing w:beforeAutospacing="0" w:afterAutospacing="0"/>
        <w:jc w:val="center"/>
        <w:rPr>
          <w:rFonts w:ascii="Cochin-BoldItalic" w:hAnsi="Cochin-BoldItalic" w:eastAsia="宋体" w:cs="Cochin-BoldItalic"/>
          <w:color w:val="44546A" w:themeColor="text2"/>
          <w:spacing w:val="11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color w:val="44546A" w:themeColor="text2"/>
          <w:spacing w:val="11"/>
          <w:sz w:val="30"/>
          <w:szCs w:val="30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widowControl/>
        <w:spacing w:beforeAutospacing="0" w:afterAutospacing="0"/>
        <w:jc w:val="center"/>
        <w:rPr>
          <w:rFonts w:ascii="宋体" w:hAnsi="宋体" w:eastAsia="宋体" w:cs="宋体"/>
          <w:color w:val="44546A" w:themeColor="text2"/>
          <w:spacing w:val="11"/>
          <w:szCs w:val="24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Cs w:val="24"/>
        </w:rPr>
        <w:drawing>
          <wp:inline distT="0" distB="0" distL="114300" distR="114300">
            <wp:extent cx="1722755" cy="969010"/>
            <wp:effectExtent l="0" t="0" r="4445" b="889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969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sz w:val="24"/>
          <w:szCs w:val="24"/>
        </w:rPr>
        <w:t>人来园，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4位小朋友</w:t>
      </w:r>
      <w:r>
        <w:rPr>
          <w:rFonts w:hint="eastAsia" w:ascii="宋体" w:hAnsi="宋体" w:eastAsia="宋体" w:cs="宋体"/>
          <w:sz w:val="24"/>
          <w:szCs w:val="24"/>
        </w:rPr>
        <w:t>请假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现在孩子来园基本上都能主动插卡，自己把水杯放下来并绕好水杯带，真的是越来越能干了呢！</w:t>
      </w:r>
    </w:p>
    <w:p>
      <w:pPr>
        <w:numPr>
          <w:ilvl w:val="0"/>
          <w:numId w:val="1"/>
        </w:num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孩子们来园做好准备工作后，能主动选择自己喜欢的区域进行游戏计划，棒棒的！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b w:val="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-36195</wp:posOffset>
            </wp:positionH>
            <wp:positionV relativeFrom="paragraph">
              <wp:posOffset>61595</wp:posOffset>
            </wp:positionV>
            <wp:extent cx="7538085" cy="13414375"/>
            <wp:effectExtent l="0" t="0" r="5715" b="12065"/>
            <wp:wrapNone/>
            <wp:docPr id="45946463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464638" name="图片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3926" cy="134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baseline"/>
        <w:rPr>
          <w:rStyle w:val="12"/>
          <w:rFonts w:hint="eastAsia" w:ascii="Sitka Display" w:hAnsi="Sitka Display" w:eastAsia="宋体" w:cs="Sitka Display"/>
          <w:b w:val="0"/>
          <w:bCs/>
          <w:color w:val="000000"/>
          <w:spacing w:val="40"/>
          <w:kern w:val="0"/>
          <w:sz w:val="24"/>
          <w:szCs w:val="24"/>
          <w:lang w:val="en-US" w:eastAsia="zh-CN" w:bidi="ar"/>
        </w:rPr>
      </w:pPr>
      <w:r>
        <w:rPr>
          <w:rStyle w:val="12"/>
          <w:rFonts w:hint="eastAsia" w:ascii="Sitka Display" w:hAnsi="Sitka Display" w:eastAsia="宋体" w:cs="Sitka Display"/>
          <w:b w:val="0"/>
          <w:bCs/>
          <w:color w:val="000000"/>
          <w:spacing w:val="40"/>
          <w:kern w:val="0"/>
          <w:sz w:val="24"/>
          <w:szCs w:val="24"/>
          <w:lang w:val="en-US" w:eastAsia="zh-CN" w:bidi="ar"/>
        </w:rPr>
        <w:t>今日食谱：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Style w:val="24"/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早点：</w:t>
      </w:r>
      <w:r>
        <w:rPr>
          <w:rFonts w:hint="eastAsia" w:ascii="宋体" w:hAnsi="宋体" w:eastAsia="宋体" w:cs="宋体"/>
          <w:b w:val="0"/>
          <w:bCs/>
          <w:sz w:val="24"/>
          <w:szCs w:val="24"/>
          <w:vertAlign w:val="baseline"/>
          <w:lang w:val="en-US" w:eastAsia="zh-CN"/>
        </w:rPr>
        <w:t>牛奶、松香卷蛋糕、卡夫苏打饼干、南瓜小方饼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午餐：</w:t>
      </w:r>
      <w:r>
        <w:rPr>
          <w:rFonts w:hint="eastAsia" w:ascii="宋体" w:hAnsi="宋体" w:eastAsia="宋体" w:cs="宋体"/>
          <w:b w:val="0"/>
          <w:bCs/>
          <w:sz w:val="24"/>
          <w:szCs w:val="24"/>
          <w:vertAlign w:val="baseline"/>
          <w:lang w:val="en-US" w:eastAsia="zh-CN"/>
        </w:rPr>
        <w:t>大米饭、鹌鹑蛋茭白红烧肉、胡萝卜炒西兰花、西湖牛肉羹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点心：</w:t>
      </w:r>
      <w:r>
        <w:rPr>
          <w:rFonts w:hint="eastAsia" w:ascii="宋体" w:hAnsi="宋体" w:eastAsia="宋体" w:cs="宋体"/>
          <w:b w:val="0"/>
          <w:bCs/>
          <w:sz w:val="24"/>
          <w:szCs w:val="24"/>
          <w:vertAlign w:val="baseline"/>
          <w:lang w:val="en-US" w:eastAsia="zh-CN"/>
        </w:rPr>
        <w:t>赤豆小元宵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水果：</w:t>
      </w:r>
      <w:r>
        <w:rPr>
          <w:rFonts w:hint="eastAsia" w:ascii="宋体" w:hAnsi="宋体" w:eastAsia="宋体" w:cs="宋体"/>
          <w:b w:val="0"/>
          <w:bCs/>
          <w:sz w:val="24"/>
          <w:szCs w:val="24"/>
          <w:vertAlign w:val="baseline"/>
          <w:lang w:val="en-US" w:eastAsia="zh-CN"/>
        </w:rPr>
        <w:t>葡萄、小芭蕉</w:t>
      </w:r>
    </w:p>
    <w:tbl>
      <w:tblPr>
        <w:tblStyle w:val="10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115"/>
        <w:gridCol w:w="1350"/>
        <w:gridCol w:w="1488"/>
        <w:gridCol w:w="689"/>
        <w:gridCol w:w="589"/>
        <w:gridCol w:w="572"/>
        <w:gridCol w:w="1636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15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50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488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1850" w:type="dxa"/>
            <w:gridSpan w:val="3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午餐</w:t>
            </w:r>
          </w:p>
        </w:tc>
        <w:tc>
          <w:tcPr>
            <w:tcW w:w="1636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1061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8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5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饭</w:t>
            </w:r>
          </w:p>
        </w:tc>
        <w:tc>
          <w:tcPr>
            <w:tcW w:w="58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菜</w:t>
            </w:r>
          </w:p>
        </w:tc>
        <w:tc>
          <w:tcPr>
            <w:tcW w:w="57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1636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杨奕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  <w:r>
              <w:rPr>
                <w:rFonts w:hint="eastAsia" w:ascii="Segoe UI Emoji" w:hAnsi="Segoe UI Emoji" w:eastAsia="宋体" w:cs="Segoe UI Emoji"/>
                <w:sz w:val="24"/>
                <w:szCs w:val="24"/>
                <w:lang w:val="en-US" w:eastAsia="zh-CN"/>
              </w:rPr>
              <w:t>喂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  <w:r>
              <w:rPr>
                <w:rFonts w:hint="eastAsia" w:ascii="Segoe UI Emoji" w:hAnsi="Segoe UI Emoji" w:eastAsia="宋体" w:cs="Segoe UI Emoji"/>
                <w:sz w:val="24"/>
                <w:szCs w:val="24"/>
                <w:lang w:val="en-US" w:eastAsia="zh-CN"/>
              </w:rPr>
              <w:t>喂</w:t>
            </w:r>
          </w:p>
        </w:tc>
        <w:tc>
          <w:tcPr>
            <w:tcW w:w="572" w:type="dxa"/>
            <w:vAlign w:val="top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邹枔安</w:t>
            </w:r>
          </w:p>
        </w:tc>
        <w:tc>
          <w:tcPr>
            <w:tcW w:w="1350" w:type="dxa"/>
          </w:tcPr>
          <w:p>
            <w:pPr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68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589" w:type="dxa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572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谈嘉洛</w:t>
            </w:r>
          </w:p>
        </w:tc>
        <w:tc>
          <w:tcPr>
            <w:tcW w:w="1350" w:type="dxa"/>
            <w:vAlign w:val="top"/>
          </w:tcPr>
          <w:p>
            <w:pPr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穆紫琪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孔奕昕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57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郭宸希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89" w:type="dxa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72" w:type="dxa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</w:rPr>
              <w:t>奚子甯</w:t>
            </w:r>
          </w:p>
        </w:tc>
        <w:tc>
          <w:tcPr>
            <w:tcW w:w="1350" w:type="dxa"/>
            <w:vAlign w:val="top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吴优</w:t>
            </w:r>
          </w:p>
        </w:tc>
        <w:tc>
          <w:tcPr>
            <w:tcW w:w="1350" w:type="dxa"/>
            <w:vAlign w:val="top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郑袁一</w:t>
            </w:r>
          </w:p>
        </w:tc>
        <w:tc>
          <w:tcPr>
            <w:tcW w:w="1350" w:type="dxa"/>
            <w:vAlign w:val="top"/>
          </w:tcPr>
          <w:p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刘宸硕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7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黄赫然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高嘉豪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袁宇恩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7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李锦熙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7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范景铭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王元熙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yellow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张慕礼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滕梓皓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晁嘉佐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邵芃宇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</w:rPr>
              <w:t>李显一</w:t>
            </w:r>
          </w:p>
        </w:tc>
        <w:tc>
          <w:tcPr>
            <w:tcW w:w="135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88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6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  <w:tc>
          <w:tcPr>
            <w:tcW w:w="57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63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6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Segoe UI Emoji" w:hAnsi="Segoe UI Emoji" w:eastAsia="宋体" w:cs="Segoe UI Emoji"/>
                <w:sz w:val="24"/>
                <w:szCs w:val="24"/>
              </w:rPr>
              <w:t>⭕</w:t>
            </w:r>
          </w:p>
        </w:tc>
      </w:tr>
    </w:tbl>
    <w:p>
      <w:pPr>
        <w:jc w:val="both"/>
        <w:rPr>
          <w:rFonts w:hint="eastAsia" w:ascii="宋体" w:hAnsi="宋体" w:cs="宋体"/>
          <w:szCs w:val="21"/>
        </w:rPr>
      </w:pP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>备注：“</w:t>
      </w:r>
      <w:r>
        <w:rPr>
          <w:rFonts w:ascii="Arial" w:hAnsi="Arial" w:eastAsia="宋体" w:cs="Arial"/>
          <w:sz w:val="24"/>
          <w:szCs w:val="24"/>
        </w:rPr>
        <w:t>√</w:t>
      </w:r>
      <w:r>
        <w:rPr>
          <w:rFonts w:hint="eastAsia" w:ascii="Arial" w:hAnsi="Arial" w:eastAsia="宋体" w:cs="Arial"/>
          <w:sz w:val="24"/>
          <w:szCs w:val="24"/>
          <w:lang w:eastAsia="zh-CN"/>
        </w:rPr>
        <w:t>”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表示很好；</w:t>
      </w:r>
      <w:r>
        <w:rPr>
          <w:rFonts w:hint="eastAsia" w:ascii="Segoe UI Emoji" w:hAnsi="Segoe UI Emoji" w:eastAsia="宋体" w:cs="Segoe UI Emoji"/>
          <w:sz w:val="24"/>
          <w:szCs w:val="24"/>
          <w:lang w:eastAsia="zh-CN"/>
        </w:rPr>
        <w:t>“</w:t>
      </w:r>
      <w:r>
        <w:rPr>
          <w:rFonts w:ascii="Segoe UI Emoji" w:hAnsi="Segoe UI Emoji" w:eastAsia="宋体" w:cs="Segoe UI Emoji"/>
          <w:sz w:val="24"/>
          <w:szCs w:val="24"/>
        </w:rPr>
        <w:t>⭕</w:t>
      </w:r>
      <w:r>
        <w:rPr>
          <w:rFonts w:hint="eastAsia" w:ascii="Segoe UI Emoji" w:hAnsi="Segoe UI Emoji" w:eastAsia="宋体" w:cs="Segoe UI Emoji"/>
          <w:sz w:val="24"/>
          <w:szCs w:val="24"/>
          <w:lang w:eastAsia="zh-CN"/>
        </w:rPr>
        <w:t>”</w:t>
      </w:r>
      <w:r>
        <w:rPr>
          <w:rFonts w:hint="eastAsia" w:ascii="Segoe UI Emoji" w:hAnsi="Segoe UI Emoji" w:eastAsia="宋体" w:cs="Segoe UI Emoji"/>
          <w:sz w:val="24"/>
          <w:szCs w:val="24"/>
          <w:lang w:val="en-US" w:eastAsia="zh-CN"/>
        </w:rPr>
        <w:t>慢、晚，有待提高；</w:t>
      </w:r>
      <w:r>
        <w:rPr>
          <w:rFonts w:hint="eastAsia" w:ascii="Arial" w:hAnsi="Arial" w:eastAsia="宋体" w:cs="Arial"/>
          <w:sz w:val="24"/>
          <w:szCs w:val="24"/>
          <w:lang w:val="en-US" w:eastAsia="zh-CN"/>
        </w:rPr>
        <w:t>“</w:t>
      </w:r>
      <w:r>
        <w:rPr>
          <w:rStyle w:val="12"/>
          <w:rFonts w:hint="eastAsia" w:ascii="Sitka Display" w:hAnsi="Sitka Display" w:eastAsia="宋体" w:cs="Sitka Display"/>
          <w:b w:val="0"/>
          <w:bCs/>
          <w:color w:val="000000"/>
          <w:spacing w:val="40"/>
          <w:kern w:val="0"/>
          <w:sz w:val="24"/>
          <w:szCs w:val="24"/>
          <w:lang w:val="en-US" w:eastAsia="zh-CN" w:bidi="ar"/>
        </w:rPr>
        <w:t>S”剩一点</w:t>
      </w:r>
    </w:p>
    <w:p>
      <w:pPr>
        <w:jc w:val="both"/>
        <w:rPr>
          <w:rFonts w:hint="eastAsia" w:ascii="宋体" w:hAnsi="宋体" w:cs="宋体"/>
          <w:szCs w:val="21"/>
        </w:rPr>
      </w:pPr>
    </w:p>
    <w:p>
      <w:pPr>
        <w:ind w:firstLine="420"/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>户外游戏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ind w:firstLine="420" w:firstLineChars="200"/>
        <w:jc w:val="both"/>
        <w:rPr>
          <w:rStyle w:val="12"/>
          <w:rFonts w:hint="default" w:ascii="Sitka Display" w:hAnsi="Sitka Display" w:eastAsia="宋体" w:cs="Sitka Display"/>
          <w:color w:val="000000"/>
          <w:spacing w:val="4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今天我们在走廊玩了亿童的钻怕区域，看，有的孩子在下面爬，有的孩子爬到上面的架子上，还有的孩子则坐在上面，每个人都玩的特别开心。</w:t>
      </w:r>
    </w:p>
    <w:tbl>
      <w:tblPr>
        <w:tblStyle w:val="10"/>
        <w:tblW w:w="10299" w:type="dxa"/>
        <w:tblInd w:w="-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3"/>
        <w:gridCol w:w="3433"/>
        <w:gridCol w:w="3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3433" w:type="dxa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drawing>
                <wp:inline distT="0" distB="0" distL="0" distR="0">
                  <wp:extent cx="2015490" cy="1511300"/>
                  <wp:effectExtent l="0" t="0" r="11430" b="12700"/>
                  <wp:docPr id="3" name="图片 5" descr="C:/Users/lulu/OneDrive/桌面/新建文件夹/IMG_7897.JPGIMG_7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C:/Users/lulu/OneDrive/桌面/新建文件夹/IMG_7897.JPGIMG_78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drawing>
                <wp:inline distT="0" distB="0" distL="0" distR="0">
                  <wp:extent cx="2015490" cy="1511300"/>
                  <wp:effectExtent l="0" t="0" r="11430" b="12700"/>
                  <wp:docPr id="11" name="图片 11" descr="C:/Users/lulu/OneDrive/桌面/新建文件夹/IMG_7910(1).JPGIMG_791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lulu/OneDrive/桌面/新建文件夹/IMG_7910(1).JPGIMG_7910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3" w:type="dxa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drawing>
                <wp:inline distT="0" distB="0" distL="0" distR="0">
                  <wp:extent cx="2015490" cy="1511300"/>
                  <wp:effectExtent l="0" t="0" r="11430" b="12700"/>
                  <wp:docPr id="6" name="图片 6" descr="C:/Users/lulu/OneDrive/桌面/新建文件夹/IMG_7903(1).JPGIMG_790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lulu/OneDrive/桌面/新建文件夹/IMG_7903(1).JPGIMG_7903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drawing>
                <wp:inline distT="0" distB="0" distL="0" distR="0">
                  <wp:extent cx="2015490" cy="1511300"/>
                  <wp:effectExtent l="0" t="0" r="11430" b="12700"/>
                  <wp:docPr id="14" name="图片 6" descr="C:/Users/lulu/OneDrive/桌面/新建文件夹/IMG_7915(2).JPGIMG_7915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6" descr="C:/Users/lulu/OneDrive/桌面/新建文件夹/IMG_7915(2).JPGIMG_7915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3" w:type="dxa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drawing>
                <wp:inline distT="0" distB="0" distL="0" distR="0">
                  <wp:extent cx="2015490" cy="1511300"/>
                  <wp:effectExtent l="0" t="0" r="11430" b="12700"/>
                  <wp:docPr id="8" name="图片 7" descr="C:/Users/lulu/OneDrive/桌面/新建文件夹/IMG_7905(1).JPGIMG_790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7" descr="C:/Users/lulu/OneDrive/桌面/新建文件夹/IMG_7905(1).JPGIMG_7905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drawing>
                <wp:inline distT="0" distB="0" distL="0" distR="0">
                  <wp:extent cx="2015490" cy="1511300"/>
                  <wp:effectExtent l="0" t="0" r="11430" b="12700"/>
                  <wp:docPr id="15" name="图片 6" descr="C:/Users/lulu/OneDrive/桌面/新建文件夹/IMG_7918(2).JPGIMG_7918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6" descr="C:/Users/lulu/OneDrive/桌面/新建文件夹/IMG_7918(2).JPGIMG_7918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bookmarkStart w:id="0" w:name="_GoBack"/>
      <w:bookmarkEnd w:id="0"/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>区域游戏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10299" w:type="dxa"/>
        <w:tblInd w:w="-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3"/>
        <w:gridCol w:w="3433"/>
        <w:gridCol w:w="3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3433" w:type="dxa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drawing>
                <wp:inline distT="0" distB="0" distL="0" distR="0">
                  <wp:extent cx="2015490" cy="1511300"/>
                  <wp:effectExtent l="0" t="0" r="11430" b="12700"/>
                  <wp:docPr id="37" name="图片 5" descr="C:/Users/lulu/OneDrive/桌面/新建文件夹/IMG_7866.JPGIMG_7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5" descr="C:/Users/lulu/OneDrive/桌面/新建文件夹/IMG_7866.JPGIMG_78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drawing>
                <wp:inline distT="0" distB="0" distL="0" distR="0">
                  <wp:extent cx="2015490" cy="1511300"/>
                  <wp:effectExtent l="0" t="0" r="11430" b="12700"/>
                  <wp:docPr id="38" name="图片 5" descr="C:/Users/lulu/OneDrive/桌面/新建文件夹/IMG_7870.JPGIMG_7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5" descr="C:/Users/lulu/OneDrive/桌面/新建文件夹/IMG_7870.JPGIMG_78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3" w:type="dxa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drawing>
                <wp:inline distT="0" distB="0" distL="0" distR="0">
                  <wp:extent cx="2015490" cy="1511300"/>
                  <wp:effectExtent l="0" t="0" r="11430" b="12700"/>
                  <wp:docPr id="39" name="图片 6" descr="C:/Users/lulu/OneDrive/桌面/新建文件夹/IMG_7867.JPGIMG_7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6" descr="C:/Users/lulu/OneDrive/桌面/新建文件夹/IMG_7867.JPGIMG_78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drawing>
                <wp:inline distT="0" distB="0" distL="0" distR="0">
                  <wp:extent cx="2015490" cy="1511300"/>
                  <wp:effectExtent l="0" t="0" r="11430" b="12700"/>
                  <wp:docPr id="40" name="图片 6" descr="C:/Users/lulu/OneDrive/桌面/新建文件夹/IMG_7871.JPGIMG_7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6" descr="C:/Users/lulu/OneDrive/桌面/新建文件夹/IMG_7871.JPGIMG_78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33" w:type="dxa"/>
          </w:tcPr>
          <w:p>
            <w:pPr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hAnsiTheme="minorEastAsia" w:cstheme="minorEastAsia"/>
                <w:kern w:val="0"/>
                <w:szCs w:val="21"/>
              </w:rPr>
              <w:drawing>
                <wp:inline distT="0" distB="0" distL="0" distR="0">
                  <wp:extent cx="2015490" cy="1511300"/>
                  <wp:effectExtent l="0" t="0" r="11430" b="12700"/>
                  <wp:docPr id="7" name="图片 7" descr="C:/Users/lulu/OneDrive/桌面/新建文件夹/IMG_7869.JPGIMG_7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lulu/OneDrive/桌面/新建文件夹/IMG_7869.JPGIMG_78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EastAsia" w:hAnsiTheme="minorEastAsia" w:cstheme="minorEastAsia"/>
                <w:kern w:val="0"/>
                <w:szCs w:val="21"/>
              </w:rPr>
              <w:drawing>
                <wp:inline distT="0" distB="0" distL="0" distR="0">
                  <wp:extent cx="2015490" cy="1511300"/>
                  <wp:effectExtent l="0" t="0" r="11430" b="12700"/>
                  <wp:docPr id="41" name="图片 7" descr="C:/Users/lulu/OneDrive/桌面/新建文件夹/IMG_7873.JPGIMG_7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7" descr="C:/Users/lulu/OneDrive/桌面/新建文件夹/IMG_7873.JPGIMG_78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51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>请你关注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7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  <w:r>
              <w:rPr>
                <w:rFonts w:ascii="宋体" w:hAnsi="宋体" w:eastAsia="宋体" w:cs="宋体"/>
                <w:sz w:val="24"/>
                <w:szCs w:val="24"/>
              </w:rPr>
              <w:t>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各位家长下午好，快乐家园没有带来的小朋友请明天一定带过来哦！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sz w:val="24"/>
                <w:szCs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  <w:r>
              <w:rPr>
                <w:rFonts w:ascii="宋体" w:hAnsi="宋体" w:eastAsia="宋体" w:cs="宋体"/>
                <w:sz w:val="24"/>
                <w:szCs w:val="24"/>
              </w:rPr>
              <w:t> 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今天在午检时发现有的孩子指甲较长，请家长回去抽空帮忙修剪一下！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theme="minorEastAsi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0000000000000000000"/>
    <w:charset w:val="00"/>
    <w:family w:val="auto"/>
    <w:pitch w:val="default"/>
    <w:sig w:usb0="00000000" w:usb1="00000000" w:usb2="00000000" w:usb3="00000000" w:csb0="00000007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9525" b="12700"/>
          <wp:wrapNone/>
          <wp:docPr id="21" name="图片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2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48B6DF"/>
    <w:multiLevelType w:val="singleLevel"/>
    <w:tmpl w:val="FC48B6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jQ0LCJoZGlkIjoiN2YzNjBkOTgyNWQ1YTMxYzM3MzMwNWFiODNmOWIzYWMiLCJ1c2VyQ291bnQiOjE1N30="/>
  </w:docVars>
  <w:rsids>
    <w:rsidRoot w:val="FDDFC22F"/>
    <w:rsid w:val="002F43F3"/>
    <w:rsid w:val="003B1FAF"/>
    <w:rsid w:val="004F0D08"/>
    <w:rsid w:val="00574A62"/>
    <w:rsid w:val="005A6FA8"/>
    <w:rsid w:val="005E3388"/>
    <w:rsid w:val="00642DF9"/>
    <w:rsid w:val="006A649D"/>
    <w:rsid w:val="006B767C"/>
    <w:rsid w:val="00917CA0"/>
    <w:rsid w:val="00BA7A8E"/>
    <w:rsid w:val="00CA3FD2"/>
    <w:rsid w:val="00D2237E"/>
    <w:rsid w:val="00D332C7"/>
    <w:rsid w:val="00DC210A"/>
    <w:rsid w:val="00F32222"/>
    <w:rsid w:val="00F51359"/>
    <w:rsid w:val="00FB7B56"/>
    <w:rsid w:val="01CE3A0A"/>
    <w:rsid w:val="02373186"/>
    <w:rsid w:val="023B3D4C"/>
    <w:rsid w:val="02C31095"/>
    <w:rsid w:val="02EC412F"/>
    <w:rsid w:val="03291DD7"/>
    <w:rsid w:val="04493279"/>
    <w:rsid w:val="0495421E"/>
    <w:rsid w:val="05422CE8"/>
    <w:rsid w:val="0562798B"/>
    <w:rsid w:val="05CA13F7"/>
    <w:rsid w:val="069A4368"/>
    <w:rsid w:val="07727C89"/>
    <w:rsid w:val="079F7689"/>
    <w:rsid w:val="080961A7"/>
    <w:rsid w:val="088D2CC5"/>
    <w:rsid w:val="08A454C4"/>
    <w:rsid w:val="098C554D"/>
    <w:rsid w:val="09B42C8B"/>
    <w:rsid w:val="0A5B03B6"/>
    <w:rsid w:val="0AA646F1"/>
    <w:rsid w:val="0BA94BA0"/>
    <w:rsid w:val="0BC80F11"/>
    <w:rsid w:val="0CA44EFC"/>
    <w:rsid w:val="0CBA04CD"/>
    <w:rsid w:val="0DD342C6"/>
    <w:rsid w:val="0E570FF3"/>
    <w:rsid w:val="0E672DF3"/>
    <w:rsid w:val="0E6A61BF"/>
    <w:rsid w:val="0EC20452"/>
    <w:rsid w:val="0F190578"/>
    <w:rsid w:val="10177F5F"/>
    <w:rsid w:val="106D0AC7"/>
    <w:rsid w:val="10806817"/>
    <w:rsid w:val="10B30067"/>
    <w:rsid w:val="112540E8"/>
    <w:rsid w:val="11906D4D"/>
    <w:rsid w:val="11FD9232"/>
    <w:rsid w:val="12E21C96"/>
    <w:rsid w:val="13470326"/>
    <w:rsid w:val="137666A2"/>
    <w:rsid w:val="13EE7251"/>
    <w:rsid w:val="143A3E26"/>
    <w:rsid w:val="14942891"/>
    <w:rsid w:val="14C57350"/>
    <w:rsid w:val="1528654B"/>
    <w:rsid w:val="152C53DD"/>
    <w:rsid w:val="15780A16"/>
    <w:rsid w:val="159B0DA5"/>
    <w:rsid w:val="15E70875"/>
    <w:rsid w:val="16174941"/>
    <w:rsid w:val="16A70E2C"/>
    <w:rsid w:val="179F680B"/>
    <w:rsid w:val="17BE22F5"/>
    <w:rsid w:val="18147845"/>
    <w:rsid w:val="185760AF"/>
    <w:rsid w:val="18AF1506"/>
    <w:rsid w:val="18D92CD7"/>
    <w:rsid w:val="18E849B9"/>
    <w:rsid w:val="19622F5C"/>
    <w:rsid w:val="19921369"/>
    <w:rsid w:val="1AE8027C"/>
    <w:rsid w:val="1B1D1541"/>
    <w:rsid w:val="1C11478D"/>
    <w:rsid w:val="1C2213A3"/>
    <w:rsid w:val="1C2C33AF"/>
    <w:rsid w:val="1CF55E97"/>
    <w:rsid w:val="1D0636D0"/>
    <w:rsid w:val="1D1B4DD6"/>
    <w:rsid w:val="1DE673A8"/>
    <w:rsid w:val="1E885444"/>
    <w:rsid w:val="1EE14925"/>
    <w:rsid w:val="1EF22D41"/>
    <w:rsid w:val="1F3E3926"/>
    <w:rsid w:val="1F6A2CB7"/>
    <w:rsid w:val="1FAC1A72"/>
    <w:rsid w:val="1FB74DC5"/>
    <w:rsid w:val="206936D5"/>
    <w:rsid w:val="214E09D6"/>
    <w:rsid w:val="2164721B"/>
    <w:rsid w:val="21A63C04"/>
    <w:rsid w:val="21CB6D00"/>
    <w:rsid w:val="21EA196F"/>
    <w:rsid w:val="22056B7C"/>
    <w:rsid w:val="220C49FD"/>
    <w:rsid w:val="223E4F65"/>
    <w:rsid w:val="22B67E76"/>
    <w:rsid w:val="23776B7D"/>
    <w:rsid w:val="23812232"/>
    <w:rsid w:val="23EB4030"/>
    <w:rsid w:val="2439788E"/>
    <w:rsid w:val="244B45EE"/>
    <w:rsid w:val="24CD6827"/>
    <w:rsid w:val="259F0749"/>
    <w:rsid w:val="25CE7AAC"/>
    <w:rsid w:val="260D24A3"/>
    <w:rsid w:val="263F14EC"/>
    <w:rsid w:val="26743E6B"/>
    <w:rsid w:val="26931C1D"/>
    <w:rsid w:val="278D7F07"/>
    <w:rsid w:val="27D12545"/>
    <w:rsid w:val="27EFD32C"/>
    <w:rsid w:val="28C84E38"/>
    <w:rsid w:val="290C07F0"/>
    <w:rsid w:val="29BF1D06"/>
    <w:rsid w:val="29CB0509"/>
    <w:rsid w:val="2A3C5105"/>
    <w:rsid w:val="2A8E42CD"/>
    <w:rsid w:val="2A9A6A52"/>
    <w:rsid w:val="2AB51D16"/>
    <w:rsid w:val="2AFA4C7A"/>
    <w:rsid w:val="2B277B63"/>
    <w:rsid w:val="2B2E210D"/>
    <w:rsid w:val="2B3FE990"/>
    <w:rsid w:val="2B8E129A"/>
    <w:rsid w:val="2BD870AF"/>
    <w:rsid w:val="2CE6525A"/>
    <w:rsid w:val="2D0E14EB"/>
    <w:rsid w:val="2DA57D7C"/>
    <w:rsid w:val="2DE37007"/>
    <w:rsid w:val="2E737132"/>
    <w:rsid w:val="2ECA5923"/>
    <w:rsid w:val="2EE713C2"/>
    <w:rsid w:val="2EEA15D4"/>
    <w:rsid w:val="2F5F1D65"/>
    <w:rsid w:val="2F7B6348"/>
    <w:rsid w:val="305D382D"/>
    <w:rsid w:val="309F019C"/>
    <w:rsid w:val="30A763DE"/>
    <w:rsid w:val="30D463D0"/>
    <w:rsid w:val="3174694F"/>
    <w:rsid w:val="33296E30"/>
    <w:rsid w:val="33EA799A"/>
    <w:rsid w:val="33F829BD"/>
    <w:rsid w:val="343A1118"/>
    <w:rsid w:val="3444542D"/>
    <w:rsid w:val="346C3E22"/>
    <w:rsid w:val="347E6550"/>
    <w:rsid w:val="347F11A8"/>
    <w:rsid w:val="34831B82"/>
    <w:rsid w:val="349F1553"/>
    <w:rsid w:val="352A0041"/>
    <w:rsid w:val="35843E04"/>
    <w:rsid w:val="359027A9"/>
    <w:rsid w:val="35FBF44D"/>
    <w:rsid w:val="364B5D9F"/>
    <w:rsid w:val="366B4090"/>
    <w:rsid w:val="367B6228"/>
    <w:rsid w:val="36A6383E"/>
    <w:rsid w:val="36AF3E21"/>
    <w:rsid w:val="37376A94"/>
    <w:rsid w:val="373B5102"/>
    <w:rsid w:val="37794189"/>
    <w:rsid w:val="37935CC0"/>
    <w:rsid w:val="37DC1CD5"/>
    <w:rsid w:val="37F9BC48"/>
    <w:rsid w:val="38FD6262"/>
    <w:rsid w:val="39677231"/>
    <w:rsid w:val="39AFA0C9"/>
    <w:rsid w:val="39D7D09D"/>
    <w:rsid w:val="39EF870C"/>
    <w:rsid w:val="3A411471"/>
    <w:rsid w:val="3A75471B"/>
    <w:rsid w:val="3B07350D"/>
    <w:rsid w:val="3BA05E6B"/>
    <w:rsid w:val="3BAB3883"/>
    <w:rsid w:val="3BC521FD"/>
    <w:rsid w:val="3BDE6E4B"/>
    <w:rsid w:val="3CE14AA1"/>
    <w:rsid w:val="3CF3187E"/>
    <w:rsid w:val="3D1241F0"/>
    <w:rsid w:val="3D9E02D8"/>
    <w:rsid w:val="3DD02951"/>
    <w:rsid w:val="3DE06638"/>
    <w:rsid w:val="3DE334D3"/>
    <w:rsid w:val="3E187D3B"/>
    <w:rsid w:val="3E742755"/>
    <w:rsid w:val="3ECB07D8"/>
    <w:rsid w:val="3F4AA5B5"/>
    <w:rsid w:val="3FDF7D12"/>
    <w:rsid w:val="3FE79CDB"/>
    <w:rsid w:val="40274EE2"/>
    <w:rsid w:val="408142C9"/>
    <w:rsid w:val="40892A7B"/>
    <w:rsid w:val="40C127B1"/>
    <w:rsid w:val="41377422"/>
    <w:rsid w:val="41964058"/>
    <w:rsid w:val="42746D44"/>
    <w:rsid w:val="428D254A"/>
    <w:rsid w:val="42D64C2A"/>
    <w:rsid w:val="42DC6F1E"/>
    <w:rsid w:val="430E67C6"/>
    <w:rsid w:val="435F0420"/>
    <w:rsid w:val="43B6787E"/>
    <w:rsid w:val="43EF5DCF"/>
    <w:rsid w:val="43F9776B"/>
    <w:rsid w:val="43FF65AC"/>
    <w:rsid w:val="4436287C"/>
    <w:rsid w:val="445262E5"/>
    <w:rsid w:val="44535E86"/>
    <w:rsid w:val="44FE57D7"/>
    <w:rsid w:val="45390767"/>
    <w:rsid w:val="45E74615"/>
    <w:rsid w:val="46454EEA"/>
    <w:rsid w:val="46586047"/>
    <w:rsid w:val="468E0403"/>
    <w:rsid w:val="46B06807"/>
    <w:rsid w:val="46DE02B9"/>
    <w:rsid w:val="471F22FF"/>
    <w:rsid w:val="47573A97"/>
    <w:rsid w:val="475B0CEE"/>
    <w:rsid w:val="47B7762C"/>
    <w:rsid w:val="47EE3067"/>
    <w:rsid w:val="488A0F8C"/>
    <w:rsid w:val="48EF7956"/>
    <w:rsid w:val="49465E7A"/>
    <w:rsid w:val="496E7CAC"/>
    <w:rsid w:val="4A0C53A5"/>
    <w:rsid w:val="4A214053"/>
    <w:rsid w:val="4A915228"/>
    <w:rsid w:val="4AE449D4"/>
    <w:rsid w:val="4B692195"/>
    <w:rsid w:val="4BFFE1E8"/>
    <w:rsid w:val="4CE511D4"/>
    <w:rsid w:val="4D3C03EF"/>
    <w:rsid w:val="4D3C14C9"/>
    <w:rsid w:val="4D4804A3"/>
    <w:rsid w:val="4DBD19CC"/>
    <w:rsid w:val="4ECA645D"/>
    <w:rsid w:val="4F096C8B"/>
    <w:rsid w:val="4F5921E9"/>
    <w:rsid w:val="4F6F5E55"/>
    <w:rsid w:val="4F8F602D"/>
    <w:rsid w:val="4FB72BD2"/>
    <w:rsid w:val="50120532"/>
    <w:rsid w:val="5032428D"/>
    <w:rsid w:val="50395ABF"/>
    <w:rsid w:val="50F75150"/>
    <w:rsid w:val="514A28DA"/>
    <w:rsid w:val="517E1833"/>
    <w:rsid w:val="51924182"/>
    <w:rsid w:val="51C309D4"/>
    <w:rsid w:val="523A5B1F"/>
    <w:rsid w:val="532B645A"/>
    <w:rsid w:val="536F7A4A"/>
    <w:rsid w:val="548D2FEE"/>
    <w:rsid w:val="54AD6A7C"/>
    <w:rsid w:val="557E3324"/>
    <w:rsid w:val="55AC5ED7"/>
    <w:rsid w:val="56BF6C25"/>
    <w:rsid w:val="57577905"/>
    <w:rsid w:val="57E80CDB"/>
    <w:rsid w:val="57EF4CB5"/>
    <w:rsid w:val="58126234"/>
    <w:rsid w:val="58160494"/>
    <w:rsid w:val="582D4ABF"/>
    <w:rsid w:val="583563EA"/>
    <w:rsid w:val="58567E3E"/>
    <w:rsid w:val="588F334E"/>
    <w:rsid w:val="590D6AC3"/>
    <w:rsid w:val="596E6C0C"/>
    <w:rsid w:val="598C43E3"/>
    <w:rsid w:val="59DC6AE5"/>
    <w:rsid w:val="59FE24CC"/>
    <w:rsid w:val="5A2547DE"/>
    <w:rsid w:val="5A9039BA"/>
    <w:rsid w:val="5A944101"/>
    <w:rsid w:val="5AA853CF"/>
    <w:rsid w:val="5ACC7A5C"/>
    <w:rsid w:val="5AF30F60"/>
    <w:rsid w:val="5AF34348"/>
    <w:rsid w:val="5B150ED7"/>
    <w:rsid w:val="5B2D2FD9"/>
    <w:rsid w:val="5BBB7A1A"/>
    <w:rsid w:val="5BEC3EAE"/>
    <w:rsid w:val="5BFC372D"/>
    <w:rsid w:val="5CF90EE1"/>
    <w:rsid w:val="5D24060E"/>
    <w:rsid w:val="5E8408E7"/>
    <w:rsid w:val="5EE46AC9"/>
    <w:rsid w:val="5F9D1381"/>
    <w:rsid w:val="5FA70AF5"/>
    <w:rsid w:val="5FAF0EDF"/>
    <w:rsid w:val="5FCE133B"/>
    <w:rsid w:val="5FD82A49"/>
    <w:rsid w:val="5FDE7C4E"/>
    <w:rsid w:val="5FFE9047"/>
    <w:rsid w:val="5FFFBB84"/>
    <w:rsid w:val="608841D2"/>
    <w:rsid w:val="61AA1DB8"/>
    <w:rsid w:val="624125B1"/>
    <w:rsid w:val="62452728"/>
    <w:rsid w:val="624D0546"/>
    <w:rsid w:val="625B14A6"/>
    <w:rsid w:val="62A4220E"/>
    <w:rsid w:val="63576530"/>
    <w:rsid w:val="63B6490F"/>
    <w:rsid w:val="648361FE"/>
    <w:rsid w:val="64A5275E"/>
    <w:rsid w:val="64C5396E"/>
    <w:rsid w:val="64DE058B"/>
    <w:rsid w:val="64FD3107"/>
    <w:rsid w:val="65211CCB"/>
    <w:rsid w:val="65954C03"/>
    <w:rsid w:val="65CB4FB4"/>
    <w:rsid w:val="65D74060"/>
    <w:rsid w:val="66B84A10"/>
    <w:rsid w:val="67033D94"/>
    <w:rsid w:val="67A0736B"/>
    <w:rsid w:val="67FB110E"/>
    <w:rsid w:val="692963AF"/>
    <w:rsid w:val="69F10D61"/>
    <w:rsid w:val="6AD06BC8"/>
    <w:rsid w:val="6B783747"/>
    <w:rsid w:val="6BCC62CE"/>
    <w:rsid w:val="6BFEC284"/>
    <w:rsid w:val="6C4158B3"/>
    <w:rsid w:val="6CD921A6"/>
    <w:rsid w:val="6CE56E7D"/>
    <w:rsid w:val="6CEE35C6"/>
    <w:rsid w:val="6D0F5545"/>
    <w:rsid w:val="6D4B0EC5"/>
    <w:rsid w:val="6D6535F8"/>
    <w:rsid w:val="6D73E166"/>
    <w:rsid w:val="6DAA7382"/>
    <w:rsid w:val="6DC62B2F"/>
    <w:rsid w:val="6DD154F3"/>
    <w:rsid w:val="6DDAE83E"/>
    <w:rsid w:val="6DEE1206"/>
    <w:rsid w:val="6DFF3545"/>
    <w:rsid w:val="6E816FD5"/>
    <w:rsid w:val="6E9205D2"/>
    <w:rsid w:val="6EB10255"/>
    <w:rsid w:val="6EE0729D"/>
    <w:rsid w:val="6F224087"/>
    <w:rsid w:val="6F4162E7"/>
    <w:rsid w:val="6F50487C"/>
    <w:rsid w:val="6F8917A1"/>
    <w:rsid w:val="6FA8292C"/>
    <w:rsid w:val="6FB865A9"/>
    <w:rsid w:val="6FBE3942"/>
    <w:rsid w:val="6FCA65BB"/>
    <w:rsid w:val="6FDCE4EF"/>
    <w:rsid w:val="6FFBDDB4"/>
    <w:rsid w:val="705F4200"/>
    <w:rsid w:val="70B623BC"/>
    <w:rsid w:val="710F044A"/>
    <w:rsid w:val="71A70E42"/>
    <w:rsid w:val="71BB2380"/>
    <w:rsid w:val="71FA65EF"/>
    <w:rsid w:val="72272E4F"/>
    <w:rsid w:val="723A1779"/>
    <w:rsid w:val="72B55021"/>
    <w:rsid w:val="72B6087F"/>
    <w:rsid w:val="72FE16E6"/>
    <w:rsid w:val="73070DAF"/>
    <w:rsid w:val="732C7E83"/>
    <w:rsid w:val="738B1187"/>
    <w:rsid w:val="73AC5FA4"/>
    <w:rsid w:val="74106F96"/>
    <w:rsid w:val="7419430F"/>
    <w:rsid w:val="74FA2C97"/>
    <w:rsid w:val="74FC7C64"/>
    <w:rsid w:val="74FD2114"/>
    <w:rsid w:val="75792336"/>
    <w:rsid w:val="75B34EBC"/>
    <w:rsid w:val="75BA16C1"/>
    <w:rsid w:val="76291FEB"/>
    <w:rsid w:val="767D34EE"/>
    <w:rsid w:val="76A21661"/>
    <w:rsid w:val="76EF92B7"/>
    <w:rsid w:val="77151462"/>
    <w:rsid w:val="77A242C3"/>
    <w:rsid w:val="77A80396"/>
    <w:rsid w:val="77BD8E83"/>
    <w:rsid w:val="77C33996"/>
    <w:rsid w:val="77FB462D"/>
    <w:rsid w:val="783F6335"/>
    <w:rsid w:val="78641A4E"/>
    <w:rsid w:val="78FC7FAD"/>
    <w:rsid w:val="790B4675"/>
    <w:rsid w:val="79A1084D"/>
    <w:rsid w:val="7A4C304B"/>
    <w:rsid w:val="7A980B61"/>
    <w:rsid w:val="7AC57DCC"/>
    <w:rsid w:val="7AD81021"/>
    <w:rsid w:val="7AF3401F"/>
    <w:rsid w:val="7AF6440E"/>
    <w:rsid w:val="7B03290B"/>
    <w:rsid w:val="7B2A0CCB"/>
    <w:rsid w:val="7BB44F7C"/>
    <w:rsid w:val="7BFADF96"/>
    <w:rsid w:val="7BFE685F"/>
    <w:rsid w:val="7BFF4CA5"/>
    <w:rsid w:val="7CA05FCC"/>
    <w:rsid w:val="7CBA469A"/>
    <w:rsid w:val="7CC86220"/>
    <w:rsid w:val="7CDF599D"/>
    <w:rsid w:val="7CE73AB0"/>
    <w:rsid w:val="7D462EBC"/>
    <w:rsid w:val="7D7F2B4E"/>
    <w:rsid w:val="7DCA284D"/>
    <w:rsid w:val="7E030705"/>
    <w:rsid w:val="7ED7AE42"/>
    <w:rsid w:val="7EF36B80"/>
    <w:rsid w:val="7F2F5813"/>
    <w:rsid w:val="7F83718A"/>
    <w:rsid w:val="7FA77F54"/>
    <w:rsid w:val="7FAF200D"/>
    <w:rsid w:val="7FBF3D20"/>
    <w:rsid w:val="7FC633E6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  <w:style w:type="paragraph" w:customStyle="1" w:styleId="23">
    <w:name w:val="正文1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  <w:style w:type="character" w:customStyle="1" w:styleId="24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105</Words>
  <Characters>602</Characters>
  <Lines>5</Lines>
  <Paragraphs>1</Paragraphs>
  <TotalTime>1</TotalTime>
  <ScaleCrop>false</ScaleCrop>
  <LinksUpToDate>false</LinksUpToDate>
  <CharactersWithSpaces>706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WPS_1613634913</cp:lastModifiedBy>
  <cp:lastPrinted>2023-02-14T23:53:00Z</cp:lastPrinted>
  <dcterms:modified xsi:type="dcterms:W3CDTF">2023-12-19T16:57:03Z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