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16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18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12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Spec="center" w:tblpY="37"/>
        <w:tblOverlap w:val="never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59"/>
        <w:gridCol w:w="1632"/>
        <w:gridCol w:w="1974"/>
        <w:gridCol w:w="2054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6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97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205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升旗仪式</w:t>
            </w:r>
          </w:p>
        </w:tc>
        <w:tc>
          <w:tcPr>
            <w:tcW w:w="179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632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线下：初中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组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 xml:space="preserve">   线上：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  <w:t>学期、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小学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融合巡回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送教家庭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送教组教师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送教上门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12月19日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1-3年级正副班主任、康复教师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完善璟云平台中个别化教育计划和康复记录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午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虹景小学、实验初中天宁分校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周铭、王雁羽、蒋玉娇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市特教指导中心调研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>4227成员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ab/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ab/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eastAsia="zh-CN" w:bidi="ar-SA"/>
              </w:rPr>
              <w:t>校对指南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茶艺轩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相关人员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  <w:t>希沃培训“数字操作”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后勤服务中心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1-3年级正副班主任、康复教师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18"/>
                <w:szCs w:val="1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u w:val="none"/>
                <w:vertAlign w:val="baseline"/>
                <w:lang w:val="en-US" w:eastAsia="zh-CN"/>
              </w:rPr>
              <w:t>完善璟云平台中个别化教育计划和康复记录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16位参赛教师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练习广播操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12月22日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上午9:00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下午3:40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教师会议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12月23日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下午1:30</w:t>
            </w:r>
          </w:p>
        </w:tc>
        <w:tc>
          <w:tcPr>
            <w:tcW w:w="16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清凉小学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16位参赛教师</w:t>
            </w:r>
          </w:p>
        </w:tc>
        <w:tc>
          <w:tcPr>
            <w:tcW w:w="205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参加健身操比赛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  <w:t>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12月24日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5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97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796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default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 xml:space="preserve">         </w:t>
      </w: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霍莉萍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2022年特殊教育发展工程建设调研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材料准备。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本周二（12月19日）下午，相关人员参加党建项目“‘百千万’初心育宁星课堂”，深入开展以女排精神为主题的党团队共建活动，活动安排详见钉钉工作群。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本周三（12月20日）上午，相关人员参加市特教指导中心调研活动。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本周六（12月23日）下午，相关人员参加区教职工健身操比赛。</w:t>
      </w:r>
    </w:p>
    <w:p>
      <w:pPr>
        <w:widowControl/>
        <w:numPr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教师发展中心、工会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  <w:bookmarkStart w:id="0" w:name="_GoBack"/>
      <w:bookmarkEnd w:id="0"/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1.特殊学校专业能力建设项目台账资料整理，汇报PPT的制作。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2.完善璟云平台中个别化教育计划。（周四抽查）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3.16位参赛运动员自行练习健身操。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4.周二生活语文学科竞赛活动。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>5.制定实习生汇报课方案。</w:t>
      </w:r>
      <w:r>
        <w:rPr>
          <w:rFonts w:hint="eastAsia" w:eastAsia="宋体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 w:eastAsia="宋体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1.完成江苏省智力障碍儿童教育指南的校对工作，并邀请专家指导。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2.本周完成基地材料整理。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3.校级培育课题本周完成修改，并交至课发部。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4.思考学校新课题。</w:t>
      </w:r>
    </w:p>
    <w:p>
      <w:pPr>
        <w:widowControl/>
        <w:numPr>
          <w:ilvl w:val="0"/>
          <w:numId w:val="0"/>
        </w:numPr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2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本周二（12月19日）开展党建项目“‘百千万’初心育宁星课堂”，深入开展以女排精神为主题的党团队共建活动，在“融合”中传承女排精神。</w:t>
      </w:r>
    </w:p>
    <w:tbl>
      <w:tblPr>
        <w:tblStyle w:val="3"/>
        <w:tblW w:w="7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3029"/>
        <w:gridCol w:w="1561"/>
        <w:gridCol w:w="105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板块</w:t>
            </w:r>
          </w:p>
        </w:tc>
        <w:tc>
          <w:tcPr>
            <w:tcW w:w="302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内容</w:t>
            </w:r>
          </w:p>
        </w:tc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人员安排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地点</w:t>
            </w:r>
          </w:p>
        </w:tc>
        <w:tc>
          <w:tcPr>
            <w:tcW w:w="118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参观校园</w:t>
            </w:r>
          </w:p>
        </w:tc>
        <w:tc>
          <w:tcPr>
            <w:tcW w:w="302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参观光华校园，近距离感受0-9数字微景观及特殊教育学校的办学理念</w:t>
            </w:r>
          </w:p>
        </w:tc>
        <w:tc>
          <w:tcPr>
            <w:tcW w:w="156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介绍（沈苏雯）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拍摄（陈倩菁）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新闻（杨柯）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校园</w:t>
            </w:r>
          </w:p>
        </w:tc>
        <w:tc>
          <w:tcPr>
            <w:tcW w:w="118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13:30-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女排宣讲</w:t>
            </w:r>
          </w:p>
        </w:tc>
        <w:tc>
          <w:tcPr>
            <w:tcW w:w="302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图文介绍江理工女排队，弘扬女排精神，传递顽强拼搏、勇于担当的责任感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主持（沈苏雯）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拍摄（陈倩菁）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宣讲（）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北二楼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健身房</w:t>
            </w:r>
          </w:p>
        </w:tc>
        <w:tc>
          <w:tcPr>
            <w:tcW w:w="118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14:00-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1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垫球互动</w:t>
            </w:r>
          </w:p>
        </w:tc>
        <w:tc>
          <w:tcPr>
            <w:tcW w:w="302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女排队员现场展示发球、传球、垫球、扣球，并指导学生进行垫球练习，在互动中感受排球运动的魅力</w:t>
            </w:r>
          </w:p>
        </w:tc>
        <w:tc>
          <w:tcPr>
            <w:tcW w:w="156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参与学生：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7-9年级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操场</w:t>
            </w:r>
          </w:p>
        </w:tc>
        <w:tc>
          <w:tcPr>
            <w:tcW w:w="118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14:20-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15:00</w:t>
            </w:r>
          </w:p>
        </w:tc>
      </w:tr>
    </w:tbl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3.策划省资源中心活动、小能人展示活动方案。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 xml:space="preserve"> 数字校园服务建模结束，调试与试运行斜街。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2.上级相关工作总结，汇总填表。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3.后勤工作人员考核。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default"/>
          <w:color w:val="000000"/>
          <w:kern w:val="0"/>
          <w:sz w:val="18"/>
          <w:szCs w:val="18"/>
          <w:lang w:eastAsia="zh-CN"/>
        </w:rPr>
        <w:t>4.会同财务与经费使用小组，梳理一学期经费使用事项，固定资产盘库。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</w:t>
      </w:r>
      <w:r>
        <w:rPr>
          <w:rFonts w:hint="default"/>
          <w:color w:val="000000"/>
          <w:kern w:val="0"/>
          <w:sz w:val="18"/>
          <w:szCs w:val="18"/>
          <w:lang w:eastAsia="zh-CN"/>
        </w:rPr>
        <w:t>整理出需使用康复楼设备款工程的材料，转交代建方。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校务管理中心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1.项目材料梳理。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2.树人基金材料整理。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3.校园网、公众号、视频号维护。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ab/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 xml:space="preserve">1.周一下午 线下：初中组；线上：学前、小学；按各点融合计划进行巡回 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2.对接24所资源中心材料准备中，融合教育资源教室布置，展板制作中遇到的问题。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3.修改省融合教育示范区调研的台账资料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4.继续市特教微信公众号新闻稿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5.周三上午市特教指导中心调研虹景小学、实验初中天宁分校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1.周一下午：正常送教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1.继续做好10位校长视频的对接工作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2.最好省智障教育资源中心群老师问题的回复工作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喜憨儿公益创投项目：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1.常规工作（买制皂材料，维护咖啡机）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2.继续制作双塔、淹城图案的精油皂，包装礼盒</w:t>
      </w: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vertAlign w:val="baseline"/>
          <w:lang w:val="en-US" w:eastAsia="zh-CN"/>
        </w:rPr>
        <w:t>3.发放9+1辅助性就业学生补助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5B66F"/>
    <w:multiLevelType w:val="singleLevel"/>
    <w:tmpl w:val="2915B6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34342886"/>
    <w:rsid w:val="000A5F0F"/>
    <w:rsid w:val="005714C6"/>
    <w:rsid w:val="009A2A1C"/>
    <w:rsid w:val="009B561A"/>
    <w:rsid w:val="00C36B5B"/>
    <w:rsid w:val="010F3B4F"/>
    <w:rsid w:val="018F3AF2"/>
    <w:rsid w:val="023B34A8"/>
    <w:rsid w:val="028D0336"/>
    <w:rsid w:val="02BB0946"/>
    <w:rsid w:val="02F70658"/>
    <w:rsid w:val="03464D3D"/>
    <w:rsid w:val="03787E05"/>
    <w:rsid w:val="039968B9"/>
    <w:rsid w:val="039A34ED"/>
    <w:rsid w:val="03B952CA"/>
    <w:rsid w:val="046B3792"/>
    <w:rsid w:val="04A70542"/>
    <w:rsid w:val="05167E8D"/>
    <w:rsid w:val="05517D6A"/>
    <w:rsid w:val="05643B0B"/>
    <w:rsid w:val="0594055F"/>
    <w:rsid w:val="05FB6B38"/>
    <w:rsid w:val="060B280F"/>
    <w:rsid w:val="061269FB"/>
    <w:rsid w:val="069121BF"/>
    <w:rsid w:val="06B127A1"/>
    <w:rsid w:val="07354F01"/>
    <w:rsid w:val="07426967"/>
    <w:rsid w:val="074C5CC8"/>
    <w:rsid w:val="078A0EB1"/>
    <w:rsid w:val="07925726"/>
    <w:rsid w:val="07A264CC"/>
    <w:rsid w:val="080E0230"/>
    <w:rsid w:val="08885A7E"/>
    <w:rsid w:val="08E91129"/>
    <w:rsid w:val="08EC1F87"/>
    <w:rsid w:val="08FC70AE"/>
    <w:rsid w:val="091F08E1"/>
    <w:rsid w:val="092747D4"/>
    <w:rsid w:val="095D1443"/>
    <w:rsid w:val="09776A32"/>
    <w:rsid w:val="0A573776"/>
    <w:rsid w:val="0A834726"/>
    <w:rsid w:val="0AE102E3"/>
    <w:rsid w:val="0B0B182B"/>
    <w:rsid w:val="0B1C5A5A"/>
    <w:rsid w:val="0B440899"/>
    <w:rsid w:val="0B81534D"/>
    <w:rsid w:val="0B884C29"/>
    <w:rsid w:val="0B955598"/>
    <w:rsid w:val="0B975CC5"/>
    <w:rsid w:val="0BD7583F"/>
    <w:rsid w:val="0CB8513B"/>
    <w:rsid w:val="0D246BD4"/>
    <w:rsid w:val="0D2724F2"/>
    <w:rsid w:val="0D39790C"/>
    <w:rsid w:val="0D3E60EA"/>
    <w:rsid w:val="0D5A0848"/>
    <w:rsid w:val="0D96706E"/>
    <w:rsid w:val="0DA241EC"/>
    <w:rsid w:val="0DE545B5"/>
    <w:rsid w:val="0E8D69FB"/>
    <w:rsid w:val="0ECF0CC5"/>
    <w:rsid w:val="0F225801"/>
    <w:rsid w:val="0FAC3EE8"/>
    <w:rsid w:val="10FD17ED"/>
    <w:rsid w:val="116C20F8"/>
    <w:rsid w:val="119B64D6"/>
    <w:rsid w:val="12632BC9"/>
    <w:rsid w:val="128E0BAC"/>
    <w:rsid w:val="12C527D2"/>
    <w:rsid w:val="134D0879"/>
    <w:rsid w:val="14200E89"/>
    <w:rsid w:val="14780E18"/>
    <w:rsid w:val="14E32BBC"/>
    <w:rsid w:val="14EB24C3"/>
    <w:rsid w:val="15155054"/>
    <w:rsid w:val="15416E60"/>
    <w:rsid w:val="158E526F"/>
    <w:rsid w:val="159D5775"/>
    <w:rsid w:val="15FB4476"/>
    <w:rsid w:val="163A0925"/>
    <w:rsid w:val="16A036EA"/>
    <w:rsid w:val="16C10F4F"/>
    <w:rsid w:val="16FC6E51"/>
    <w:rsid w:val="17203A40"/>
    <w:rsid w:val="17FEE2B1"/>
    <w:rsid w:val="18532FFB"/>
    <w:rsid w:val="18602A8A"/>
    <w:rsid w:val="1930745B"/>
    <w:rsid w:val="19906DA2"/>
    <w:rsid w:val="19E75211"/>
    <w:rsid w:val="1A9D0A87"/>
    <w:rsid w:val="1AE6196C"/>
    <w:rsid w:val="1B4E4C9A"/>
    <w:rsid w:val="1BCC08E8"/>
    <w:rsid w:val="1BCD2B83"/>
    <w:rsid w:val="1BE23F81"/>
    <w:rsid w:val="1BF5107B"/>
    <w:rsid w:val="1BFC2E40"/>
    <w:rsid w:val="1C47435B"/>
    <w:rsid w:val="1C5940AE"/>
    <w:rsid w:val="1CD27B01"/>
    <w:rsid w:val="1D2F99C6"/>
    <w:rsid w:val="1EB13F78"/>
    <w:rsid w:val="1FB67B6D"/>
    <w:rsid w:val="200C7A97"/>
    <w:rsid w:val="201725C8"/>
    <w:rsid w:val="20580386"/>
    <w:rsid w:val="20FE5916"/>
    <w:rsid w:val="211D73F8"/>
    <w:rsid w:val="212D20A3"/>
    <w:rsid w:val="217F6AF8"/>
    <w:rsid w:val="21B346CF"/>
    <w:rsid w:val="21D7394D"/>
    <w:rsid w:val="2210107D"/>
    <w:rsid w:val="22223D3D"/>
    <w:rsid w:val="227702D2"/>
    <w:rsid w:val="22BF31CF"/>
    <w:rsid w:val="2312158D"/>
    <w:rsid w:val="231749AF"/>
    <w:rsid w:val="23F874A2"/>
    <w:rsid w:val="23FC3FAF"/>
    <w:rsid w:val="24174113"/>
    <w:rsid w:val="24322353"/>
    <w:rsid w:val="243855B3"/>
    <w:rsid w:val="24390D5F"/>
    <w:rsid w:val="24CF521F"/>
    <w:rsid w:val="255B07F3"/>
    <w:rsid w:val="258605A8"/>
    <w:rsid w:val="25937F25"/>
    <w:rsid w:val="264A76F8"/>
    <w:rsid w:val="27355631"/>
    <w:rsid w:val="273E20CA"/>
    <w:rsid w:val="275B723E"/>
    <w:rsid w:val="27A2690A"/>
    <w:rsid w:val="280C37EB"/>
    <w:rsid w:val="284B4CEF"/>
    <w:rsid w:val="288F799D"/>
    <w:rsid w:val="28BF5220"/>
    <w:rsid w:val="28DD7461"/>
    <w:rsid w:val="28E92EE2"/>
    <w:rsid w:val="290F7A59"/>
    <w:rsid w:val="2916166F"/>
    <w:rsid w:val="29B9024C"/>
    <w:rsid w:val="29E36E1F"/>
    <w:rsid w:val="2A2E7E8A"/>
    <w:rsid w:val="2A7C19A5"/>
    <w:rsid w:val="2AFB7F69"/>
    <w:rsid w:val="2B514DCE"/>
    <w:rsid w:val="2BBB02AC"/>
    <w:rsid w:val="2C244D24"/>
    <w:rsid w:val="2C2E529A"/>
    <w:rsid w:val="2CCC1CD6"/>
    <w:rsid w:val="2D872856"/>
    <w:rsid w:val="2DC64DA1"/>
    <w:rsid w:val="2E220862"/>
    <w:rsid w:val="2F3608A3"/>
    <w:rsid w:val="2F511021"/>
    <w:rsid w:val="2F630B5B"/>
    <w:rsid w:val="2FEFD265"/>
    <w:rsid w:val="300F7202"/>
    <w:rsid w:val="309E1A0E"/>
    <w:rsid w:val="30CD4981"/>
    <w:rsid w:val="30D40CA4"/>
    <w:rsid w:val="313120A5"/>
    <w:rsid w:val="31BA7191"/>
    <w:rsid w:val="31CF4AB1"/>
    <w:rsid w:val="31D65E3F"/>
    <w:rsid w:val="31DD3D8C"/>
    <w:rsid w:val="32B628D1"/>
    <w:rsid w:val="333D3F42"/>
    <w:rsid w:val="336D1048"/>
    <w:rsid w:val="33B20F2C"/>
    <w:rsid w:val="33BB5AD6"/>
    <w:rsid w:val="33E308F1"/>
    <w:rsid w:val="33EA4C82"/>
    <w:rsid w:val="34342886"/>
    <w:rsid w:val="344A0E99"/>
    <w:rsid w:val="34612D34"/>
    <w:rsid w:val="34C46423"/>
    <w:rsid w:val="34DA3E98"/>
    <w:rsid w:val="353E4D4D"/>
    <w:rsid w:val="35D732A7"/>
    <w:rsid w:val="36195DA0"/>
    <w:rsid w:val="36A24746"/>
    <w:rsid w:val="36E5165C"/>
    <w:rsid w:val="377A726D"/>
    <w:rsid w:val="379941DB"/>
    <w:rsid w:val="37AC319E"/>
    <w:rsid w:val="37E52DD0"/>
    <w:rsid w:val="38193B54"/>
    <w:rsid w:val="385F549B"/>
    <w:rsid w:val="388365F5"/>
    <w:rsid w:val="38B53DC7"/>
    <w:rsid w:val="38DE3C77"/>
    <w:rsid w:val="391A2AB5"/>
    <w:rsid w:val="395D72F1"/>
    <w:rsid w:val="3A045153"/>
    <w:rsid w:val="3A06303A"/>
    <w:rsid w:val="3A2D068C"/>
    <w:rsid w:val="3AAD5BAB"/>
    <w:rsid w:val="3ADB5BA1"/>
    <w:rsid w:val="3AF85078"/>
    <w:rsid w:val="3B116B04"/>
    <w:rsid w:val="3B326312"/>
    <w:rsid w:val="3B3360B0"/>
    <w:rsid w:val="3B8329E0"/>
    <w:rsid w:val="3B86156B"/>
    <w:rsid w:val="3BE80FC5"/>
    <w:rsid w:val="3C367B6A"/>
    <w:rsid w:val="3C9012E0"/>
    <w:rsid w:val="3CBA7A9D"/>
    <w:rsid w:val="3D0E5C24"/>
    <w:rsid w:val="3D393765"/>
    <w:rsid w:val="3D4756E3"/>
    <w:rsid w:val="3D4B1994"/>
    <w:rsid w:val="3D7F382F"/>
    <w:rsid w:val="3D937828"/>
    <w:rsid w:val="3DA86CB1"/>
    <w:rsid w:val="3DAE1498"/>
    <w:rsid w:val="3E32264F"/>
    <w:rsid w:val="3F8432C0"/>
    <w:rsid w:val="3FBF43B6"/>
    <w:rsid w:val="3FFFB35A"/>
    <w:rsid w:val="400835D6"/>
    <w:rsid w:val="40373B38"/>
    <w:rsid w:val="40566328"/>
    <w:rsid w:val="406232F6"/>
    <w:rsid w:val="40CA3BE8"/>
    <w:rsid w:val="40FD1811"/>
    <w:rsid w:val="412570B8"/>
    <w:rsid w:val="419657C6"/>
    <w:rsid w:val="41B07470"/>
    <w:rsid w:val="42600515"/>
    <w:rsid w:val="42CE7FA4"/>
    <w:rsid w:val="42ED2FE9"/>
    <w:rsid w:val="43206458"/>
    <w:rsid w:val="433543AC"/>
    <w:rsid w:val="44366F2F"/>
    <w:rsid w:val="44A973E3"/>
    <w:rsid w:val="45230F44"/>
    <w:rsid w:val="45A0123D"/>
    <w:rsid w:val="45AC0F39"/>
    <w:rsid w:val="45C27E60"/>
    <w:rsid w:val="4631521F"/>
    <w:rsid w:val="463B4444"/>
    <w:rsid w:val="4655082E"/>
    <w:rsid w:val="47B10BCE"/>
    <w:rsid w:val="47B97C19"/>
    <w:rsid w:val="47D53887"/>
    <w:rsid w:val="47E71571"/>
    <w:rsid w:val="483B3CE6"/>
    <w:rsid w:val="48CC5522"/>
    <w:rsid w:val="48D83DF3"/>
    <w:rsid w:val="49016801"/>
    <w:rsid w:val="49035625"/>
    <w:rsid w:val="491A08B0"/>
    <w:rsid w:val="4A201EF6"/>
    <w:rsid w:val="4A565917"/>
    <w:rsid w:val="4B1C090F"/>
    <w:rsid w:val="4BCD39B7"/>
    <w:rsid w:val="4BD850D6"/>
    <w:rsid w:val="4C80588B"/>
    <w:rsid w:val="4CB22BAD"/>
    <w:rsid w:val="4CE67E3A"/>
    <w:rsid w:val="4CE90CC5"/>
    <w:rsid w:val="4D7155BE"/>
    <w:rsid w:val="4D870517"/>
    <w:rsid w:val="4DBF13C9"/>
    <w:rsid w:val="4E80561A"/>
    <w:rsid w:val="4F2E27A8"/>
    <w:rsid w:val="4F400944"/>
    <w:rsid w:val="4FDD3A9B"/>
    <w:rsid w:val="4FE94B38"/>
    <w:rsid w:val="507B3A1A"/>
    <w:rsid w:val="510469EF"/>
    <w:rsid w:val="519D3E2C"/>
    <w:rsid w:val="51A00EEB"/>
    <w:rsid w:val="51C24970"/>
    <w:rsid w:val="51DA6E2E"/>
    <w:rsid w:val="52620490"/>
    <w:rsid w:val="536C7113"/>
    <w:rsid w:val="53AF18AD"/>
    <w:rsid w:val="546F2EB9"/>
    <w:rsid w:val="549D0C83"/>
    <w:rsid w:val="54FA6A81"/>
    <w:rsid w:val="55231CBA"/>
    <w:rsid w:val="5544561C"/>
    <w:rsid w:val="55457F36"/>
    <w:rsid w:val="5586741D"/>
    <w:rsid w:val="55B36FB7"/>
    <w:rsid w:val="55F95190"/>
    <w:rsid w:val="56765797"/>
    <w:rsid w:val="56802DC8"/>
    <w:rsid w:val="56C7559F"/>
    <w:rsid w:val="571B7CCD"/>
    <w:rsid w:val="57B63E99"/>
    <w:rsid w:val="57D64006"/>
    <w:rsid w:val="57DD4C8F"/>
    <w:rsid w:val="58B312FE"/>
    <w:rsid w:val="58C475A9"/>
    <w:rsid w:val="59B159FF"/>
    <w:rsid w:val="59D95C1D"/>
    <w:rsid w:val="5A1309A3"/>
    <w:rsid w:val="5A753B98"/>
    <w:rsid w:val="5A93198C"/>
    <w:rsid w:val="5AA92526"/>
    <w:rsid w:val="5B874450"/>
    <w:rsid w:val="5B9A06E1"/>
    <w:rsid w:val="5BA853BD"/>
    <w:rsid w:val="5BC546AB"/>
    <w:rsid w:val="5BEA0CD3"/>
    <w:rsid w:val="5BEF44F6"/>
    <w:rsid w:val="5CD76B17"/>
    <w:rsid w:val="5CFE3C2F"/>
    <w:rsid w:val="5D2924CB"/>
    <w:rsid w:val="5D45375F"/>
    <w:rsid w:val="5D7E4E54"/>
    <w:rsid w:val="5E8D2535"/>
    <w:rsid w:val="5E9A1E1F"/>
    <w:rsid w:val="5ED629BF"/>
    <w:rsid w:val="5F556840"/>
    <w:rsid w:val="5FC8476A"/>
    <w:rsid w:val="5FEA7A07"/>
    <w:rsid w:val="5FFFC62F"/>
    <w:rsid w:val="604858AA"/>
    <w:rsid w:val="605B519B"/>
    <w:rsid w:val="612BF709"/>
    <w:rsid w:val="61897F29"/>
    <w:rsid w:val="62215262"/>
    <w:rsid w:val="6284560A"/>
    <w:rsid w:val="63D77EB7"/>
    <w:rsid w:val="63F329B2"/>
    <w:rsid w:val="64283670"/>
    <w:rsid w:val="6440313E"/>
    <w:rsid w:val="64520832"/>
    <w:rsid w:val="64692C98"/>
    <w:rsid w:val="646C6E5E"/>
    <w:rsid w:val="64A0755D"/>
    <w:rsid w:val="64A44F9F"/>
    <w:rsid w:val="655B7E2E"/>
    <w:rsid w:val="65D34739"/>
    <w:rsid w:val="65DC3489"/>
    <w:rsid w:val="660E5B28"/>
    <w:rsid w:val="665D3DF8"/>
    <w:rsid w:val="66602E01"/>
    <w:rsid w:val="66C20165"/>
    <w:rsid w:val="66E56145"/>
    <w:rsid w:val="674F5B2E"/>
    <w:rsid w:val="68470458"/>
    <w:rsid w:val="686F123D"/>
    <w:rsid w:val="688E2261"/>
    <w:rsid w:val="68935757"/>
    <w:rsid w:val="68980599"/>
    <w:rsid w:val="6A04396B"/>
    <w:rsid w:val="6A66762A"/>
    <w:rsid w:val="6B270BB7"/>
    <w:rsid w:val="6B3E7FD6"/>
    <w:rsid w:val="6B492E19"/>
    <w:rsid w:val="6BCF481A"/>
    <w:rsid w:val="6C04142F"/>
    <w:rsid w:val="6C3A3C0D"/>
    <w:rsid w:val="6C520A0E"/>
    <w:rsid w:val="6C614D32"/>
    <w:rsid w:val="6C786A5A"/>
    <w:rsid w:val="6CE529A9"/>
    <w:rsid w:val="6D524158"/>
    <w:rsid w:val="6D535020"/>
    <w:rsid w:val="6D5E670D"/>
    <w:rsid w:val="6D8B272F"/>
    <w:rsid w:val="6DA700B4"/>
    <w:rsid w:val="6DE808D4"/>
    <w:rsid w:val="6E107983"/>
    <w:rsid w:val="6E31797E"/>
    <w:rsid w:val="6E364F94"/>
    <w:rsid w:val="6EAB5D6F"/>
    <w:rsid w:val="6ED81FA1"/>
    <w:rsid w:val="6F116BC6"/>
    <w:rsid w:val="6F373053"/>
    <w:rsid w:val="6F683FD4"/>
    <w:rsid w:val="6F765E1C"/>
    <w:rsid w:val="6FE253D4"/>
    <w:rsid w:val="70567B70"/>
    <w:rsid w:val="710A59D0"/>
    <w:rsid w:val="71557E27"/>
    <w:rsid w:val="715A4024"/>
    <w:rsid w:val="715F2A54"/>
    <w:rsid w:val="71894F93"/>
    <w:rsid w:val="71930CED"/>
    <w:rsid w:val="71FE4B94"/>
    <w:rsid w:val="730A44AE"/>
    <w:rsid w:val="734343DB"/>
    <w:rsid w:val="736A6E7D"/>
    <w:rsid w:val="7372081D"/>
    <w:rsid w:val="74866F76"/>
    <w:rsid w:val="74D55747"/>
    <w:rsid w:val="75EDA41C"/>
    <w:rsid w:val="76176CE3"/>
    <w:rsid w:val="76631290"/>
    <w:rsid w:val="76997896"/>
    <w:rsid w:val="7745682F"/>
    <w:rsid w:val="779B6440"/>
    <w:rsid w:val="77A301CA"/>
    <w:rsid w:val="77E837A3"/>
    <w:rsid w:val="79565B20"/>
    <w:rsid w:val="795C0578"/>
    <w:rsid w:val="797A667D"/>
    <w:rsid w:val="7A8A4CDA"/>
    <w:rsid w:val="7AA51FBF"/>
    <w:rsid w:val="7AE1676C"/>
    <w:rsid w:val="7AE40939"/>
    <w:rsid w:val="7AE72B47"/>
    <w:rsid w:val="7AFD83F1"/>
    <w:rsid w:val="7BAC70E3"/>
    <w:rsid w:val="7BAF1C64"/>
    <w:rsid w:val="7C0B4E78"/>
    <w:rsid w:val="7C41175D"/>
    <w:rsid w:val="7D2A0475"/>
    <w:rsid w:val="7D6E5BD8"/>
    <w:rsid w:val="7E383B6A"/>
    <w:rsid w:val="7E81400A"/>
    <w:rsid w:val="7E980B7F"/>
    <w:rsid w:val="7EB65689"/>
    <w:rsid w:val="7ED00AED"/>
    <w:rsid w:val="7ED2160C"/>
    <w:rsid w:val="7F500404"/>
    <w:rsid w:val="7F82628B"/>
    <w:rsid w:val="7F935F9E"/>
    <w:rsid w:val="7FCE456B"/>
    <w:rsid w:val="7FED92EE"/>
    <w:rsid w:val="7FEF2836"/>
    <w:rsid w:val="7FFA22C6"/>
    <w:rsid w:val="7FFEED5A"/>
    <w:rsid w:val="A6FD8F26"/>
    <w:rsid w:val="AF7F9EBE"/>
    <w:rsid w:val="BDFED535"/>
    <w:rsid w:val="BFBE5A3A"/>
    <w:rsid w:val="CCFCBCB9"/>
    <w:rsid w:val="D9DF59F2"/>
    <w:rsid w:val="DFFBA555"/>
    <w:rsid w:val="ED958422"/>
    <w:rsid w:val="EE1BCB2D"/>
    <w:rsid w:val="EE7D4137"/>
    <w:rsid w:val="EF7BF43C"/>
    <w:rsid w:val="EF7F907D"/>
    <w:rsid w:val="EFCF8D90"/>
    <w:rsid w:val="EFFF490D"/>
    <w:rsid w:val="FCD480A0"/>
    <w:rsid w:val="FD8DC7D5"/>
    <w:rsid w:val="FDBA71EB"/>
    <w:rsid w:val="FDF84B84"/>
    <w:rsid w:val="FDFB6A05"/>
    <w:rsid w:val="FEF6A010"/>
    <w:rsid w:val="FF5C7241"/>
    <w:rsid w:val="FF7E3C08"/>
    <w:rsid w:val="FFBFE45E"/>
    <w:rsid w:val="FFFFB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463947549\D:\tmp\webword_193419915\C:\tmp\webword_182753611\C:\tmp\webword_451172334\C:\tmp\webword_819670129\C:\tmp\webword_470038557\D:\tmp\webword_540630797\C:\tmp\webword_828529279\C:\tmp\webword_026955177\C:\tmp\webword_236983209\D:\tmp\webword_266746336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929</Words>
  <Characters>996</Characters>
  <Lines>0</Lines>
  <Paragraphs>0</Paragraphs>
  <TotalTime>89</TotalTime>
  <ScaleCrop>false</ScaleCrop>
  <LinksUpToDate>false</LinksUpToDate>
  <CharactersWithSpaces>999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2018-09-18T19:00:00Z</dcterms:created>
  <dc:creator>霍霍</dc:creator>
  <cp:lastModifiedBy>Aimee</cp:lastModifiedBy>
  <cp:lastPrinted>2023-12-18T00:38:00Z</cp:lastPrinted>
  <dcterms:modified xsi:type="dcterms:W3CDTF">2023-12-20T02:05:03Z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94CA287BA110480885237CECE1597F43</vt:lpwstr>
  </property>
</Properties>
</file>