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15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2023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12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11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2023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12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17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3"/>
        <w:tblpPr w:leftFromText="180" w:rightFromText="180" w:vertAnchor="text" w:horzAnchor="page" w:tblpXSpec="center" w:tblpY="37"/>
        <w:tblOverlap w:val="never"/>
        <w:tblW w:w="10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159"/>
        <w:gridCol w:w="1632"/>
        <w:gridCol w:w="2088"/>
        <w:gridCol w:w="1940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15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208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79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12月11日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上午9:40</w:t>
            </w:r>
          </w:p>
        </w:tc>
        <w:tc>
          <w:tcPr>
            <w:tcW w:w="16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健身房</w:t>
            </w:r>
          </w:p>
        </w:tc>
        <w:tc>
          <w:tcPr>
            <w:tcW w:w="208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全体师生</w:t>
            </w:r>
          </w:p>
        </w:tc>
        <w:tc>
          <w:tcPr>
            <w:tcW w:w="194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升旗仪式</w:t>
            </w:r>
          </w:p>
        </w:tc>
        <w:tc>
          <w:tcPr>
            <w:tcW w:w="179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学生发展支持中心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59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下午</w:t>
            </w:r>
          </w:p>
        </w:tc>
        <w:tc>
          <w:tcPr>
            <w:tcW w:w="1632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线下：小学组   线上：学前、初中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融合组教师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  <w:t>融合巡回</w:t>
            </w:r>
          </w:p>
        </w:tc>
        <w:tc>
          <w:tcPr>
            <w:tcW w:w="1796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融合教育管理中心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159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  <w:t>送教家庭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  <w:t>送教组教师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  <w:t>送教上门</w:t>
            </w:r>
          </w:p>
        </w:tc>
        <w:tc>
          <w:tcPr>
            <w:tcW w:w="1796" w:type="dxa"/>
            <w:vMerge w:val="continue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12月12日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生活语文老师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生活语文组教研活动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12月13日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 w:bidi="ar-SA"/>
              </w:rPr>
              <w:t>下午3:40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 w:bidi="ar-SA"/>
              </w:rPr>
              <w:t>会议室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eastAsia="zh-CN" w:bidi="ar-SA"/>
              </w:rPr>
              <w:t>4227全体成员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eastAsia="zh-CN" w:bidi="ar-SA"/>
              </w:rPr>
              <w:t>交流校级培育课题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 w:bidi="ar-SA"/>
              </w:rPr>
              <w:t>课程教学研究中心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生活数学老师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生活数学组教研活动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12月14日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5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下午3:40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全体教师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练习广播操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12月15日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5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上午9:00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会议室</w:t>
            </w:r>
          </w:p>
        </w:tc>
        <w:tc>
          <w:tcPr>
            <w:tcW w:w="208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全体行政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行政会议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下午3:40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会议室</w:t>
            </w:r>
          </w:p>
        </w:tc>
        <w:tc>
          <w:tcPr>
            <w:tcW w:w="208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全体教师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教师会议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校务管理中心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12月16日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5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79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4"/>
                <w:vertAlign w:val="baseli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下午2:00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 xml:space="preserve">   人民公园    游客中心</w:t>
            </w:r>
          </w:p>
        </w:tc>
        <w:tc>
          <w:tcPr>
            <w:tcW w:w="208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相关人员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公益课堂</w:t>
            </w:r>
          </w:p>
        </w:tc>
        <w:tc>
          <w:tcPr>
            <w:tcW w:w="179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成长支持中心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12月17日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5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3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08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4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96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5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3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08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4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96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b/>
          <w:color w:val="000000"/>
          <w:kern w:val="0"/>
          <w:szCs w:val="21"/>
          <w:lang w:eastAsia="zh-CN"/>
        </w:rPr>
        <w:t>、党支部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本周轮值校长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杜文洁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党支部</w:t>
      </w:r>
      <w:r>
        <w:rPr>
          <w:rFonts w:hint="eastAsia"/>
          <w:color w:val="000000"/>
          <w:kern w:val="0"/>
          <w:sz w:val="18"/>
          <w:szCs w:val="18"/>
        </w:rPr>
        <w:t>策划“百千万”初心育宁星课堂活动。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党支部</w:t>
      </w:r>
      <w:r>
        <w:rPr>
          <w:rFonts w:hint="eastAsia"/>
          <w:color w:val="000000"/>
          <w:kern w:val="0"/>
          <w:sz w:val="18"/>
          <w:szCs w:val="18"/>
        </w:rPr>
        <w:t>策划百名宣讲进校园活动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2023年天宁区学校绩效考核评价工作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2022年特殊教育发展工程建设面调研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材料准备。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本周五（12月15日）上午，南京市雨花区特殊教育指导中心30人到校参访。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本周五（12月15日）下午，相关人员参加2022年省特殊教育发展项目视导培训活动。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本周六（1</w:t>
      </w:r>
      <w:bookmarkStart w:id="0" w:name="_GoBack"/>
      <w:bookmarkEnd w:id="0"/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2月16日）下午，光华成长支持中心蒋玉娇、张琼两位在人民公园开展公益课堂，制作手工皂。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教师发展中心、工会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  <w:t>1.筹备生活语文学生组知识竞赛活动。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  <w:t>2.组织练习教职工广播操。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  <w:t>3.三、四季度帮困奖优项目上报并录入系统。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  <w:t>4.课后服务减免工作。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  <w:t>5.筹备实习生汇报课。</w:t>
      </w:r>
      <w:r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  <w:tab/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 w:eastAsia="宋体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课程教学研究中心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1.12月12日赴苏州参加第六批江苏省教育科学规划精品课题联盟（幼教特教组）2023年度专题研讨活动，并参与汇报。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2.统整江苏省智障儿童教育指南纲要，根据专家建议，项目小组重新完善各类问答，并邀请顶尖专家审议。</w:t>
      </w:r>
    </w:p>
    <w:p>
      <w:pPr>
        <w:widowControl/>
        <w:numPr>
          <w:ilvl w:val="0"/>
          <w:numId w:val="0"/>
        </w:numPr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3.4227全体成员校内交流3项培育课题，请阮翠玲，杨柯、谭文虹做好准备。</w:t>
      </w:r>
    </w:p>
    <w:p>
      <w:pPr>
        <w:widowControl/>
        <w:numPr>
          <w:ilvl w:val="0"/>
          <w:numId w:val="0"/>
        </w:numPr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学生发展支持中心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1.周二（12月12日）参加常州市少先队骨干辅导员培训。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2.参加中国少年先锋队常州市天宁区第五次代表大会。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3.策划省资源中心活动、小能人展示活动方案。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后勤服务中心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 xml:space="preserve"> 资产月报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2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.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后勤人员会议（明确各自岗位分工）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3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.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梳理2023年采购与入库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4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.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衔接代建催水电款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校务管理中心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1.宣传材料梳理。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2.树人基金材料整理。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3.校园网、公众号、视频号维护。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ab/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ab/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ab/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融合教育管理中心：</w:t>
      </w:r>
    </w:p>
    <w:p>
      <w:pPr>
        <w:widowControl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融合教育：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1.周一下午 线下：小学组；线上：学前、初中；按各点各的融合计划进行巡回 。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2.对接24所资源中心材料准备中，融合教育资源教室布置，展板制作中遇到的问题。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3.完成省融合教育示范区调研的台账资料。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4.继续</w:t>
      </w:r>
      <w:r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eastAsia="zh-CN"/>
        </w:rPr>
        <w:t>收集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市特教微信公众号新闻稿。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5.完成2023年第6期天宁特殊教育简报。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送教上门：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1.周一下午：正常送教。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省智障教育资源中心：</w:t>
      </w:r>
    </w:p>
    <w:p>
      <w:pPr>
        <w:widowControl/>
        <w:numPr>
          <w:ilvl w:val="0"/>
          <w:numId w:val="2"/>
        </w:numPr>
        <w:jc w:val="left"/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继续做好10位校长视频的对接工作。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喜憨儿公益创投项目：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1.常规工作（买制皂材料，维护咖啡机）。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2.继续制作双塔、淹城图案的精油皂，包装礼盒。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ACAC11"/>
    <w:multiLevelType w:val="singleLevel"/>
    <w:tmpl w:val="44ACAC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C84B358"/>
    <w:multiLevelType w:val="singleLevel"/>
    <w:tmpl w:val="5C84B3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ZmNlNzg0MDNhNTRkYTBjOWU4YTMyYmMyODA5YzMifQ=="/>
  </w:docVars>
  <w:rsids>
    <w:rsidRoot w:val="34342886"/>
    <w:rsid w:val="000A5F0F"/>
    <w:rsid w:val="005714C6"/>
    <w:rsid w:val="009A2A1C"/>
    <w:rsid w:val="009B561A"/>
    <w:rsid w:val="00C36B5B"/>
    <w:rsid w:val="010F3B4F"/>
    <w:rsid w:val="018F3AF2"/>
    <w:rsid w:val="023B34A8"/>
    <w:rsid w:val="028D0336"/>
    <w:rsid w:val="02BB0946"/>
    <w:rsid w:val="02F70658"/>
    <w:rsid w:val="03464D3D"/>
    <w:rsid w:val="03787E05"/>
    <w:rsid w:val="039968B9"/>
    <w:rsid w:val="039A34ED"/>
    <w:rsid w:val="03B952CA"/>
    <w:rsid w:val="046B3792"/>
    <w:rsid w:val="04A70542"/>
    <w:rsid w:val="05167E8D"/>
    <w:rsid w:val="05517D6A"/>
    <w:rsid w:val="05643B0B"/>
    <w:rsid w:val="0594055F"/>
    <w:rsid w:val="05FB6B38"/>
    <w:rsid w:val="060B280F"/>
    <w:rsid w:val="061269FB"/>
    <w:rsid w:val="06B127A1"/>
    <w:rsid w:val="07354F01"/>
    <w:rsid w:val="07426967"/>
    <w:rsid w:val="074C5CC8"/>
    <w:rsid w:val="078A0EB1"/>
    <w:rsid w:val="07925726"/>
    <w:rsid w:val="07A264CC"/>
    <w:rsid w:val="080E0230"/>
    <w:rsid w:val="08885A7E"/>
    <w:rsid w:val="08E91129"/>
    <w:rsid w:val="08EC1F87"/>
    <w:rsid w:val="08FC70AE"/>
    <w:rsid w:val="091F08E1"/>
    <w:rsid w:val="092747D4"/>
    <w:rsid w:val="095D1443"/>
    <w:rsid w:val="09776A32"/>
    <w:rsid w:val="0A573776"/>
    <w:rsid w:val="0AE102E3"/>
    <w:rsid w:val="0B0B182B"/>
    <w:rsid w:val="0B1C5A5A"/>
    <w:rsid w:val="0B440899"/>
    <w:rsid w:val="0B955598"/>
    <w:rsid w:val="0B975CC5"/>
    <w:rsid w:val="0BD7583F"/>
    <w:rsid w:val="0CB8513B"/>
    <w:rsid w:val="0D246BD4"/>
    <w:rsid w:val="0D2724F2"/>
    <w:rsid w:val="0D39790C"/>
    <w:rsid w:val="0D3E60EA"/>
    <w:rsid w:val="0D96706E"/>
    <w:rsid w:val="0DA241EC"/>
    <w:rsid w:val="0DE545B5"/>
    <w:rsid w:val="0E8D69FB"/>
    <w:rsid w:val="0ECF0CC5"/>
    <w:rsid w:val="0F225801"/>
    <w:rsid w:val="0FAC3EE8"/>
    <w:rsid w:val="10FD17ED"/>
    <w:rsid w:val="116C20F8"/>
    <w:rsid w:val="119B64D6"/>
    <w:rsid w:val="128E0BAC"/>
    <w:rsid w:val="12C527D2"/>
    <w:rsid w:val="134D0879"/>
    <w:rsid w:val="14200E89"/>
    <w:rsid w:val="14780E18"/>
    <w:rsid w:val="14E32BBC"/>
    <w:rsid w:val="14EB24C3"/>
    <w:rsid w:val="15155054"/>
    <w:rsid w:val="15416E60"/>
    <w:rsid w:val="158E526F"/>
    <w:rsid w:val="159D5775"/>
    <w:rsid w:val="15FB4476"/>
    <w:rsid w:val="163A0925"/>
    <w:rsid w:val="16A036EA"/>
    <w:rsid w:val="16C10F4F"/>
    <w:rsid w:val="16FC6E51"/>
    <w:rsid w:val="17203A40"/>
    <w:rsid w:val="17FEE2B1"/>
    <w:rsid w:val="18532FFB"/>
    <w:rsid w:val="18602A8A"/>
    <w:rsid w:val="1930745B"/>
    <w:rsid w:val="19906DA2"/>
    <w:rsid w:val="19E75211"/>
    <w:rsid w:val="1A9D0A87"/>
    <w:rsid w:val="1AE6196C"/>
    <w:rsid w:val="1B4E4C9A"/>
    <w:rsid w:val="1BCC08E8"/>
    <w:rsid w:val="1BCD2B83"/>
    <w:rsid w:val="1BE23F81"/>
    <w:rsid w:val="1BF5107B"/>
    <w:rsid w:val="1C47435B"/>
    <w:rsid w:val="1C5940AE"/>
    <w:rsid w:val="1D2F99C6"/>
    <w:rsid w:val="1EB13F78"/>
    <w:rsid w:val="1FB67B6D"/>
    <w:rsid w:val="200C7A97"/>
    <w:rsid w:val="20580386"/>
    <w:rsid w:val="20FE5916"/>
    <w:rsid w:val="211D73F8"/>
    <w:rsid w:val="212D20A3"/>
    <w:rsid w:val="217F6AF8"/>
    <w:rsid w:val="21B346CF"/>
    <w:rsid w:val="21D7394D"/>
    <w:rsid w:val="2210107D"/>
    <w:rsid w:val="22223D3D"/>
    <w:rsid w:val="227702D2"/>
    <w:rsid w:val="2312158D"/>
    <w:rsid w:val="231749AF"/>
    <w:rsid w:val="23F874A2"/>
    <w:rsid w:val="23FC3FAF"/>
    <w:rsid w:val="24174113"/>
    <w:rsid w:val="24322353"/>
    <w:rsid w:val="243855B3"/>
    <w:rsid w:val="24390D5F"/>
    <w:rsid w:val="24CF521F"/>
    <w:rsid w:val="255B07F3"/>
    <w:rsid w:val="258605A8"/>
    <w:rsid w:val="25937F25"/>
    <w:rsid w:val="264A76F8"/>
    <w:rsid w:val="27355631"/>
    <w:rsid w:val="273E20CA"/>
    <w:rsid w:val="275B723E"/>
    <w:rsid w:val="27A2690A"/>
    <w:rsid w:val="280C37EB"/>
    <w:rsid w:val="284B4CEF"/>
    <w:rsid w:val="288F799D"/>
    <w:rsid w:val="28BF5220"/>
    <w:rsid w:val="28DD7461"/>
    <w:rsid w:val="28E92EE2"/>
    <w:rsid w:val="290F7A59"/>
    <w:rsid w:val="2916166F"/>
    <w:rsid w:val="29E36E1F"/>
    <w:rsid w:val="2A2E7E8A"/>
    <w:rsid w:val="2A7C19A5"/>
    <w:rsid w:val="2AFB7F69"/>
    <w:rsid w:val="2B514DCE"/>
    <w:rsid w:val="2BBB02AC"/>
    <w:rsid w:val="2C244D24"/>
    <w:rsid w:val="2C2E529A"/>
    <w:rsid w:val="2CCC1CD6"/>
    <w:rsid w:val="2D872856"/>
    <w:rsid w:val="2DC64DA1"/>
    <w:rsid w:val="2E220862"/>
    <w:rsid w:val="2F3608A3"/>
    <w:rsid w:val="2F511021"/>
    <w:rsid w:val="2F630B5B"/>
    <w:rsid w:val="2FEFD265"/>
    <w:rsid w:val="300F7202"/>
    <w:rsid w:val="309E1A0E"/>
    <w:rsid w:val="30CD4981"/>
    <w:rsid w:val="30D40CA4"/>
    <w:rsid w:val="313120A5"/>
    <w:rsid w:val="31BA7191"/>
    <w:rsid w:val="31CF4AB1"/>
    <w:rsid w:val="31D65E3F"/>
    <w:rsid w:val="31DD3D8C"/>
    <w:rsid w:val="32B628D1"/>
    <w:rsid w:val="333D3F42"/>
    <w:rsid w:val="336D1048"/>
    <w:rsid w:val="33B20F2C"/>
    <w:rsid w:val="33E308F1"/>
    <w:rsid w:val="34342886"/>
    <w:rsid w:val="344A0E99"/>
    <w:rsid w:val="34612D34"/>
    <w:rsid w:val="34C46423"/>
    <w:rsid w:val="34DA3E98"/>
    <w:rsid w:val="35D732A7"/>
    <w:rsid w:val="36195DA0"/>
    <w:rsid w:val="36A24746"/>
    <w:rsid w:val="36E5165C"/>
    <w:rsid w:val="377A726D"/>
    <w:rsid w:val="379941DB"/>
    <w:rsid w:val="37AC319E"/>
    <w:rsid w:val="37E52DD0"/>
    <w:rsid w:val="38193B54"/>
    <w:rsid w:val="385F549B"/>
    <w:rsid w:val="388365F5"/>
    <w:rsid w:val="38B53DC7"/>
    <w:rsid w:val="38DE3C77"/>
    <w:rsid w:val="391A2AB5"/>
    <w:rsid w:val="395D72F1"/>
    <w:rsid w:val="3A045153"/>
    <w:rsid w:val="3A06303A"/>
    <w:rsid w:val="3A2D068C"/>
    <w:rsid w:val="3AAD5BAB"/>
    <w:rsid w:val="3ADB5BA1"/>
    <w:rsid w:val="3AF85078"/>
    <w:rsid w:val="3B116B04"/>
    <w:rsid w:val="3B3360B0"/>
    <w:rsid w:val="3B8329E0"/>
    <w:rsid w:val="3B86156B"/>
    <w:rsid w:val="3BE80FC5"/>
    <w:rsid w:val="3C367B6A"/>
    <w:rsid w:val="3C9012E0"/>
    <w:rsid w:val="3CBA7A9D"/>
    <w:rsid w:val="3D0E5C24"/>
    <w:rsid w:val="3D393765"/>
    <w:rsid w:val="3D4756E3"/>
    <w:rsid w:val="3D4B1994"/>
    <w:rsid w:val="3D7F382F"/>
    <w:rsid w:val="3D937828"/>
    <w:rsid w:val="3DA86CB1"/>
    <w:rsid w:val="3DAE1498"/>
    <w:rsid w:val="3E32264F"/>
    <w:rsid w:val="3F8432C0"/>
    <w:rsid w:val="3FBF43B6"/>
    <w:rsid w:val="3FFFB35A"/>
    <w:rsid w:val="400835D6"/>
    <w:rsid w:val="40373B38"/>
    <w:rsid w:val="40566328"/>
    <w:rsid w:val="406232F6"/>
    <w:rsid w:val="40CA3BE8"/>
    <w:rsid w:val="40FD1811"/>
    <w:rsid w:val="412570B8"/>
    <w:rsid w:val="419657C6"/>
    <w:rsid w:val="41B07470"/>
    <w:rsid w:val="42600515"/>
    <w:rsid w:val="42CE7FA4"/>
    <w:rsid w:val="42ED2FE9"/>
    <w:rsid w:val="43206458"/>
    <w:rsid w:val="433543AC"/>
    <w:rsid w:val="44366F2F"/>
    <w:rsid w:val="44A973E3"/>
    <w:rsid w:val="45230F44"/>
    <w:rsid w:val="45A0123D"/>
    <w:rsid w:val="45AC0F39"/>
    <w:rsid w:val="45C27E60"/>
    <w:rsid w:val="4631521F"/>
    <w:rsid w:val="463B4444"/>
    <w:rsid w:val="4655082E"/>
    <w:rsid w:val="47B10BCE"/>
    <w:rsid w:val="47D53887"/>
    <w:rsid w:val="47E71571"/>
    <w:rsid w:val="483B3CE6"/>
    <w:rsid w:val="48CC5522"/>
    <w:rsid w:val="48D83DF3"/>
    <w:rsid w:val="49016801"/>
    <w:rsid w:val="49035625"/>
    <w:rsid w:val="491A08B0"/>
    <w:rsid w:val="4A201EF6"/>
    <w:rsid w:val="4A565917"/>
    <w:rsid w:val="4ADA48C3"/>
    <w:rsid w:val="4B1C090F"/>
    <w:rsid w:val="4BCD39B7"/>
    <w:rsid w:val="4C80588B"/>
    <w:rsid w:val="4CB22BAD"/>
    <w:rsid w:val="4CE67E3A"/>
    <w:rsid w:val="4CE90CC5"/>
    <w:rsid w:val="4D7155BE"/>
    <w:rsid w:val="4D870517"/>
    <w:rsid w:val="4DBF13C9"/>
    <w:rsid w:val="4E80561A"/>
    <w:rsid w:val="4F2E27A8"/>
    <w:rsid w:val="4F400944"/>
    <w:rsid w:val="4FDD3A9B"/>
    <w:rsid w:val="4FE94B38"/>
    <w:rsid w:val="507B3A1A"/>
    <w:rsid w:val="510469EF"/>
    <w:rsid w:val="519D3E2C"/>
    <w:rsid w:val="51A00EEB"/>
    <w:rsid w:val="51C24970"/>
    <w:rsid w:val="51DA6E2E"/>
    <w:rsid w:val="522C0BCF"/>
    <w:rsid w:val="52620490"/>
    <w:rsid w:val="536C7113"/>
    <w:rsid w:val="53AF18AD"/>
    <w:rsid w:val="546F2EB9"/>
    <w:rsid w:val="549D0C83"/>
    <w:rsid w:val="54FA6A81"/>
    <w:rsid w:val="55231CBA"/>
    <w:rsid w:val="5544561C"/>
    <w:rsid w:val="55457F36"/>
    <w:rsid w:val="5586741D"/>
    <w:rsid w:val="55B36FB7"/>
    <w:rsid w:val="55F95190"/>
    <w:rsid w:val="56765797"/>
    <w:rsid w:val="56C7559F"/>
    <w:rsid w:val="571B7CCD"/>
    <w:rsid w:val="57B63E99"/>
    <w:rsid w:val="57D64006"/>
    <w:rsid w:val="57DD4C8F"/>
    <w:rsid w:val="58B312FE"/>
    <w:rsid w:val="58C475A9"/>
    <w:rsid w:val="59B159FF"/>
    <w:rsid w:val="59D95C1D"/>
    <w:rsid w:val="5A1309A3"/>
    <w:rsid w:val="5A753B98"/>
    <w:rsid w:val="5A93198C"/>
    <w:rsid w:val="5AA92526"/>
    <w:rsid w:val="5B874450"/>
    <w:rsid w:val="5B9A06E1"/>
    <w:rsid w:val="5BA853BD"/>
    <w:rsid w:val="5BC546AB"/>
    <w:rsid w:val="5BEA0CD3"/>
    <w:rsid w:val="5BEF44F6"/>
    <w:rsid w:val="5CD76B17"/>
    <w:rsid w:val="5CFE3C2F"/>
    <w:rsid w:val="5D2924CB"/>
    <w:rsid w:val="5D45375F"/>
    <w:rsid w:val="5D7E4E54"/>
    <w:rsid w:val="5E8D2535"/>
    <w:rsid w:val="5E9A1E1F"/>
    <w:rsid w:val="5ED629BF"/>
    <w:rsid w:val="5F556840"/>
    <w:rsid w:val="5FC8476A"/>
    <w:rsid w:val="5FEA7A07"/>
    <w:rsid w:val="5FFFC62F"/>
    <w:rsid w:val="604858AA"/>
    <w:rsid w:val="605B519B"/>
    <w:rsid w:val="612BF709"/>
    <w:rsid w:val="61897F29"/>
    <w:rsid w:val="62215262"/>
    <w:rsid w:val="6284560A"/>
    <w:rsid w:val="63D77EB7"/>
    <w:rsid w:val="63F329B2"/>
    <w:rsid w:val="64283670"/>
    <w:rsid w:val="6440313E"/>
    <w:rsid w:val="64520832"/>
    <w:rsid w:val="64692C98"/>
    <w:rsid w:val="646C6E5E"/>
    <w:rsid w:val="64A0755D"/>
    <w:rsid w:val="64A44F9F"/>
    <w:rsid w:val="655B7E2E"/>
    <w:rsid w:val="65D34739"/>
    <w:rsid w:val="65DC3489"/>
    <w:rsid w:val="660E5B28"/>
    <w:rsid w:val="665D3DF8"/>
    <w:rsid w:val="66602E01"/>
    <w:rsid w:val="66C20165"/>
    <w:rsid w:val="674F5B2E"/>
    <w:rsid w:val="68470458"/>
    <w:rsid w:val="688E2261"/>
    <w:rsid w:val="68935757"/>
    <w:rsid w:val="68980599"/>
    <w:rsid w:val="6A04396B"/>
    <w:rsid w:val="6A66762A"/>
    <w:rsid w:val="6B270BB7"/>
    <w:rsid w:val="6B3E7FD6"/>
    <w:rsid w:val="6B492E19"/>
    <w:rsid w:val="6BCF481A"/>
    <w:rsid w:val="6C04142F"/>
    <w:rsid w:val="6C3A3C0D"/>
    <w:rsid w:val="6C520A0E"/>
    <w:rsid w:val="6C614D32"/>
    <w:rsid w:val="6CE529A9"/>
    <w:rsid w:val="6D524158"/>
    <w:rsid w:val="6D535020"/>
    <w:rsid w:val="6D5E670D"/>
    <w:rsid w:val="6D8B272F"/>
    <w:rsid w:val="6DA700B4"/>
    <w:rsid w:val="6DE808D4"/>
    <w:rsid w:val="6E107983"/>
    <w:rsid w:val="6E31797E"/>
    <w:rsid w:val="6E364F94"/>
    <w:rsid w:val="6EAB5D6F"/>
    <w:rsid w:val="6F116BC6"/>
    <w:rsid w:val="6F373053"/>
    <w:rsid w:val="6F683FD4"/>
    <w:rsid w:val="6F765E1C"/>
    <w:rsid w:val="70567B70"/>
    <w:rsid w:val="710A59D0"/>
    <w:rsid w:val="71557E27"/>
    <w:rsid w:val="715A4024"/>
    <w:rsid w:val="71894F93"/>
    <w:rsid w:val="71930CED"/>
    <w:rsid w:val="71FE4B94"/>
    <w:rsid w:val="730A44AE"/>
    <w:rsid w:val="734343DB"/>
    <w:rsid w:val="736A6E7D"/>
    <w:rsid w:val="7372081D"/>
    <w:rsid w:val="74866F76"/>
    <w:rsid w:val="74D55747"/>
    <w:rsid w:val="75EDA41C"/>
    <w:rsid w:val="76176CE3"/>
    <w:rsid w:val="76631290"/>
    <w:rsid w:val="76997896"/>
    <w:rsid w:val="7745682F"/>
    <w:rsid w:val="779B6440"/>
    <w:rsid w:val="77A301CA"/>
    <w:rsid w:val="78411865"/>
    <w:rsid w:val="79565B20"/>
    <w:rsid w:val="795C0578"/>
    <w:rsid w:val="797A667D"/>
    <w:rsid w:val="7A8A4CDA"/>
    <w:rsid w:val="7AA51FBF"/>
    <w:rsid w:val="7AE1676C"/>
    <w:rsid w:val="7AE40939"/>
    <w:rsid w:val="7AE72B47"/>
    <w:rsid w:val="7AFD83F1"/>
    <w:rsid w:val="7BAC70E3"/>
    <w:rsid w:val="7BAF1C64"/>
    <w:rsid w:val="7C0B4E78"/>
    <w:rsid w:val="7C41175D"/>
    <w:rsid w:val="7D2A0475"/>
    <w:rsid w:val="7D6E5BD8"/>
    <w:rsid w:val="7E383B6A"/>
    <w:rsid w:val="7E81400A"/>
    <w:rsid w:val="7E980B7F"/>
    <w:rsid w:val="7EB65689"/>
    <w:rsid w:val="7ED00AED"/>
    <w:rsid w:val="7ED2160C"/>
    <w:rsid w:val="7F500404"/>
    <w:rsid w:val="7F82628B"/>
    <w:rsid w:val="7F935F9E"/>
    <w:rsid w:val="7FCE456B"/>
    <w:rsid w:val="7FED92EE"/>
    <w:rsid w:val="7FEF2836"/>
    <w:rsid w:val="7FFA22C6"/>
    <w:rsid w:val="A6FD8F26"/>
    <w:rsid w:val="AF7F9EBE"/>
    <w:rsid w:val="BDFED535"/>
    <w:rsid w:val="BFBE5A3A"/>
    <w:rsid w:val="CCFCBCB9"/>
    <w:rsid w:val="D9DF59F2"/>
    <w:rsid w:val="DFFBA555"/>
    <w:rsid w:val="ED958422"/>
    <w:rsid w:val="EE1BCB2D"/>
    <w:rsid w:val="EE7D4137"/>
    <w:rsid w:val="EF7BF43C"/>
    <w:rsid w:val="EF7F907D"/>
    <w:rsid w:val="EFCF8D90"/>
    <w:rsid w:val="EFFF490D"/>
    <w:rsid w:val="FCD480A0"/>
    <w:rsid w:val="FD8DC7D5"/>
    <w:rsid w:val="FDBA71EB"/>
    <w:rsid w:val="FDF84B84"/>
    <w:rsid w:val="FDFB6A05"/>
    <w:rsid w:val="FEF6A010"/>
    <w:rsid w:val="FF5C7241"/>
    <w:rsid w:val="FF7E3C08"/>
    <w:rsid w:val="FFBFE45E"/>
    <w:rsid w:val="FFFFB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mp\webword_193419915\C:\tmp\webword_182753611\C:\tmp\webword_451172334\C:\tmp\webword_819670129\C:\tmp\webword_470038557\D:\tmp\webword_540630797\C:\tmp\webword_828529279\C:\tmp\webword_026955177\C:\tmp\webword_236983209\D:\tmp\webword_266746336\C:\tmp\webword_116663875\C:\tmp\webword_371667236\C:\data\weboffice\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929</Words>
  <Characters>996</Characters>
  <Lines>0</Lines>
  <Paragraphs>0</Paragraphs>
  <TotalTime>3</TotalTime>
  <ScaleCrop>false</ScaleCrop>
  <LinksUpToDate>false</LinksUpToDate>
  <CharactersWithSpaces>999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2018-09-18T11:00:00Z</dcterms:created>
  <dc:creator>霍霍</dc:creator>
  <cp:lastModifiedBy>Aimee</cp:lastModifiedBy>
  <cp:lastPrinted>2023-10-21T15:31:00Z</cp:lastPrinted>
  <dcterms:modified xsi:type="dcterms:W3CDTF">2023-12-18T00:59:32Z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94CA287BA110480885237CECE1597F43</vt:lpwstr>
  </property>
</Properties>
</file>