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常 州 开 放 大 学</w:t>
      </w:r>
    </w:p>
    <w:p>
      <w:pPr>
        <w:jc w:val="center"/>
        <w:rPr>
          <w:rFonts w:ascii="宋体"/>
          <w:b/>
          <w:sz w:val="44"/>
        </w:rPr>
      </w:pPr>
      <w:r>
        <w:rPr>
          <w:rFonts w:hint="eastAsia" w:ascii="宋体"/>
          <w:b/>
          <w:sz w:val="44"/>
        </w:rPr>
        <w:t>江苏城市职业学院常州学院</w:t>
      </w:r>
    </w:p>
    <w:p>
      <w:pPr>
        <w:jc w:val="center"/>
        <w:rPr>
          <w:rFonts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教学检查及随机听课安排</w:t>
      </w:r>
    </w:p>
    <w:p>
      <w:pPr>
        <w:jc w:val="right"/>
        <w:rPr>
          <w:rFonts w:ascii="宋体" w:hAnsi="宋体"/>
          <w:sz w:val="28"/>
        </w:rPr>
      </w:pPr>
    </w:p>
    <w:p>
      <w:pPr>
        <w:numPr>
          <w:ilvl w:val="0"/>
          <w:numId w:val="1"/>
        </w:num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检查及听课安排表：</w:t>
      </w: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星期</w:t>
            </w:r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29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黄海燕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  颖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何雪芬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潘文宜</w:t>
            </w:r>
            <w:bookmarkStart w:id="0" w:name="_GoBack"/>
            <w:bookmarkEnd w:id="0"/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吕华兴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  佳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金玉明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王增彪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  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刘小君</w:t>
            </w:r>
          </w:p>
        </w:tc>
      </w:tr>
    </w:tbl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二、检查与听课对象：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所有本校及外聘教师。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三、检查与听课范围：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在本校</w:t>
      </w:r>
      <w:r>
        <w:rPr>
          <w:rFonts w:hint="eastAsia" w:ascii="宋体" w:hAnsi="宋体"/>
          <w:b/>
          <w:sz w:val="28"/>
        </w:rPr>
        <w:t>全日制教育</w:t>
      </w:r>
      <w:r>
        <w:rPr>
          <w:rFonts w:hint="eastAsia" w:ascii="宋体" w:hAnsi="宋体"/>
          <w:sz w:val="28"/>
        </w:rPr>
        <w:t>和</w:t>
      </w:r>
      <w:r>
        <w:rPr>
          <w:rFonts w:hint="eastAsia" w:ascii="宋体" w:hAnsi="宋体"/>
          <w:b/>
          <w:sz w:val="28"/>
        </w:rPr>
        <w:t>开放教育</w:t>
      </w:r>
      <w:r>
        <w:rPr>
          <w:rFonts w:hint="eastAsia" w:ascii="宋体" w:hAnsi="宋体"/>
          <w:sz w:val="28"/>
        </w:rPr>
        <w:t>开设的课程范围内随机选择。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四、检查与听课方式：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五、注意事项：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为保证正常的教学秩序，随机听课及教学检查一律不事先通知授课教师及所在学院，听课人员按课表选择听课对象，值日期间每天至少听课一节。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听课人员必须提前进入教室，每次听课应坚持听完一节课，不得中途离开。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hint="eastAsia" w:ascii="宋体" w:hAnsi="宋体"/>
          <w:sz w:val="28"/>
        </w:rPr>
        <w:t>将根据教学工作实际不定期召开阶段性通报会，在学期末召开教学检查及听课情况总结会，具体时间另行通知。</w:t>
      </w:r>
    </w:p>
    <w:p>
      <w:pPr>
        <w:ind w:firstLine="6874" w:firstLineChars="2455"/>
        <w:rPr>
          <w:rFonts w:ascii="宋体" w:hAnsi="宋体"/>
          <w:sz w:val="28"/>
        </w:rPr>
      </w:pPr>
    </w:p>
    <w:p>
      <w:pPr>
        <w:ind w:firstLine="6874" w:firstLineChars="2455"/>
        <w:rPr>
          <w:rFonts w:ascii="宋体" w:hAnsi="宋体"/>
          <w:sz w:val="28"/>
        </w:rPr>
      </w:pPr>
    </w:p>
    <w:p>
      <w:pPr>
        <w:ind w:firstLine="6874" w:firstLineChars="245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教务处</w:t>
      </w:r>
    </w:p>
    <w:p>
      <w:pPr>
        <w:ind w:firstLine="6720" w:firstLineChars="2400"/>
        <w:rPr>
          <w:rFonts w:hint="default" w:ascii="宋体" w:hAnsi="宋体" w:eastAsia="宋体"/>
          <w:sz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</w:rPr>
        <w:t>0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18</w:t>
      </w:r>
    </w:p>
    <w:p>
      <w:pPr>
        <w:ind w:firstLine="24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随机听课统计表</w:t>
      </w:r>
    </w:p>
    <w:p>
      <w:pPr>
        <w:ind w:firstLine="240"/>
        <w:jc w:val="center"/>
        <w:rPr>
          <w:rFonts w:eastAsia="黑体"/>
          <w:sz w:val="36"/>
          <w:szCs w:val="32"/>
        </w:rPr>
      </w:pPr>
    </w:p>
    <w:p>
      <w:pPr>
        <w:ind w:right="-69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听课人：                             听课时间：     年  月——     年  月</w:t>
      </w:r>
    </w:p>
    <w:tbl>
      <w:tblPr>
        <w:tblStyle w:val="7"/>
        <w:tblW w:w="101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2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135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1569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程 名 称</w:t>
            </w:r>
          </w:p>
        </w:tc>
        <w:tc>
          <w:tcPr>
            <w:tcW w:w="1415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听课时间</w:t>
            </w:r>
          </w:p>
        </w:tc>
        <w:tc>
          <w:tcPr>
            <w:tcW w:w="117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  次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  次</w:t>
            </w:r>
          </w:p>
        </w:tc>
        <w:tc>
          <w:tcPr>
            <w:tcW w:w="1152" w:type="dxa"/>
          </w:tcPr>
          <w:p>
            <w:pPr>
              <w:spacing w:line="400" w:lineRule="exact"/>
              <w:ind w:left="-232" w:firstLine="23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23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ind w:right="360" w:firstLine="7440" w:firstLineChars="3100"/>
        <w:jc w:val="right"/>
      </w:pPr>
      <w:r>
        <w:rPr>
          <w:rFonts w:hint="eastAsia" w:ascii="宋体" w:hAnsi="宋体"/>
          <w:sz w:val="24"/>
        </w:rPr>
        <w:t>教务处制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c4ZjRlMTFiZDU1Njg5MmY4MzAwYzQ0OWE4OWUifQ=="/>
    <w:docVar w:name="KSO_WPS_MARK_KEY" w:val="a13a228c-c1bb-415c-9fc1-db17a9a1d0ed"/>
  </w:docVars>
  <w:rsids>
    <w:rsidRoot w:val="49A135DD"/>
    <w:rsid w:val="00040CCE"/>
    <w:rsid w:val="000542E5"/>
    <w:rsid w:val="0008784E"/>
    <w:rsid w:val="000E7976"/>
    <w:rsid w:val="000F515A"/>
    <w:rsid w:val="001464E6"/>
    <w:rsid w:val="001A59FA"/>
    <w:rsid w:val="00293BB3"/>
    <w:rsid w:val="002A6A8A"/>
    <w:rsid w:val="002C5080"/>
    <w:rsid w:val="00326FC2"/>
    <w:rsid w:val="00331B6F"/>
    <w:rsid w:val="0034174A"/>
    <w:rsid w:val="00356C32"/>
    <w:rsid w:val="00374656"/>
    <w:rsid w:val="0039060F"/>
    <w:rsid w:val="0040032F"/>
    <w:rsid w:val="004308B2"/>
    <w:rsid w:val="004628B3"/>
    <w:rsid w:val="00474A53"/>
    <w:rsid w:val="00494452"/>
    <w:rsid w:val="004A1641"/>
    <w:rsid w:val="004A3FC0"/>
    <w:rsid w:val="004A589F"/>
    <w:rsid w:val="004B1E28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27DB8"/>
    <w:rsid w:val="007421D4"/>
    <w:rsid w:val="00743A70"/>
    <w:rsid w:val="00785AA2"/>
    <w:rsid w:val="00786D0A"/>
    <w:rsid w:val="007A4BD7"/>
    <w:rsid w:val="007C019B"/>
    <w:rsid w:val="007D1AC3"/>
    <w:rsid w:val="007F5B26"/>
    <w:rsid w:val="00803CD8"/>
    <w:rsid w:val="00804B76"/>
    <w:rsid w:val="00812507"/>
    <w:rsid w:val="008329E3"/>
    <w:rsid w:val="008738FE"/>
    <w:rsid w:val="0088525A"/>
    <w:rsid w:val="008A28A6"/>
    <w:rsid w:val="008B2F3D"/>
    <w:rsid w:val="008C36B6"/>
    <w:rsid w:val="0090170F"/>
    <w:rsid w:val="00965C2E"/>
    <w:rsid w:val="00975078"/>
    <w:rsid w:val="00986F33"/>
    <w:rsid w:val="00995011"/>
    <w:rsid w:val="00A02DF3"/>
    <w:rsid w:val="00A229B7"/>
    <w:rsid w:val="00A626E0"/>
    <w:rsid w:val="00A63232"/>
    <w:rsid w:val="00A70243"/>
    <w:rsid w:val="00AA3007"/>
    <w:rsid w:val="00AB5E13"/>
    <w:rsid w:val="00AC6187"/>
    <w:rsid w:val="00AD1DBC"/>
    <w:rsid w:val="00B14CE8"/>
    <w:rsid w:val="00B2555C"/>
    <w:rsid w:val="00B2631C"/>
    <w:rsid w:val="00B652F2"/>
    <w:rsid w:val="00B66DEE"/>
    <w:rsid w:val="00B72A17"/>
    <w:rsid w:val="00B863D0"/>
    <w:rsid w:val="00BB15AE"/>
    <w:rsid w:val="00BF734C"/>
    <w:rsid w:val="00C00974"/>
    <w:rsid w:val="00C678FD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740DE"/>
    <w:rsid w:val="00DA30FD"/>
    <w:rsid w:val="00DB1160"/>
    <w:rsid w:val="00DD62E4"/>
    <w:rsid w:val="00DD7D95"/>
    <w:rsid w:val="00E24E12"/>
    <w:rsid w:val="00EA1165"/>
    <w:rsid w:val="00EA3CD2"/>
    <w:rsid w:val="00EB08BD"/>
    <w:rsid w:val="00F20CB3"/>
    <w:rsid w:val="00F675A0"/>
    <w:rsid w:val="00F86377"/>
    <w:rsid w:val="00FD00D1"/>
    <w:rsid w:val="00FE2DB4"/>
    <w:rsid w:val="00FE4115"/>
    <w:rsid w:val="0417198A"/>
    <w:rsid w:val="07973AEB"/>
    <w:rsid w:val="08B25791"/>
    <w:rsid w:val="12E57B09"/>
    <w:rsid w:val="1A492827"/>
    <w:rsid w:val="1CA043E5"/>
    <w:rsid w:val="2E5D3279"/>
    <w:rsid w:val="39713BA6"/>
    <w:rsid w:val="3AA8659E"/>
    <w:rsid w:val="3C6A603B"/>
    <w:rsid w:val="3E4D188C"/>
    <w:rsid w:val="49A135DD"/>
    <w:rsid w:val="4A70333C"/>
    <w:rsid w:val="4F7D0635"/>
    <w:rsid w:val="51D63AE7"/>
    <w:rsid w:val="51F73C69"/>
    <w:rsid w:val="6AD21CBE"/>
    <w:rsid w:val="712F6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kern w:val="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Pages>3</Pages>
  <Words>762</Words>
  <Characters>784</Characters>
  <Lines>7</Lines>
  <Paragraphs>2</Paragraphs>
  <TotalTime>0</TotalTime>
  <ScaleCrop>false</ScaleCrop>
  <LinksUpToDate>false</LinksUpToDate>
  <CharactersWithSpaces>851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2021-02-26T00:21:00Z</dcterms:created>
  <dc:creator>Administrator</dc:creator>
  <cp:lastModifiedBy>潘文宜</cp:lastModifiedBy>
  <dcterms:modified xsi:type="dcterms:W3CDTF">2023-02-18T02:31:12Z</dcterms:modified>
  <dc:title>常州电大教学常规检查值班安排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25E58CBF88F3477EBAB5E6523680B715</vt:lpwstr>
  </property>
</Properties>
</file>