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sz w:val="32"/>
          <w:szCs w:val="32"/>
        </w:rPr>
      </w:pPr>
      <w:r>
        <w:rPr>
          <w:rFonts w:hint="eastAsia" w:ascii="方正大标宋简体" w:eastAsia="方正大标宋简体"/>
          <w:sz w:val="32"/>
          <w:szCs w:val="32"/>
        </w:rPr>
        <w:t>202</w:t>
      </w:r>
      <w:r>
        <w:rPr>
          <w:rFonts w:hint="eastAsia" w:ascii="方正大标宋简体" w:eastAsia="方正大标宋简体"/>
          <w:sz w:val="32"/>
          <w:szCs w:val="32"/>
          <w:lang w:val="en-US" w:eastAsia="zh-CN"/>
        </w:rPr>
        <w:t>3</w:t>
      </w:r>
      <w:r>
        <w:rPr>
          <w:rFonts w:hint="eastAsia" w:ascii="方正大标宋简体" w:eastAsia="方正大标宋简体"/>
          <w:sz w:val="32"/>
          <w:szCs w:val="32"/>
        </w:rPr>
        <w:t>年</w:t>
      </w:r>
      <w:bookmarkStart w:id="0" w:name="_GoBack"/>
      <w:bookmarkEnd w:id="0"/>
      <w:r>
        <w:rPr>
          <w:rFonts w:hint="eastAsia" w:ascii="方正大标宋简体" w:eastAsia="方正大标宋简体"/>
          <w:sz w:val="32"/>
          <w:szCs w:val="32"/>
          <w:lang w:val="en-US" w:eastAsia="zh-CN"/>
        </w:rPr>
        <w:t>新北区</w:t>
      </w:r>
      <w:r>
        <w:rPr>
          <w:rFonts w:hint="eastAsia" w:ascii="方正大标宋简体" w:eastAsia="方正大标宋简体"/>
          <w:sz w:val="32"/>
          <w:szCs w:val="32"/>
        </w:rPr>
        <w:t>中小学生绘画、书法、摄影比赛</w:t>
      </w:r>
    </w:p>
    <w:p>
      <w:pPr>
        <w:jc w:val="center"/>
        <w:rPr>
          <w:rFonts w:hint="eastAsia" w:ascii="方正大标宋简体" w:eastAsia="方正大标宋简体"/>
          <w:sz w:val="32"/>
          <w:szCs w:val="32"/>
        </w:rPr>
      </w:pPr>
      <w:r>
        <w:rPr>
          <w:rFonts w:hint="eastAsia" w:ascii="方正大标宋简体" w:eastAsia="方正大标宋简体"/>
          <w:sz w:val="32"/>
          <w:szCs w:val="32"/>
        </w:rPr>
        <w:t>获奖名单</w:t>
      </w:r>
    </w:p>
    <w:p>
      <w:pPr>
        <w:spacing w:line="700" w:lineRule="exact"/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小学组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一等奖（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25个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）</w:t>
      </w:r>
    </w:p>
    <w:tbl>
      <w:tblPr>
        <w:tblStyle w:val="5"/>
        <w:tblW w:w="10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3727"/>
        <w:gridCol w:w="1932"/>
        <w:gridCol w:w="2996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作品种类</w:t>
            </w:r>
          </w:p>
        </w:tc>
        <w:tc>
          <w:tcPr>
            <w:tcW w:w="29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绘画（版画）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《高空滑滑梯》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王楚菀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绘画（中国画）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《水墨花鸟》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张咏熙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绘画（综合材料）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《皮影戏》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常州市新北区奔牛实验小学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绘画（版画）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《运河畔——步行桥上的小姑娘》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常州市新北区奔牛实验小学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《阳光下幸福成长》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朱梓轩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绘画（综合创意）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《向往的生活》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吴易轩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常州市新北区新桥第二实验小学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绘画（版画）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《阳光下成长》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王辰希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常州市新北区新桥第二实验小学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绘画（儿童画）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《我在常州成长的这些年》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朱雨晗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常州市新北区万绥小学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《快乐“双减”七彩童年》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杭心怡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常州市新北区罗溪中心小学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绘画（儿童画）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《繁荣昌盛》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李馨研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常州市新北区吕墅小学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《我是强国小主人》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赵若雅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绘画（中国画）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《公园写生》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绘画（中国画）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《朝露》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纪彦羽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绘画（儿童画）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《美丽常州》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翟煜琪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《对联》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丁楚馨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新北区河海实验小学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《礼记学记节选》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史牧忱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《对联一则》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刘景甜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常州市新北区浦河实验学校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《沁园春长沙》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高锦萱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书法（篆刻）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《篆刻》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姚静彤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《恰同学少年，风华正茂》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王宁阳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《国旗下的少年》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《城市一角》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陈方圆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《为梦想起飞》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徐天泽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常州市新北区奔牛实验小学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《朱砂启智》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王培尧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《紫藤花下，诗意成长》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李晨茜</w:t>
            </w:r>
          </w:p>
        </w:tc>
      </w:tr>
    </w:tbl>
    <w:p/>
    <w:p>
      <w:pPr>
        <w:spacing w:line="700" w:lineRule="exact"/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中学组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一等奖（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9个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）</w:t>
      </w:r>
    </w:p>
    <w:tbl>
      <w:tblPr>
        <w:tblStyle w:val="5"/>
        <w:tblW w:w="10488" w:type="dxa"/>
        <w:tblInd w:w="-7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3732"/>
        <w:gridCol w:w="1920"/>
        <w:gridCol w:w="3000"/>
        <w:gridCol w:w="11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作品种类</w:t>
            </w:r>
          </w:p>
        </w:tc>
        <w:tc>
          <w:tcPr>
            <w:tcW w:w="3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1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常州市新北区河海实验学校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绘画（中国画）</w:t>
            </w:r>
          </w:p>
        </w:tc>
        <w:tc>
          <w:tcPr>
            <w:tcW w:w="3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《仿千里江山图》</w:t>
            </w:r>
          </w:p>
        </w:tc>
        <w:tc>
          <w:tcPr>
            <w:tcW w:w="11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张艾雪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常州市新北区魏村中学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绘画（中国画）</w:t>
            </w:r>
          </w:p>
        </w:tc>
        <w:tc>
          <w:tcPr>
            <w:tcW w:w="3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《寒枝香郁》</w:t>
            </w:r>
          </w:p>
        </w:tc>
        <w:tc>
          <w:tcPr>
            <w:tcW w:w="11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张翔宇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3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《践行初心，共绘美好》</w:t>
            </w:r>
          </w:p>
        </w:tc>
        <w:tc>
          <w:tcPr>
            <w:tcW w:w="11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林逸书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绘画（国画）</w:t>
            </w:r>
          </w:p>
        </w:tc>
        <w:tc>
          <w:tcPr>
            <w:tcW w:w="3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《向阳而生》</w:t>
            </w:r>
          </w:p>
        </w:tc>
        <w:tc>
          <w:tcPr>
            <w:tcW w:w="11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绘画（马克笔、水彩笔）</w:t>
            </w:r>
          </w:p>
        </w:tc>
        <w:tc>
          <w:tcPr>
            <w:tcW w:w="3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《常州夜景》</w:t>
            </w:r>
          </w:p>
        </w:tc>
        <w:tc>
          <w:tcPr>
            <w:tcW w:w="11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吴紫涵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常州市新北区龙虎塘中学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3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《凤鸣朝阳》</w:t>
            </w:r>
          </w:p>
        </w:tc>
        <w:tc>
          <w:tcPr>
            <w:tcW w:w="11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朱惜杰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常州市新北区南师附属新龙实验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绘画（中国画）</w:t>
            </w:r>
          </w:p>
        </w:tc>
        <w:tc>
          <w:tcPr>
            <w:tcW w:w="3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《山涧人家》</w:t>
            </w:r>
          </w:p>
        </w:tc>
        <w:tc>
          <w:tcPr>
            <w:tcW w:w="11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常州市新北区西夏墅中学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3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《人间烟火》</w:t>
            </w:r>
          </w:p>
        </w:tc>
        <w:tc>
          <w:tcPr>
            <w:tcW w:w="11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赵诗泽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常州市新北区新桥初级中学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3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《湖光山色》</w:t>
            </w:r>
          </w:p>
        </w:tc>
        <w:tc>
          <w:tcPr>
            <w:tcW w:w="11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蔡芸</w:t>
            </w:r>
          </w:p>
        </w:tc>
      </w:tr>
    </w:tbl>
    <w:p/>
    <w:p>
      <w:pPr>
        <w:spacing w:line="700" w:lineRule="exact"/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小学组二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等奖（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21个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）</w:t>
      </w:r>
    </w:p>
    <w:tbl>
      <w:tblPr>
        <w:tblStyle w:val="5"/>
        <w:tblW w:w="10498" w:type="dxa"/>
        <w:tblInd w:w="-7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736"/>
        <w:gridCol w:w="1910"/>
        <w:gridCol w:w="3015"/>
        <w:gridCol w:w="11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作品种类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常州市新北区新桥第二实验小学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白居易《续座右铭》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耿瑄徽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龙城小学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《书法》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周灿宇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国画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《荷花》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国画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《国色天香》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国画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《花海使者》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严思怡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油画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《雪山》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辛晟宇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新北区万绥小学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《和乐少年 向阳生长》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《常州记忆》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纪彦旭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常州市新北区吕墅小学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《我是强国小主人》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赵若雅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《向日葵》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叶书苗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《太空世界》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万时畅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《美好生活》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施钰炘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《常州》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戚容瑜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《常乐》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朱佩嘉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常州市新北区新桥第二实验小学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《阳光下成长》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薛钰雯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常州市新北区新桥第二实验小学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《中国新样态》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邵浦钦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常州市新北区新桥第二实验小学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《不改初心 奋力前行》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张柳一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常州市新北区新桥第二实验小学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《阳光下成长》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薛瑾煜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常州市新北区罗溪中心小学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《花开正艳》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常州市新北区罗溪中心小学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《我在阳光下成长》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《老城烟火》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姚佳欣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《小桥流水人家》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平芮伊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常州市新北区孝都小学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《希望的田野》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崔佳欣</w:t>
            </w:r>
          </w:p>
        </w:tc>
      </w:tr>
    </w:tbl>
    <w:p/>
    <w:p>
      <w:pPr>
        <w:spacing w:line="700" w:lineRule="exact"/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中学组二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等奖（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11个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）</w:t>
      </w:r>
    </w:p>
    <w:tbl>
      <w:tblPr>
        <w:tblStyle w:val="5"/>
        <w:tblW w:w="10457" w:type="dxa"/>
        <w:tblInd w:w="-7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3709"/>
        <w:gridCol w:w="1920"/>
        <w:gridCol w:w="2981"/>
        <w:gridCol w:w="1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作品种类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滨江中学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《长江组歌》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滨江中学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《自书告身贴》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《录古诗三首》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沈晋研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《过故人庄》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《逢雪宿芙蓉山主人》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汤佳婧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常州市新北区吕墅中学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《在阳光下成长》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滨江中学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油画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《向日葵》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冯涵菁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《城市新貌》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常州市新北区吕墅中学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《放飞梦想 飞扬青春》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常州市新北区吕墅中学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《诗篇与明天》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徐梓珂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《岁月的梦》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蒋楷瑞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098" w:right="1531" w:bottom="1985" w:left="1531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7"/>
        <w:sz w:val="28"/>
        <w:szCs w:val="28"/>
      </w:rPr>
    </w:pP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- 15 -</w:t>
    </w:r>
    <w:r>
      <w:rPr>
        <w:rStyle w:val="7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NGFmYjA2NTAxNzRiM2M5NTFhZTU1NTc5OTZkZTMifQ=="/>
  </w:docVars>
  <w:rsids>
    <w:rsidRoot w:val="001A3029"/>
    <w:rsid w:val="000246C3"/>
    <w:rsid w:val="00061FAC"/>
    <w:rsid w:val="0009349A"/>
    <w:rsid w:val="00120E04"/>
    <w:rsid w:val="001A3029"/>
    <w:rsid w:val="001A69F5"/>
    <w:rsid w:val="001B3F29"/>
    <w:rsid w:val="001C3BEA"/>
    <w:rsid w:val="001D7483"/>
    <w:rsid w:val="00247D84"/>
    <w:rsid w:val="004928EA"/>
    <w:rsid w:val="004C6473"/>
    <w:rsid w:val="004D059D"/>
    <w:rsid w:val="004E0A0B"/>
    <w:rsid w:val="005223D8"/>
    <w:rsid w:val="00670A86"/>
    <w:rsid w:val="00686D5F"/>
    <w:rsid w:val="00744586"/>
    <w:rsid w:val="00747CB8"/>
    <w:rsid w:val="00754233"/>
    <w:rsid w:val="007664F3"/>
    <w:rsid w:val="00805930"/>
    <w:rsid w:val="00845A2C"/>
    <w:rsid w:val="008C5EA9"/>
    <w:rsid w:val="009616A1"/>
    <w:rsid w:val="009640C0"/>
    <w:rsid w:val="00992844"/>
    <w:rsid w:val="009E7DAD"/>
    <w:rsid w:val="00A2254B"/>
    <w:rsid w:val="00B72F44"/>
    <w:rsid w:val="00C22E9C"/>
    <w:rsid w:val="00C7605C"/>
    <w:rsid w:val="00CB3F58"/>
    <w:rsid w:val="00CB3FA0"/>
    <w:rsid w:val="00CC3C4D"/>
    <w:rsid w:val="00D82F7A"/>
    <w:rsid w:val="00D917FC"/>
    <w:rsid w:val="00DA2BB2"/>
    <w:rsid w:val="00DE6E55"/>
    <w:rsid w:val="00DF1870"/>
    <w:rsid w:val="00E072BD"/>
    <w:rsid w:val="00EA1E69"/>
    <w:rsid w:val="00EA2DDF"/>
    <w:rsid w:val="00F17BC4"/>
    <w:rsid w:val="00F639D8"/>
    <w:rsid w:val="00FB0932"/>
    <w:rsid w:val="00FD3FA5"/>
    <w:rsid w:val="11371810"/>
    <w:rsid w:val="12650A96"/>
    <w:rsid w:val="1BEB1AD7"/>
    <w:rsid w:val="1E99D053"/>
    <w:rsid w:val="217C6B87"/>
    <w:rsid w:val="237D2237"/>
    <w:rsid w:val="25F22CFB"/>
    <w:rsid w:val="33B421B0"/>
    <w:rsid w:val="3BFF8EF0"/>
    <w:rsid w:val="4C081FDA"/>
    <w:rsid w:val="5C3FB354"/>
    <w:rsid w:val="5FFDC496"/>
    <w:rsid w:val="6836628F"/>
    <w:rsid w:val="737702BA"/>
    <w:rsid w:val="79D94505"/>
    <w:rsid w:val="7E9C58B9"/>
    <w:rsid w:val="A1F20931"/>
    <w:rsid w:val="F7FEAF4C"/>
    <w:rsid w:val="F8BFF250"/>
    <w:rsid w:val="FBF7AD98"/>
    <w:rsid w:val="FDD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2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黑体"/>
      <w:sz w:val="21"/>
      <w:szCs w:val="21"/>
    </w:rPr>
  </w:style>
  <w:style w:type="character" w:styleId="7">
    <w:name w:val="page number"/>
    <w:basedOn w:val="6"/>
    <w:qFormat/>
    <w:uiPriority w:val="99"/>
  </w:style>
  <w:style w:type="character" w:customStyle="1" w:styleId="8">
    <w:name w:val="HTML Preformatted Char"/>
    <w:basedOn w:val="6"/>
    <w:link w:val="4"/>
    <w:qFormat/>
    <w:locked/>
    <w:uiPriority w:val="99"/>
    <w:rPr>
      <w:rFonts w:ascii="黑体" w:hAnsi="Courier New" w:eastAsia="黑体" w:cs="黑体"/>
    </w:rPr>
  </w:style>
  <w:style w:type="character" w:customStyle="1" w:styleId="9">
    <w:name w:val="Footer Char"/>
    <w:basedOn w:val="6"/>
    <w:link w:val="2"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Header Char"/>
    <w:basedOn w:val="6"/>
    <w:link w:val="3"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HTML Preformatted Char1"/>
    <w:basedOn w:val="6"/>
    <w:link w:val="4"/>
    <w:semiHidden/>
    <w:qFormat/>
    <w:locked/>
    <w:uiPriority w:val="99"/>
    <w:rPr>
      <w:rFonts w:ascii="Courier New" w:hAnsi="Courier New" w:eastAsia="仿宋_GB2312" w:cs="Courier New"/>
      <w:sz w:val="20"/>
      <w:szCs w:val="20"/>
    </w:rPr>
  </w:style>
  <w:style w:type="character" w:customStyle="1" w:styleId="12">
    <w:name w:val="HTML 预设格式 Char1"/>
    <w:basedOn w:val="6"/>
    <w:link w:val="4"/>
    <w:semiHidden/>
    <w:qFormat/>
    <w:locked/>
    <w:uiPriority w:val="99"/>
    <w:rPr>
      <w:rFonts w:ascii="Courier New" w:hAnsi="Courier New" w:eastAsia="仿宋_GB2312" w:cs="Courier New"/>
      <w:sz w:val="20"/>
      <w:szCs w:val="20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font01"/>
    <w:basedOn w:val="6"/>
    <w:qFormat/>
    <w:uiPriority w:val="0"/>
    <w:rPr>
      <w:rFonts w:ascii="华文仿宋" w:hAnsi="华文仿宋" w:eastAsia="华文仿宋" w:cs="华文仿宋"/>
      <w:color w:val="000000"/>
      <w:sz w:val="24"/>
      <w:szCs w:val="24"/>
      <w:u w:val="none"/>
    </w:rPr>
  </w:style>
  <w:style w:type="character" w:customStyle="1" w:styleId="15">
    <w:name w:val="font11"/>
    <w:basedOn w:val="6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31"/>
    <w:basedOn w:val="6"/>
    <w:qFormat/>
    <w:uiPriority w:val="0"/>
    <w:rPr>
      <w:rFonts w:ascii="华文仿宋" w:hAnsi="华文仿宋" w:eastAsia="华文仿宋" w:cs="华文仿宋"/>
      <w:color w:val="000000"/>
      <w:sz w:val="24"/>
      <w:szCs w:val="24"/>
      <w:u w:val="none"/>
    </w:rPr>
  </w:style>
  <w:style w:type="character" w:customStyle="1" w:styleId="17">
    <w:name w:val="font21"/>
    <w:basedOn w:val="6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Micorosoft</Company>
  <Pages>3</Pages>
  <Words>1880</Words>
  <Characters>1918</Characters>
  <Lines>0</Lines>
  <Paragraphs>0</Paragraphs>
  <TotalTime>3</TotalTime>
  <ScaleCrop>false</ScaleCrop>
  <LinksUpToDate>false</LinksUpToDate>
  <CharactersWithSpaces>1921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2023-02-06T17:55:00Z</dcterms:created>
  <dc:creator>汤煜</dc:creator>
  <cp:lastModifiedBy>William88</cp:lastModifiedBy>
  <dcterms:modified xsi:type="dcterms:W3CDTF">2023-12-15T02:20:28Z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BF838133CC804DDCABA5B312793AB7EE_13</vt:lpwstr>
  </property>
</Properties>
</file>