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638A" w:rsidRDefault="00553E31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常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州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开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放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大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学</w:t>
      </w:r>
    </w:p>
    <w:p w:rsidR="00C7638A" w:rsidRDefault="00553E31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江苏城市职业学院常州学院</w:t>
      </w:r>
    </w:p>
    <w:p w:rsidR="00C7638A" w:rsidRDefault="00553E31">
      <w:pPr>
        <w:jc w:val="center"/>
        <w:rPr>
          <w:rFonts w:ascii="黑体" w:eastAsia="黑体"/>
          <w:b/>
          <w:sz w:val="52"/>
        </w:rPr>
      </w:pPr>
      <w:r>
        <w:rPr>
          <w:rFonts w:ascii="黑体" w:eastAsia="黑体" w:hint="eastAsia"/>
          <w:b/>
          <w:sz w:val="52"/>
        </w:rPr>
        <w:t>教学检查及随机听课安排</w:t>
      </w:r>
    </w:p>
    <w:p w:rsidR="00C7638A" w:rsidRDefault="00C7638A">
      <w:pPr>
        <w:jc w:val="right"/>
        <w:rPr>
          <w:rFonts w:ascii="宋体" w:hAnsi="宋体"/>
          <w:sz w:val="28"/>
        </w:rPr>
      </w:pPr>
    </w:p>
    <w:p w:rsidR="00C7638A" w:rsidRDefault="00553E31">
      <w:pPr>
        <w:numPr>
          <w:ilvl w:val="0"/>
          <w:numId w:val="1"/>
        </w:num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检查及听课安排表：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30"/>
        <w:gridCol w:w="1430"/>
      </w:tblGrid>
      <w:tr w:rsidR="00C7638A">
        <w:trPr>
          <w:trHeight w:val="912"/>
        </w:trPr>
        <w:tc>
          <w:tcPr>
            <w:tcW w:w="1429" w:type="dxa"/>
            <w:tcBorders>
              <w:tl2br w:val="single" w:sz="4" w:space="0" w:color="auto"/>
            </w:tcBorders>
            <w:vAlign w:val="center"/>
          </w:tcPr>
          <w:p w:rsidR="00C7638A" w:rsidRDefault="00553E3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星期</w:t>
            </w:r>
          </w:p>
          <w:p w:rsidR="00C7638A" w:rsidRDefault="00553E31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 w:rsidR="00C7638A" w:rsidRDefault="00553E3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 w:rsidR="00C7638A" w:rsidRDefault="00553E3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 w:rsidR="00C7638A" w:rsidRDefault="00553E3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 w:rsidR="00C7638A" w:rsidRDefault="00553E3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 w:rsidR="00C7638A" w:rsidRDefault="00553E3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星期五</w:t>
            </w:r>
          </w:p>
        </w:tc>
      </w:tr>
      <w:tr w:rsidR="00C7638A">
        <w:trPr>
          <w:trHeight w:val="1217"/>
        </w:trPr>
        <w:tc>
          <w:tcPr>
            <w:tcW w:w="1429" w:type="dxa"/>
            <w:vAlign w:val="center"/>
          </w:tcPr>
          <w:p w:rsidR="00C7638A" w:rsidRDefault="00553E31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 w:rsidR="00C7638A" w:rsidRDefault="00553E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黄海燕</w:t>
            </w:r>
          </w:p>
          <w:p w:rsidR="00C7638A" w:rsidRDefault="00553E3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颖</w:t>
            </w:r>
          </w:p>
        </w:tc>
        <w:tc>
          <w:tcPr>
            <w:tcW w:w="1429" w:type="dxa"/>
            <w:vAlign w:val="center"/>
          </w:tcPr>
          <w:p w:rsidR="00C7638A" w:rsidRDefault="00553E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吕华兴</w:t>
            </w:r>
          </w:p>
          <w:p w:rsidR="00C7638A" w:rsidRDefault="00553E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李倩舒</w:t>
            </w:r>
          </w:p>
        </w:tc>
        <w:tc>
          <w:tcPr>
            <w:tcW w:w="1429" w:type="dxa"/>
            <w:vAlign w:val="center"/>
          </w:tcPr>
          <w:p w:rsidR="00C7638A" w:rsidRDefault="00553E31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佳</w:t>
            </w:r>
          </w:p>
          <w:p w:rsidR="00C7638A" w:rsidRDefault="00553E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金玉明</w:t>
            </w:r>
          </w:p>
        </w:tc>
        <w:tc>
          <w:tcPr>
            <w:tcW w:w="1430" w:type="dxa"/>
            <w:vAlign w:val="center"/>
          </w:tcPr>
          <w:p w:rsidR="00C7638A" w:rsidRDefault="00553E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刘小君</w:t>
            </w:r>
          </w:p>
          <w:p w:rsidR="00C7638A" w:rsidRDefault="00553E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悦</w:t>
            </w:r>
          </w:p>
        </w:tc>
        <w:tc>
          <w:tcPr>
            <w:tcW w:w="1430" w:type="dxa"/>
            <w:vAlign w:val="center"/>
          </w:tcPr>
          <w:p w:rsidR="00C7638A" w:rsidRDefault="00553E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何雪芬</w:t>
            </w:r>
          </w:p>
          <w:p w:rsidR="00C7638A" w:rsidRDefault="00553E3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潘文宜</w:t>
            </w:r>
          </w:p>
        </w:tc>
      </w:tr>
    </w:tbl>
    <w:p w:rsidR="00C7638A" w:rsidRDefault="00553E31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二、检查与听课对象：</w:t>
      </w:r>
    </w:p>
    <w:p w:rsidR="00C7638A" w:rsidRDefault="00553E3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所有本校及外聘教师。</w:t>
      </w:r>
    </w:p>
    <w:p w:rsidR="00C7638A" w:rsidRDefault="00553E31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三、检查与听课范围：</w:t>
      </w:r>
    </w:p>
    <w:p w:rsidR="00C7638A" w:rsidRDefault="00553E3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在本校</w:t>
      </w:r>
      <w:r>
        <w:rPr>
          <w:rFonts w:ascii="宋体" w:hAnsi="宋体" w:hint="eastAsia"/>
          <w:b/>
          <w:sz w:val="28"/>
        </w:rPr>
        <w:t>全日制教育</w:t>
      </w:r>
      <w:r>
        <w:rPr>
          <w:rFonts w:ascii="宋体" w:hAnsi="宋体" w:hint="eastAsia"/>
          <w:sz w:val="28"/>
        </w:rPr>
        <w:t>和</w:t>
      </w:r>
      <w:r>
        <w:rPr>
          <w:rFonts w:ascii="宋体" w:hAnsi="宋体" w:hint="eastAsia"/>
          <w:b/>
          <w:sz w:val="28"/>
        </w:rPr>
        <w:t>开放教育</w:t>
      </w:r>
      <w:r>
        <w:rPr>
          <w:rFonts w:ascii="宋体" w:hAnsi="宋体" w:hint="eastAsia"/>
          <w:sz w:val="28"/>
        </w:rPr>
        <w:t>开设的课程范围内随机选择。</w:t>
      </w:r>
    </w:p>
    <w:p w:rsidR="00C7638A" w:rsidRDefault="00553E31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四、检查与听课方式：</w:t>
      </w:r>
    </w:p>
    <w:p w:rsidR="00C7638A" w:rsidRDefault="00553E3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1.</w:t>
      </w:r>
      <w:r>
        <w:rPr>
          <w:rFonts w:ascii="宋体" w:hAnsi="宋体" w:hint="eastAsia"/>
          <w:sz w:val="28"/>
        </w:rPr>
        <w:t>听课人员可根据各自的工作情况，参阅教务处课程总表自行安排，以随机听课为主，也可采用单独听课、重点听课和联合听课等多种形式。</w:t>
      </w:r>
    </w:p>
    <w:p w:rsidR="00C7638A" w:rsidRDefault="00553E3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2.</w:t>
      </w:r>
      <w:r>
        <w:rPr>
          <w:rFonts w:ascii="宋体" w:hAnsi="宋体" w:hint="eastAsia"/>
          <w:sz w:val="28"/>
        </w:rPr>
        <w:t>教学检查人员应由两人以上共同进行，参阅教务处课程总表自行安排，关注教师上课情况及课堂秩序，填写好《教学检查情况表》中各个栏目。</w:t>
      </w:r>
    </w:p>
    <w:p w:rsidR="00C7638A" w:rsidRDefault="00553E31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五、注意事项：</w:t>
      </w:r>
    </w:p>
    <w:p w:rsidR="00C7638A" w:rsidRDefault="00553E31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为保证正常的教学秩序，随机听课及教学检查一律不事先通知</w:t>
      </w:r>
      <w:r>
        <w:rPr>
          <w:rFonts w:ascii="宋体" w:hAnsi="宋体" w:hint="eastAsia"/>
          <w:sz w:val="28"/>
        </w:rPr>
        <w:lastRenderedPageBreak/>
        <w:t>授课教师及所在学院，听课人员按课表选择听课对象，值日期间每天至少听课一节。</w:t>
      </w:r>
    </w:p>
    <w:p w:rsidR="00C7638A" w:rsidRDefault="00553E31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听课人员必须提前进入教室，每次听课应坚持听完一节课，不得中途离开。</w:t>
      </w:r>
    </w:p>
    <w:p w:rsidR="00C7638A" w:rsidRDefault="00553E31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教学检查及听课人员着重了解教学秩序、教</w:t>
      </w:r>
      <w:r>
        <w:rPr>
          <w:rFonts w:ascii="宋体" w:hAnsi="宋体" w:hint="eastAsia"/>
          <w:sz w:val="28"/>
        </w:rPr>
        <w:t>学态度、教学内容、教学方法、课堂气氛、教学效果、教材使用等，同时还应注意观察教室设备和环境情况。</w:t>
      </w:r>
    </w:p>
    <w:p w:rsidR="00C7638A" w:rsidRDefault="00553E31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ascii="宋体" w:hAnsi="宋体" w:hint="eastAsia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ascii="宋体" w:hAnsi="宋体" w:hint="eastAsia"/>
          <w:sz w:val="28"/>
        </w:rPr>
        <w:t>。</w:t>
      </w:r>
    </w:p>
    <w:p w:rsidR="00C7638A" w:rsidRDefault="00553E31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 w:rsidR="00C7638A" w:rsidRDefault="00553E31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ascii="宋体" w:hAnsi="宋体" w:hint="eastAsia"/>
          <w:sz w:val="28"/>
        </w:rPr>
        <w:t>将根据教学工作实际不定</w:t>
      </w:r>
      <w:r>
        <w:rPr>
          <w:rFonts w:ascii="宋体" w:hAnsi="宋体" w:hint="eastAsia"/>
          <w:sz w:val="28"/>
        </w:rPr>
        <w:t>期召开阶段性通报会，在学期末召开教学检查及听课情况总结会，具体时间另行通知。</w:t>
      </w:r>
    </w:p>
    <w:p w:rsidR="00C7638A" w:rsidRDefault="00C7638A">
      <w:pPr>
        <w:ind w:firstLineChars="2455" w:firstLine="6874"/>
        <w:rPr>
          <w:rFonts w:ascii="宋体" w:hAnsi="宋体"/>
          <w:sz w:val="28"/>
        </w:rPr>
      </w:pPr>
      <w:bookmarkStart w:id="0" w:name="_GoBack"/>
      <w:bookmarkEnd w:id="0"/>
    </w:p>
    <w:p w:rsidR="00C7638A" w:rsidRDefault="00C7638A">
      <w:pPr>
        <w:ind w:firstLineChars="2455" w:firstLine="6874"/>
        <w:rPr>
          <w:rFonts w:ascii="宋体" w:hAnsi="宋体"/>
          <w:sz w:val="28"/>
        </w:rPr>
      </w:pPr>
    </w:p>
    <w:p w:rsidR="00C7638A" w:rsidRDefault="00553E31">
      <w:pPr>
        <w:ind w:firstLineChars="2455" w:firstLine="6874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教务处</w:t>
      </w:r>
    </w:p>
    <w:p w:rsidR="00C7638A" w:rsidRDefault="00553E31">
      <w:pPr>
        <w:ind w:firstLineChars="2400" w:firstLine="6720"/>
        <w:rPr>
          <w:rFonts w:ascii="宋体" w:hAnsi="宋体"/>
          <w:sz w:val="28"/>
        </w:rPr>
        <w:sectPr w:rsidR="00C7638A">
          <w:headerReference w:type="default" r:id="rId9"/>
          <w:footerReference w:type="even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/>
          <w:sz w:val="28"/>
        </w:rPr>
        <w:t>20</w:t>
      </w:r>
      <w:r>
        <w:rPr>
          <w:rFonts w:ascii="宋体" w:hAnsi="宋体" w:hint="eastAsia"/>
          <w:sz w:val="28"/>
        </w:rPr>
        <w:t>20</w:t>
      </w:r>
      <w:r>
        <w:rPr>
          <w:rFonts w:ascii="宋体" w:hAnsi="宋体"/>
          <w:sz w:val="28"/>
        </w:rPr>
        <w:t>-</w:t>
      </w:r>
      <w:r>
        <w:rPr>
          <w:rFonts w:ascii="宋体" w:hAnsi="宋体" w:hint="eastAsia"/>
          <w:sz w:val="28"/>
        </w:rPr>
        <w:t>8</w:t>
      </w:r>
      <w:r>
        <w:rPr>
          <w:rFonts w:ascii="宋体" w:hAnsi="宋体"/>
          <w:sz w:val="28"/>
        </w:rPr>
        <w:t>-</w:t>
      </w:r>
      <w:r>
        <w:rPr>
          <w:rFonts w:ascii="宋体" w:hAnsi="宋体" w:hint="eastAsia"/>
          <w:sz w:val="28"/>
        </w:rPr>
        <w:t>3</w:t>
      </w:r>
      <w:r w:rsidR="00A26DDE">
        <w:rPr>
          <w:rFonts w:ascii="宋体" w:hAnsi="宋体" w:hint="eastAsia"/>
          <w:sz w:val="28"/>
        </w:rPr>
        <w:t>1</w:t>
      </w:r>
    </w:p>
    <w:p w:rsidR="00C7638A" w:rsidRDefault="00553E31">
      <w:pPr>
        <w:ind w:firstLine="240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lastRenderedPageBreak/>
        <w:t>随机听课统计表</w:t>
      </w:r>
    </w:p>
    <w:p w:rsidR="00C7638A" w:rsidRDefault="00C7638A">
      <w:pPr>
        <w:ind w:firstLine="240"/>
        <w:jc w:val="center"/>
        <w:rPr>
          <w:rFonts w:eastAsia="黑体"/>
          <w:sz w:val="36"/>
          <w:szCs w:val="32"/>
        </w:rPr>
      </w:pPr>
    </w:p>
    <w:p w:rsidR="00C7638A" w:rsidRDefault="00553E31">
      <w:pPr>
        <w:ind w:right="-69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听课人：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听课时间：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月——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</w:p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 w:rsidR="00C7638A">
        <w:trPr>
          <w:trHeight w:val="447"/>
        </w:trPr>
        <w:tc>
          <w:tcPr>
            <w:tcW w:w="720" w:type="dxa"/>
          </w:tcPr>
          <w:p w:rsidR="00C7638A" w:rsidRDefault="00553E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23" w:type="dxa"/>
          </w:tcPr>
          <w:p w:rsidR="00C7638A" w:rsidRDefault="00553E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开课单位</w:t>
            </w:r>
          </w:p>
        </w:tc>
        <w:tc>
          <w:tcPr>
            <w:tcW w:w="1357" w:type="dxa"/>
          </w:tcPr>
          <w:p w:rsidR="00C7638A" w:rsidRDefault="00553E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1569" w:type="dxa"/>
          </w:tcPr>
          <w:p w:rsidR="00C7638A" w:rsidRDefault="00553E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程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15" w:type="dxa"/>
          </w:tcPr>
          <w:p w:rsidR="00C7638A" w:rsidRDefault="00553E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听课时间</w:t>
            </w:r>
          </w:p>
        </w:tc>
        <w:tc>
          <w:tcPr>
            <w:tcW w:w="1170" w:type="dxa"/>
          </w:tcPr>
          <w:p w:rsidR="00C7638A" w:rsidRDefault="00553E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200" w:type="dxa"/>
          </w:tcPr>
          <w:p w:rsidR="00C7638A" w:rsidRDefault="00553E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节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152" w:type="dxa"/>
          </w:tcPr>
          <w:p w:rsidR="00C7638A" w:rsidRDefault="00553E31">
            <w:pPr>
              <w:spacing w:line="400" w:lineRule="exact"/>
              <w:ind w:left="-232" w:firstLine="2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室</w:t>
            </w: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638A">
        <w:tc>
          <w:tcPr>
            <w:tcW w:w="720" w:type="dxa"/>
          </w:tcPr>
          <w:p w:rsidR="00C7638A" w:rsidRDefault="00553E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523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C7638A" w:rsidRDefault="00C7638A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:rsidR="00C7638A" w:rsidRDefault="00C7638A">
      <w:pPr>
        <w:rPr>
          <w:rFonts w:ascii="宋体" w:hAnsi="宋体"/>
          <w:sz w:val="24"/>
        </w:rPr>
      </w:pPr>
    </w:p>
    <w:p w:rsidR="00C7638A" w:rsidRDefault="00553E31">
      <w:pPr>
        <w:ind w:right="360" w:firstLineChars="3100" w:firstLine="7440"/>
        <w:jc w:val="right"/>
      </w:pPr>
      <w:r>
        <w:rPr>
          <w:rFonts w:ascii="宋体" w:hAnsi="宋体" w:hint="eastAsia"/>
          <w:sz w:val="24"/>
        </w:rPr>
        <w:t>教务处制</w:t>
      </w:r>
    </w:p>
    <w:p w:rsidR="00C7638A" w:rsidRDefault="00C7638A"/>
    <w:sectPr w:rsidR="00C7638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31" w:rsidRDefault="00553E31">
      <w:r>
        <w:separator/>
      </w:r>
    </w:p>
  </w:endnote>
  <w:endnote w:type="continuationSeparator" w:id="0">
    <w:p w:rsidR="00553E31" w:rsidRDefault="0055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8A" w:rsidRDefault="00553E31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C7638A" w:rsidRDefault="00C763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31" w:rsidRDefault="00553E31">
      <w:r>
        <w:separator/>
      </w:r>
    </w:p>
  </w:footnote>
  <w:footnote w:type="continuationSeparator" w:id="0">
    <w:p w:rsidR="00553E31" w:rsidRDefault="00553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8A" w:rsidRDefault="00C7638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9A135DD"/>
    <w:rsid w:val="00040CCE"/>
    <w:rsid w:val="0008784E"/>
    <w:rsid w:val="000E7976"/>
    <w:rsid w:val="000F515A"/>
    <w:rsid w:val="001A59FA"/>
    <w:rsid w:val="00293BB3"/>
    <w:rsid w:val="002C5080"/>
    <w:rsid w:val="00326FC2"/>
    <w:rsid w:val="00331B6F"/>
    <w:rsid w:val="0034174A"/>
    <w:rsid w:val="00356C32"/>
    <w:rsid w:val="00374656"/>
    <w:rsid w:val="004308B2"/>
    <w:rsid w:val="004628B3"/>
    <w:rsid w:val="00474A53"/>
    <w:rsid w:val="00494452"/>
    <w:rsid w:val="004A589F"/>
    <w:rsid w:val="004B569B"/>
    <w:rsid w:val="004C6EF1"/>
    <w:rsid w:val="004E25DE"/>
    <w:rsid w:val="00516881"/>
    <w:rsid w:val="00533158"/>
    <w:rsid w:val="00553E31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27DB8"/>
    <w:rsid w:val="007421D4"/>
    <w:rsid w:val="00743A70"/>
    <w:rsid w:val="00785AA2"/>
    <w:rsid w:val="00786D0A"/>
    <w:rsid w:val="007A4BD7"/>
    <w:rsid w:val="007C019B"/>
    <w:rsid w:val="007D1AC3"/>
    <w:rsid w:val="00803CD8"/>
    <w:rsid w:val="00804B76"/>
    <w:rsid w:val="00812507"/>
    <w:rsid w:val="008329E3"/>
    <w:rsid w:val="0088525A"/>
    <w:rsid w:val="008A28A6"/>
    <w:rsid w:val="008B2F3D"/>
    <w:rsid w:val="0090170F"/>
    <w:rsid w:val="00975078"/>
    <w:rsid w:val="00986F33"/>
    <w:rsid w:val="00995011"/>
    <w:rsid w:val="00A26DDE"/>
    <w:rsid w:val="00A63232"/>
    <w:rsid w:val="00A70243"/>
    <w:rsid w:val="00AA3007"/>
    <w:rsid w:val="00AB5E13"/>
    <w:rsid w:val="00AC6187"/>
    <w:rsid w:val="00AD1DBC"/>
    <w:rsid w:val="00B14CE8"/>
    <w:rsid w:val="00B2631C"/>
    <w:rsid w:val="00B652F2"/>
    <w:rsid w:val="00B66DEE"/>
    <w:rsid w:val="00B72A17"/>
    <w:rsid w:val="00B863D0"/>
    <w:rsid w:val="00BB15AE"/>
    <w:rsid w:val="00BF734C"/>
    <w:rsid w:val="00C00974"/>
    <w:rsid w:val="00C7638A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740DE"/>
    <w:rsid w:val="00DA30FD"/>
    <w:rsid w:val="00DD7D95"/>
    <w:rsid w:val="00E24E12"/>
    <w:rsid w:val="00EA3CD2"/>
    <w:rsid w:val="00EB08BD"/>
    <w:rsid w:val="00F20CB3"/>
    <w:rsid w:val="00F86377"/>
    <w:rsid w:val="00FD00D1"/>
    <w:rsid w:val="00FE2DB4"/>
    <w:rsid w:val="00FE4115"/>
    <w:rsid w:val="0417198A"/>
    <w:rsid w:val="07973AEB"/>
    <w:rsid w:val="08B25791"/>
    <w:rsid w:val="1A492827"/>
    <w:rsid w:val="2E5D3279"/>
    <w:rsid w:val="3AA8659E"/>
    <w:rsid w:val="3E4D188C"/>
    <w:rsid w:val="49A135DD"/>
    <w:rsid w:val="4A70333C"/>
    <w:rsid w:val="51D63AE7"/>
    <w:rsid w:val="51F73C69"/>
    <w:rsid w:val="6AD21CBE"/>
    <w:rsid w:val="712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center"/>
    </w:pPr>
    <w:rPr>
      <w:kern w:val="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TotalTime>2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常州电大教学常规检查值班安排</dc:title>
  <dc:creator>Administrator</dc:creator>
  <cp:lastModifiedBy>庞蔚</cp:lastModifiedBy>
  <cp:revision>44</cp:revision>
  <cp:lastPrinted>2020-08-30T08:19:00Z</cp:lastPrinted>
  <dcterms:created xsi:type="dcterms:W3CDTF">2018-02-23T00:54:00Z</dcterms:created>
  <dcterms:modified xsi:type="dcterms:W3CDTF">2020-08-30T08:20:00Z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