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42"/>
        <w:gridCol w:w="2004"/>
        <w:gridCol w:w="1500"/>
        <w:gridCol w:w="197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下午1:30</w:t>
            </w: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天宁区教育系统第二期优秀青年干部培训班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校级</w:t>
            </w:r>
            <w:r>
              <w:rPr>
                <w:rFonts w:ascii="宋体" w:hAnsi="宋体" w:eastAsia="宋体" w:cs="宋体"/>
                <w:sz w:val="18"/>
                <w:szCs w:val="18"/>
              </w:rPr>
              <w:t>推荐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党支部                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tabs>
                <w:tab w:val="left" w:pos="218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线下：初中组；线上：学前、小学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送教学生家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全天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青龙幼儿园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雕庄幼儿园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广化幼儿园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和记幼儿园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部分巡回指导教师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市优质融合教育资源中心课程建设专项调研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下午3：40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0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本周一（10月23日）党支部、校长室组织召开专题会议，开展</w:t>
      </w:r>
      <w:r>
        <w:rPr>
          <w:rFonts w:ascii="宋体" w:hAnsi="宋体" w:eastAsia="宋体" w:cs="宋体"/>
          <w:sz w:val="18"/>
          <w:szCs w:val="18"/>
        </w:rPr>
        <w:t>天宁区教育系统第二期优秀青年干部培训班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校级</w:t>
      </w:r>
      <w:r>
        <w:rPr>
          <w:rFonts w:ascii="宋体" w:hAnsi="宋体" w:eastAsia="宋体" w:cs="宋体"/>
          <w:sz w:val="18"/>
          <w:szCs w:val="18"/>
        </w:rPr>
        <w:t>推荐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（10月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25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日）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市优质融合教育资源中心课程建设专项调研，请涉及到的巡回指导教师做好支持。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周四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10月26日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eastAsia"/>
          <w:color w:val="000000"/>
          <w:kern w:val="0"/>
          <w:sz w:val="18"/>
          <w:szCs w:val="18"/>
        </w:rPr>
        <w:t>15：40开展最美班级现场评选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default"/>
          <w:color w:val="000000"/>
          <w:kern w:val="0"/>
          <w:sz w:val="18"/>
          <w:szCs w:val="18"/>
        </w:rPr>
        <w:t>一号岗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新增鱼池、机动车出入口，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请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多注意，楼道值班持续关注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1.本周开设开设以下3个项目，请社团组长（副组长）积极组织活动。</w:t>
      </w:r>
    </w:p>
    <w:tbl>
      <w:tblPr>
        <w:tblStyle w:val="3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28"/>
        <w:gridCol w:w="838"/>
        <w:gridCol w:w="4379"/>
        <w:gridCol w:w="674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4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报名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影音欣赏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小剧场</w:t>
            </w:r>
          </w:p>
        </w:tc>
        <w:tc>
          <w:tcPr>
            <w:tcW w:w="4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袁鸿飞、杜文洁、王雁羽、黄敏、谢虹、王千、华青、蒋春芬、陈倩菁、蒋玉娇潘雅萍、杨书悦、黄芳、阮翠林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王雁羽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活力体操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健身房</w:t>
            </w:r>
          </w:p>
        </w:tc>
        <w:tc>
          <w:tcPr>
            <w:tcW w:w="4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霍莉萍 杨柯、李惠宁、王欣雨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王芳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霍莉萍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形体健身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403</w:t>
            </w:r>
          </w:p>
        </w:tc>
        <w:tc>
          <w:tcPr>
            <w:tcW w:w="4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eastAsia="zh-CN" w:bidi="ar-SA"/>
              </w:rPr>
              <w:t>张琼、沈苏雯、周铭、王强、史文 、刘丽燕、倪叶飞、糜泽民、王丽娟、谭文虹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1"/>
                <w:lang w:eastAsia="zh-CN" w:bidi="ar-SA"/>
              </w:rPr>
              <w:t>10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糜泽民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初拟培智学校教师信息化技能培训活动的分工安排，推送一期微信发布活动邀请函。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2.继续完善智力障碍儿童教育指南。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周一（10月23日）升旗仪式，四年级国旗下讲话。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周四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10月26日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</w:t>
      </w:r>
      <w:r>
        <w:rPr>
          <w:rFonts w:hint="eastAsia"/>
          <w:color w:val="000000"/>
          <w:kern w:val="0"/>
          <w:sz w:val="18"/>
          <w:szCs w:val="18"/>
        </w:rPr>
        <w:t>15：40开展最美班级现场评选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1.继续跟进数字孪生校园采购。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2.康复楼南门防撞柱安装。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3.督促康复楼资料的交接。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4.确定特奥运动会项目，让学生提前动起来。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5.班级公告栏等安装。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6.参加采购编制的培训。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1.2022年度事业单位信用等级评价。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3.职称材料线上审核。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 线下：初中组；线上：学前、小学；按各点各的融合计划进行巡回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2.完成天宁特殊教育简报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3.常州市优质融合教育资源中心融合教育课程建设专项调研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3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讨论完善省第十届智障教育资源中心活动方案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default" w:eastAsia="宋体"/>
          <w:b/>
          <w:color w:val="000000"/>
          <w:kern w:val="0"/>
          <w:szCs w:val="21"/>
          <w:lang w:val="en-US" w:eastAsia="zh-CN"/>
        </w:rPr>
        <w:t>喜憨儿公益创投项目</w:t>
      </w:r>
      <w:r>
        <w:rPr>
          <w:rFonts w:hint="eastAsia" w:eastAsia="宋体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2.时刻做好市残联来校验收“残疾人之家”的工作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E4ED7"/>
    <w:multiLevelType w:val="singleLevel"/>
    <w:tmpl w:val="AD1E4E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156E29"/>
    <w:multiLevelType w:val="singleLevel"/>
    <w:tmpl w:val="18156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8F3AF2"/>
    <w:rsid w:val="02BB0946"/>
    <w:rsid w:val="02F70658"/>
    <w:rsid w:val="03464D3D"/>
    <w:rsid w:val="03787E05"/>
    <w:rsid w:val="039968B9"/>
    <w:rsid w:val="039A34ED"/>
    <w:rsid w:val="046B3792"/>
    <w:rsid w:val="05167E8D"/>
    <w:rsid w:val="05517D6A"/>
    <w:rsid w:val="05643B0B"/>
    <w:rsid w:val="0594055F"/>
    <w:rsid w:val="060B280F"/>
    <w:rsid w:val="061269FB"/>
    <w:rsid w:val="06B127A1"/>
    <w:rsid w:val="07354F01"/>
    <w:rsid w:val="07426967"/>
    <w:rsid w:val="074C5CC8"/>
    <w:rsid w:val="078A0EB1"/>
    <w:rsid w:val="07925726"/>
    <w:rsid w:val="07A264CC"/>
    <w:rsid w:val="08885A7E"/>
    <w:rsid w:val="08E91129"/>
    <w:rsid w:val="091F08E1"/>
    <w:rsid w:val="092747D4"/>
    <w:rsid w:val="095D1443"/>
    <w:rsid w:val="0B1C5A5A"/>
    <w:rsid w:val="0B955598"/>
    <w:rsid w:val="0B975CC5"/>
    <w:rsid w:val="0BD7583F"/>
    <w:rsid w:val="0CB8513B"/>
    <w:rsid w:val="0D2724F2"/>
    <w:rsid w:val="0D39790C"/>
    <w:rsid w:val="0D3E60EA"/>
    <w:rsid w:val="0D4B10B0"/>
    <w:rsid w:val="0DA241EC"/>
    <w:rsid w:val="0ECF0CC5"/>
    <w:rsid w:val="0F225801"/>
    <w:rsid w:val="0FAC3EE8"/>
    <w:rsid w:val="10FD17ED"/>
    <w:rsid w:val="116C20F8"/>
    <w:rsid w:val="119B64D6"/>
    <w:rsid w:val="12C527D2"/>
    <w:rsid w:val="134D0879"/>
    <w:rsid w:val="14780E18"/>
    <w:rsid w:val="14E32BBC"/>
    <w:rsid w:val="14EB24C3"/>
    <w:rsid w:val="158E526F"/>
    <w:rsid w:val="15FB4476"/>
    <w:rsid w:val="163A0925"/>
    <w:rsid w:val="16A036EA"/>
    <w:rsid w:val="16FC6E51"/>
    <w:rsid w:val="17FEE2B1"/>
    <w:rsid w:val="18602A8A"/>
    <w:rsid w:val="19906DA2"/>
    <w:rsid w:val="1BCC08E8"/>
    <w:rsid w:val="1BCD2B83"/>
    <w:rsid w:val="1BE23F81"/>
    <w:rsid w:val="1BF5107B"/>
    <w:rsid w:val="1C47435B"/>
    <w:rsid w:val="1C5940AE"/>
    <w:rsid w:val="1EB13F78"/>
    <w:rsid w:val="1FB67B6D"/>
    <w:rsid w:val="20580386"/>
    <w:rsid w:val="20FE5916"/>
    <w:rsid w:val="211D73F8"/>
    <w:rsid w:val="217F6AF8"/>
    <w:rsid w:val="21B346CF"/>
    <w:rsid w:val="21D7394D"/>
    <w:rsid w:val="227702D2"/>
    <w:rsid w:val="2312158D"/>
    <w:rsid w:val="231749AF"/>
    <w:rsid w:val="23FC3FAF"/>
    <w:rsid w:val="243855B3"/>
    <w:rsid w:val="24CF521F"/>
    <w:rsid w:val="255B07F3"/>
    <w:rsid w:val="258605A8"/>
    <w:rsid w:val="264A76F8"/>
    <w:rsid w:val="27355631"/>
    <w:rsid w:val="273E20CA"/>
    <w:rsid w:val="275B723E"/>
    <w:rsid w:val="280C37EB"/>
    <w:rsid w:val="284B4CEF"/>
    <w:rsid w:val="288F799D"/>
    <w:rsid w:val="28BF5220"/>
    <w:rsid w:val="28DD7461"/>
    <w:rsid w:val="28E92EE2"/>
    <w:rsid w:val="290F7A59"/>
    <w:rsid w:val="2916166F"/>
    <w:rsid w:val="2AFB7F69"/>
    <w:rsid w:val="2B514DCE"/>
    <w:rsid w:val="2C2E529A"/>
    <w:rsid w:val="2CCC1CD6"/>
    <w:rsid w:val="2D872856"/>
    <w:rsid w:val="2DC64DA1"/>
    <w:rsid w:val="2F511021"/>
    <w:rsid w:val="2F630B5B"/>
    <w:rsid w:val="2FEFD265"/>
    <w:rsid w:val="300F7202"/>
    <w:rsid w:val="30D40CA4"/>
    <w:rsid w:val="313120A5"/>
    <w:rsid w:val="31CF4AB1"/>
    <w:rsid w:val="32B628D1"/>
    <w:rsid w:val="333D3F42"/>
    <w:rsid w:val="336D1048"/>
    <w:rsid w:val="33B20F2C"/>
    <w:rsid w:val="33E308F1"/>
    <w:rsid w:val="34342886"/>
    <w:rsid w:val="344A0E99"/>
    <w:rsid w:val="34612D34"/>
    <w:rsid w:val="34DA3E98"/>
    <w:rsid w:val="36195DA0"/>
    <w:rsid w:val="36A24746"/>
    <w:rsid w:val="36E5165C"/>
    <w:rsid w:val="379941DB"/>
    <w:rsid w:val="37E52DD0"/>
    <w:rsid w:val="38193B54"/>
    <w:rsid w:val="385F549B"/>
    <w:rsid w:val="38B53DC7"/>
    <w:rsid w:val="38DE3C77"/>
    <w:rsid w:val="391A2AB5"/>
    <w:rsid w:val="395D72F1"/>
    <w:rsid w:val="3A045153"/>
    <w:rsid w:val="3ADB5BA1"/>
    <w:rsid w:val="3B8329E0"/>
    <w:rsid w:val="3B86156B"/>
    <w:rsid w:val="3BE80FC5"/>
    <w:rsid w:val="3C367B6A"/>
    <w:rsid w:val="3D0E5C24"/>
    <w:rsid w:val="3D393765"/>
    <w:rsid w:val="3D4756E3"/>
    <w:rsid w:val="3D4B1994"/>
    <w:rsid w:val="3D937828"/>
    <w:rsid w:val="3DA86CB1"/>
    <w:rsid w:val="3DAE1498"/>
    <w:rsid w:val="3FBF43B6"/>
    <w:rsid w:val="400835D6"/>
    <w:rsid w:val="40373B38"/>
    <w:rsid w:val="40566328"/>
    <w:rsid w:val="406232F6"/>
    <w:rsid w:val="40CA3BE8"/>
    <w:rsid w:val="40FD1811"/>
    <w:rsid w:val="412570B8"/>
    <w:rsid w:val="41B07470"/>
    <w:rsid w:val="42600515"/>
    <w:rsid w:val="43206458"/>
    <w:rsid w:val="44366F2F"/>
    <w:rsid w:val="45230F44"/>
    <w:rsid w:val="45A0123D"/>
    <w:rsid w:val="45C27E60"/>
    <w:rsid w:val="4631521F"/>
    <w:rsid w:val="463B4444"/>
    <w:rsid w:val="4655082E"/>
    <w:rsid w:val="47B10BCE"/>
    <w:rsid w:val="47D53887"/>
    <w:rsid w:val="47E71571"/>
    <w:rsid w:val="483B3CE6"/>
    <w:rsid w:val="4A201EF6"/>
    <w:rsid w:val="4CE67E3A"/>
    <w:rsid w:val="4D7155BE"/>
    <w:rsid w:val="4D870517"/>
    <w:rsid w:val="4DBF13C9"/>
    <w:rsid w:val="4E80561A"/>
    <w:rsid w:val="4F2E27A8"/>
    <w:rsid w:val="4F400944"/>
    <w:rsid w:val="507B3A1A"/>
    <w:rsid w:val="51A00EEB"/>
    <w:rsid w:val="51C24970"/>
    <w:rsid w:val="53AF18AD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C7559F"/>
    <w:rsid w:val="58C475A9"/>
    <w:rsid w:val="59B159FF"/>
    <w:rsid w:val="59D95C1D"/>
    <w:rsid w:val="5A1309A3"/>
    <w:rsid w:val="5A93198C"/>
    <w:rsid w:val="5B874450"/>
    <w:rsid w:val="5BA853BD"/>
    <w:rsid w:val="5BC546AB"/>
    <w:rsid w:val="5BEA0CD3"/>
    <w:rsid w:val="5BEF44F6"/>
    <w:rsid w:val="5CFE3C2F"/>
    <w:rsid w:val="5D2924CB"/>
    <w:rsid w:val="5D45375F"/>
    <w:rsid w:val="5E8D2535"/>
    <w:rsid w:val="5ED629BF"/>
    <w:rsid w:val="5F556840"/>
    <w:rsid w:val="5FC8476A"/>
    <w:rsid w:val="5FEA7A07"/>
    <w:rsid w:val="5FFFC62F"/>
    <w:rsid w:val="604858AA"/>
    <w:rsid w:val="605B519B"/>
    <w:rsid w:val="6284560A"/>
    <w:rsid w:val="63D77EB7"/>
    <w:rsid w:val="63F329B2"/>
    <w:rsid w:val="64283670"/>
    <w:rsid w:val="64520832"/>
    <w:rsid w:val="64692C98"/>
    <w:rsid w:val="646C6E5E"/>
    <w:rsid w:val="64A44F9F"/>
    <w:rsid w:val="65D34739"/>
    <w:rsid w:val="65DC3489"/>
    <w:rsid w:val="660E5B28"/>
    <w:rsid w:val="665D3DF8"/>
    <w:rsid w:val="66602E01"/>
    <w:rsid w:val="66C20165"/>
    <w:rsid w:val="674F5B2E"/>
    <w:rsid w:val="68935757"/>
    <w:rsid w:val="68980599"/>
    <w:rsid w:val="6A66762A"/>
    <w:rsid w:val="6B270BB7"/>
    <w:rsid w:val="6BCF481A"/>
    <w:rsid w:val="6C04142F"/>
    <w:rsid w:val="6C3A3C0D"/>
    <w:rsid w:val="6C614D32"/>
    <w:rsid w:val="6CE529A9"/>
    <w:rsid w:val="6D524158"/>
    <w:rsid w:val="6D535020"/>
    <w:rsid w:val="6D8B272F"/>
    <w:rsid w:val="6DA700B4"/>
    <w:rsid w:val="6DE808D4"/>
    <w:rsid w:val="6E364F94"/>
    <w:rsid w:val="6EAB5D6F"/>
    <w:rsid w:val="6F116BC6"/>
    <w:rsid w:val="6F683FD4"/>
    <w:rsid w:val="6F765E1C"/>
    <w:rsid w:val="710A59D0"/>
    <w:rsid w:val="715A4024"/>
    <w:rsid w:val="71894F93"/>
    <w:rsid w:val="730A44AE"/>
    <w:rsid w:val="74866F76"/>
    <w:rsid w:val="75EDA41C"/>
    <w:rsid w:val="76176CE3"/>
    <w:rsid w:val="76631290"/>
    <w:rsid w:val="76997896"/>
    <w:rsid w:val="7745682F"/>
    <w:rsid w:val="77A301CA"/>
    <w:rsid w:val="79565B20"/>
    <w:rsid w:val="7A8A4CDA"/>
    <w:rsid w:val="7AA51FBF"/>
    <w:rsid w:val="7AE40939"/>
    <w:rsid w:val="7AE72B47"/>
    <w:rsid w:val="7AFD83F1"/>
    <w:rsid w:val="7BAF1C64"/>
    <w:rsid w:val="7D6E5BD8"/>
    <w:rsid w:val="7E383B6A"/>
    <w:rsid w:val="7E81400A"/>
    <w:rsid w:val="7E980B7F"/>
    <w:rsid w:val="7ED2160C"/>
    <w:rsid w:val="7F500404"/>
    <w:rsid w:val="7FEF2836"/>
    <w:rsid w:val="7FFA22C6"/>
    <w:rsid w:val="A6FD8F26"/>
    <w:rsid w:val="AF7F9EBE"/>
    <w:rsid w:val="D9DF59F2"/>
    <w:rsid w:val="EE1BCB2D"/>
    <w:rsid w:val="EE7D4137"/>
    <w:rsid w:val="EF7BF43C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0</TotalTime>
  <ScaleCrop>false</ScaleCrop>
  <LinksUpToDate>false</LinksUpToDate>
  <CharactersWithSpaces>999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2018-09-14T03:00:00Z</dcterms:created>
  <dc:creator>霍霍</dc:creator>
  <cp:lastModifiedBy>Aimee</cp:lastModifiedBy>
  <cp:lastPrinted>2023-10-17T07:31:00Z</cp:lastPrinted>
  <dcterms:modified xsi:type="dcterms:W3CDTF">2023-10-27T03:11:58Z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94CA287BA110480885237CECE1597F43</vt:lpwstr>
  </property>
</Properties>
</file>